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0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== HME WSF 1871W Cab &amp; Cha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- 6.001 ==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NFPA 1901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2" w:after="0" w:line="233" w:lineRule="exact"/>
        <w:ind w:left="200" w:right="164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National Fire Protection As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"Standard for Automotive Fire Ap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aratu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current Edition,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 hereby adopted and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made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part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pecificatio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ame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if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ritten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full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detail,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exception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ection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dealing</w:t>
      </w:r>
      <w:r>
        <w:rPr lang="en-US" sz="20" baseline="0" dirty="0">
          <w:jc w:val="left"/>
          <w:rFonts w:ascii="Arial" w:hAnsi="Arial" w:cs="Arial"/>
          <w:color w:val="000000"/>
          <w:spacing w:val="1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1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"Equi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</w:t>
      </w:r>
      <w:r>
        <w:rPr lang="en-US" sz="20" baseline="0" dirty="0">
          <w:jc w:val="left"/>
          <w:rFonts w:ascii="Arial" w:hAnsi="Arial" w:cs="Arial"/>
          <w:color w:val="000000"/>
          <w:spacing w:val="1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1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1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Variou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1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Type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1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1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Appar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".</w:t>
      </w:r>
      <w:r>
        <w:rPr lang="en-US" sz="20" baseline="0" dirty="0">
          <w:jc w:val="left"/>
          <w:rFonts w:ascii="Arial" w:hAnsi="Arial" w:cs="Arial"/>
          <w:color w:val="000000"/>
          <w:spacing w:val="1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1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1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provide</w:t>
      </w:r>
      <w:r>
        <w:rPr lang="en-US" sz="20" baseline="0" dirty="0">
          <w:jc w:val="left"/>
          <w:rFonts w:ascii="Arial" w:hAnsi="Arial" w:cs="Arial"/>
          <w:color w:val="000000"/>
          <w:spacing w:val="1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1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equipment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pecifically requ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erein and the buyer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su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ply the re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before the appar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tus is put into service.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PPAR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TUS VOC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TION AND B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SIC ATTRIBUTES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When completed thi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HME Ahre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-Fox fire apparatu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have the foll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attribute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6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Order Information: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3" w:lineRule="exact"/>
        <w:ind w:left="200" w:right="7217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  Apparatu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Builder</w:t>
      </w:r>
      <w:r>
        <w:rPr lang="en-US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: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1"/>
          <w:sz w:val="20"/>
          <w:szCs w:val="20"/>
        </w:rPr>
        <w:t>HME, Incorporated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59" behindDoc="0" locked="0" layoutInCell="1" allowOverlap="1">
            <wp:simplePos x="0" y="0"/>
            <wp:positionH relativeFrom="page">
              <wp:posOffset>1853183</wp:posOffset>
            </wp:positionH>
            <wp:positionV relativeFrom="line">
              <wp:posOffset>159511</wp:posOffset>
            </wp:positionV>
            <wp:extent cx="73152" cy="9144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3152" cy="9144"/>
                    </a:xfrm>
                    <a:custGeom>
                      <a:rect l="l" t="t" r="r" b="b"/>
                      <a:pathLst>
                        <a:path w="73152" h="9144">
                          <a:moveTo>
                            <a:pt x="0" y="9144"/>
                          </a:moveTo>
                          <a:lnTo>
                            <a:pt x="73152" y="9144"/>
                          </a:lnTo>
                          <a:lnTo>
                            <a:pt x="73152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  Sale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Repre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entative: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1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1" w:lineRule="exact"/>
        <w:ind w:left="200" w:right="8492" w:firstLine="0"/>
      </w:pPr>
      <w:r/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b/>
          <w:bCs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er Info</w:t>
      </w:r>
      <w:r>
        <w:rPr lang="en-US" sz="20" baseline="0" dirty="0">
          <w:jc w:val="left"/>
          <w:rFonts w:ascii="Arial" w:hAnsi="Arial" w:cs="Arial"/>
          <w:b/>
          <w:bCs/>
          <w:color w:val="000000"/>
          <w:spacing w:val="-3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tion: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drawing>
          <wp:anchor simplePos="0" relativeHeight="251658262" behindDoc="0" locked="0" layoutInCell="1" allowOverlap="1">
            <wp:simplePos x="0" y="0"/>
            <wp:positionH relativeFrom="page">
              <wp:posOffset>1167383</wp:posOffset>
            </wp:positionH>
            <wp:positionV relativeFrom="line">
              <wp:posOffset>158877</wp:posOffset>
            </wp:positionV>
            <wp:extent cx="73152" cy="9144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3152" cy="9144"/>
                    </a:xfrm>
                    <a:custGeom>
                      <a:rect l="l" t="t" r="r" b="b"/>
                      <a:pathLst>
                        <a:path w="73152" h="9144">
                          <a:moveTo>
                            <a:pt x="0" y="9144"/>
                          </a:moveTo>
                          <a:lnTo>
                            <a:pt x="73152" y="9144"/>
                          </a:lnTo>
                          <a:lnTo>
                            <a:pt x="73152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  End 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er: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drawing>
          <wp:anchor simplePos="0" relativeHeight="251658264" behindDoc="0" locked="0" layoutInCell="1" allowOverlap="1">
            <wp:simplePos x="0" y="0"/>
            <wp:positionH relativeFrom="page">
              <wp:posOffset>1545336</wp:posOffset>
            </wp:positionH>
            <wp:positionV relativeFrom="line">
              <wp:posOffset>158876</wp:posOffset>
            </wp:positionV>
            <wp:extent cx="73152" cy="9144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3152" cy="9144"/>
                    </a:xfrm>
                    <a:custGeom>
                      <a:rect l="l" t="t" r="r" b="b"/>
                      <a:pathLst>
                        <a:path w="73152" h="9144">
                          <a:moveTo>
                            <a:pt x="0" y="9144"/>
                          </a:moveTo>
                          <a:lnTo>
                            <a:pt x="73152" y="9144"/>
                          </a:lnTo>
                          <a:lnTo>
                            <a:pt x="73152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  Mailing Addres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drawing>
          <wp:anchor simplePos="0" relativeHeight="251658266" behindDoc="0" locked="0" layoutInCell="1" allowOverlap="1">
            <wp:simplePos x="0" y="0"/>
            <wp:positionH relativeFrom="page">
              <wp:posOffset>865632</wp:posOffset>
            </wp:positionH>
            <wp:positionV relativeFrom="line">
              <wp:posOffset>158876</wp:posOffset>
            </wp:positionV>
            <wp:extent cx="73152" cy="9144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3152" cy="9144"/>
                    </a:xfrm>
                    <a:custGeom>
                      <a:rect l="l" t="t" r="r" b="b"/>
                      <a:pathLst>
                        <a:path w="73152" h="9144">
                          <a:moveTo>
                            <a:pt x="0" y="9144"/>
                          </a:moveTo>
                          <a:lnTo>
                            <a:pt x="73152" y="9144"/>
                          </a:lnTo>
                          <a:lnTo>
                            <a:pt x="73152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  City: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030"/>
        </w:tabs>
        <w:spacing w:before="0" w:after="0" w:line="278" w:lineRule="exact"/>
        <w:ind w:left="200" w:right="8492" w:firstLine="0"/>
      </w:pPr>
      <w:r>
        <w:drawing>
          <wp:anchor simplePos="0" relativeHeight="251658268" behindDoc="0" locked="0" layoutInCell="1" allowOverlap="1">
            <wp:simplePos x="0" y="0"/>
            <wp:positionH relativeFrom="page">
              <wp:posOffset>938783</wp:posOffset>
            </wp:positionH>
            <wp:positionV relativeFrom="line">
              <wp:posOffset>157606</wp:posOffset>
            </wp:positionV>
            <wp:extent cx="73152" cy="9144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3152" cy="9144"/>
                    </a:xfrm>
                    <a:custGeom>
                      <a:rect l="l" t="t" r="r" b="b"/>
                      <a:pathLst>
                        <a:path w="73152" h="9144">
                          <a:moveTo>
                            <a:pt x="0" y="9144"/>
                          </a:moveTo>
                          <a:lnTo>
                            <a:pt x="73152" y="9144"/>
                          </a:lnTo>
                          <a:lnTo>
                            <a:pt x="73152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  State: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drawing>
          <wp:anchor simplePos="0" relativeHeight="251658270" behindDoc="0" locked="0" layoutInCell="1" allowOverlap="1">
            <wp:simplePos x="0" y="0"/>
            <wp:positionH relativeFrom="page">
              <wp:posOffset>1536191</wp:posOffset>
            </wp:positionH>
            <wp:positionV relativeFrom="line">
              <wp:posOffset>157608</wp:posOffset>
            </wp:positionV>
            <wp:extent cx="73152" cy="9144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3152" cy="9144"/>
                    </a:xfrm>
                    <a:custGeom>
                      <a:rect l="l" t="t" r="r" b="b"/>
                      <a:pathLst>
                        <a:path w="73152" h="9144">
                          <a:moveTo>
                            <a:pt x="0" y="9144"/>
                          </a:moveTo>
                          <a:lnTo>
                            <a:pt x="73152" y="9144"/>
                          </a:lnTo>
                          <a:lnTo>
                            <a:pt x="73152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Zi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030"/>
        </w:tabs>
        <w:spacing w:before="0" w:after="0" w:line="283" w:lineRule="exact"/>
        <w:ind w:left="200" w:right="8492" w:firstLine="0"/>
      </w:pPr>
      <w:r>
        <w:drawing>
          <wp:anchor simplePos="0" relativeHeight="251658272" behindDoc="0" locked="0" layoutInCell="1" allowOverlap="1">
            <wp:simplePos x="0" y="0"/>
            <wp:positionH relativeFrom="page">
              <wp:posOffset>1362455</wp:posOffset>
            </wp:positionH>
            <wp:positionV relativeFrom="line">
              <wp:posOffset>159512</wp:posOffset>
            </wp:positionV>
            <wp:extent cx="73152" cy="9144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3152" cy="9144"/>
                    </a:xfrm>
                    <a:custGeom>
                      <a:rect l="l" t="t" r="r" b="b"/>
                      <a:pathLst>
                        <a:path w="73152" h="9144">
                          <a:moveTo>
                            <a:pt x="0" y="9144"/>
                          </a:moveTo>
                          <a:lnTo>
                            <a:pt x="73152" y="9144"/>
                          </a:lnTo>
                          <a:lnTo>
                            <a:pt x="73152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  F.D. C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ct: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drawing>
          <wp:anchor simplePos="0" relativeHeight="251658274" behindDoc="0" locked="0" layoutInCell="1" allowOverlap="1">
            <wp:simplePos x="0" y="0"/>
            <wp:positionH relativeFrom="page">
              <wp:posOffset>2020823</wp:posOffset>
            </wp:positionH>
            <wp:positionV relativeFrom="line">
              <wp:posOffset>165226</wp:posOffset>
            </wp:positionV>
            <wp:extent cx="73152" cy="9144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3152" cy="9144"/>
                    </a:xfrm>
                    <a:custGeom>
                      <a:rect l="l" t="t" r="r" b="b"/>
                      <a:pathLst>
                        <a:path w="73152" h="9144">
                          <a:moveTo>
                            <a:pt x="0" y="9144"/>
                          </a:moveTo>
                          <a:lnTo>
                            <a:pt x="73152" y="9144"/>
                          </a:lnTo>
                          <a:lnTo>
                            <a:pt x="73152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  Phon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mber: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030"/>
        </w:tabs>
        <w:spacing w:before="40" w:after="0" w:line="223" w:lineRule="exact"/>
        <w:ind w:left="200" w:right="0" w:firstLine="0"/>
      </w:pPr>
      <w:r>
        <w:drawing>
          <wp:anchor simplePos="0" relativeHeight="251658276" behindDoc="0" locked="0" layoutInCell="1" allowOverlap="1">
            <wp:simplePos x="0" y="0"/>
            <wp:positionH relativeFrom="page">
              <wp:posOffset>1911095</wp:posOffset>
            </wp:positionH>
            <wp:positionV relativeFrom="line">
              <wp:posOffset>152526</wp:posOffset>
            </wp:positionV>
            <wp:extent cx="73152" cy="9144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3152" cy="9144"/>
                    </a:xfrm>
                    <a:custGeom>
                      <a:rect l="l" t="t" r="r" b="b"/>
                      <a:pathLst>
                        <a:path w="73152" h="9144">
                          <a:moveTo>
                            <a:pt x="0" y="9144"/>
                          </a:moveTo>
                          <a:lnTo>
                            <a:pt x="73152" y="9144"/>
                          </a:lnTo>
                          <a:lnTo>
                            <a:pt x="73152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  Fax Numb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030"/>
        </w:tabs>
        <w:spacing w:before="40" w:after="0" w:line="223" w:lineRule="exact"/>
        <w:ind w:left="200" w:right="0" w:firstLine="0"/>
      </w:pPr>
      <w:r>
        <w:drawing>
          <wp:anchor simplePos="0" relativeHeight="251658278" behindDoc="0" locked="0" layoutInCell="1" allowOverlap="1">
            <wp:simplePos x="0" y="0"/>
            <wp:positionH relativeFrom="page">
              <wp:posOffset>2051304</wp:posOffset>
            </wp:positionH>
            <wp:positionV relativeFrom="line">
              <wp:posOffset>152527</wp:posOffset>
            </wp:positionV>
            <wp:extent cx="73152" cy="9144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3152" cy="9144"/>
                    </a:xfrm>
                    <a:custGeom>
                      <a:rect l="l" t="t" r="r" b="b"/>
                      <a:pathLst>
                        <a:path w="73152" h="9144">
                          <a:moveTo>
                            <a:pt x="0" y="9144"/>
                          </a:moveTo>
                          <a:lnTo>
                            <a:pt x="73152" y="9144"/>
                          </a:lnTo>
                          <a:lnTo>
                            <a:pt x="73152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  C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email: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6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Is there an overall height restriction?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" w:after="0" w:line="287" w:lineRule="exact"/>
        <w:ind w:left="200" w:right="3001" w:firstLine="0"/>
      </w:pPr>
      <w:r/>
      <w:r>
        <w:rPr lang="en-US" sz="24" baseline="0" dirty="0">
          <w:jc w:val="left"/>
          <w:rFonts w:ascii="Arial" w:hAnsi="Arial" w:cs="Arial"/>
          <w:b/>
          <w:bCs/>
          <w:color w:val="FF0000"/>
          <w:sz w:val="24"/>
          <w:szCs w:val="24"/>
        </w:rPr>
        <w:t>DO NOT M</w:t>
      </w:r>
      <w:r>
        <w:rPr lang="en-US" sz="24" baseline="0" dirty="0">
          <w:jc w:val="left"/>
          <w:rFonts w:ascii="Arial" w:hAnsi="Arial" w:cs="Arial"/>
          <w:b/>
          <w:bCs/>
          <w:color w:val="FF0000"/>
          <w:spacing w:val="-8"/>
          <w:sz w:val="24"/>
          <w:szCs w:val="24"/>
        </w:rPr>
        <w:t>A</w:t>
      </w:r>
      <w:r>
        <w:rPr lang="en-US" sz="24" baseline="0" dirty="0">
          <w:jc w:val="left"/>
          <w:rFonts w:ascii="Arial" w:hAnsi="Arial" w:cs="Arial"/>
          <w:b/>
          <w:bCs/>
          <w:color w:val="FF0000"/>
          <w:sz w:val="24"/>
          <w:szCs w:val="24"/>
        </w:rPr>
        <w:t>KE </w:t>
      </w:r>
      <w:r>
        <w:rPr lang="en-US" sz="24" baseline="0" dirty="0">
          <w:jc w:val="left"/>
          <w:rFonts w:ascii="Arial" w:hAnsi="Arial" w:cs="Arial"/>
          <w:b/>
          <w:bCs/>
          <w:color w:val="FF0000"/>
          <w:spacing w:val="-7"/>
          <w:sz w:val="24"/>
          <w:szCs w:val="24"/>
        </w:rPr>
        <w:t>A</w:t>
      </w:r>
      <w:r>
        <w:rPr lang="en-US" sz="24" baseline="0" dirty="0">
          <w:jc w:val="left"/>
          <w:rFonts w:ascii="Arial" w:hAnsi="Arial" w:cs="Arial"/>
          <w:b/>
          <w:bCs/>
          <w:color w:val="FF0000"/>
          <w:sz w:val="24"/>
          <w:szCs w:val="24"/>
        </w:rPr>
        <w:t>N </w:t>
      </w:r>
      <w:r>
        <w:rPr lang="en-US" sz="24" baseline="0" dirty="0">
          <w:jc w:val="left"/>
          <w:rFonts w:ascii="Arial" w:hAnsi="Arial" w:cs="Arial"/>
          <w:b/>
          <w:bCs/>
          <w:color w:val="FF0000"/>
          <w:spacing w:val="-6"/>
          <w:sz w:val="24"/>
          <w:szCs w:val="24"/>
        </w:rPr>
        <w:t>A</w:t>
      </w:r>
      <w:r>
        <w:rPr lang="en-US" sz="24" baseline="0" dirty="0">
          <w:jc w:val="left"/>
          <w:rFonts w:ascii="Arial" w:hAnsi="Arial" w:cs="Arial"/>
          <w:b/>
          <w:bCs/>
          <w:color w:val="FF0000"/>
          <w:sz w:val="24"/>
          <w:szCs w:val="24"/>
        </w:rPr>
        <w:t>SS</w:t>
      </w:r>
      <w:r>
        <w:rPr lang="en-US" sz="24" baseline="0" dirty="0">
          <w:jc w:val="left"/>
          <w:rFonts w:ascii="Arial" w:hAnsi="Arial" w:cs="Arial"/>
          <w:b/>
          <w:bCs/>
          <w:color w:val="FF0000"/>
          <w:spacing w:val="-4"/>
          <w:sz w:val="24"/>
          <w:szCs w:val="24"/>
        </w:rPr>
        <w:t>U</w:t>
      </w:r>
      <w:r>
        <w:rPr lang="en-US" sz="24" baseline="0" dirty="0">
          <w:jc w:val="left"/>
          <w:rFonts w:ascii="Arial" w:hAnsi="Arial" w:cs="Arial"/>
          <w:b/>
          <w:bCs/>
          <w:color w:val="FF0000"/>
          <w:sz w:val="24"/>
          <w:szCs w:val="24"/>
        </w:rPr>
        <w:t>M</w:t>
      </w:r>
      <w:r>
        <w:rPr lang="en-US" sz="24" baseline="0" dirty="0">
          <w:jc w:val="left"/>
          <w:rFonts w:ascii="Arial" w:hAnsi="Arial" w:cs="Arial"/>
          <w:b/>
          <w:bCs/>
          <w:color w:val="FF0000"/>
          <w:spacing w:val="-5"/>
          <w:sz w:val="24"/>
          <w:szCs w:val="24"/>
        </w:rPr>
        <w:t>P</w:t>
      </w:r>
      <w:r>
        <w:rPr lang="en-US" sz="24" baseline="0" dirty="0">
          <w:jc w:val="left"/>
          <w:rFonts w:ascii="Arial" w:hAnsi="Arial" w:cs="Arial"/>
          <w:b/>
          <w:bCs/>
          <w:color w:val="FF0000"/>
          <w:sz w:val="24"/>
          <w:szCs w:val="24"/>
        </w:rPr>
        <w:t>T</w:t>
      </w:r>
      <w:r>
        <w:rPr lang="en-US" sz="24" baseline="0" dirty="0">
          <w:jc w:val="left"/>
          <w:rFonts w:ascii="Arial" w:hAnsi="Arial" w:cs="Arial"/>
          <w:b/>
          <w:bCs/>
          <w:color w:val="FF0000"/>
          <w:spacing w:val="-5"/>
          <w:sz w:val="24"/>
          <w:szCs w:val="24"/>
        </w:rPr>
        <w:t>I</w:t>
      </w:r>
      <w:r>
        <w:rPr lang="en-US" sz="24" baseline="0" dirty="0">
          <w:jc w:val="left"/>
          <w:rFonts w:ascii="Arial" w:hAnsi="Arial" w:cs="Arial"/>
          <w:b/>
          <w:bCs/>
          <w:color w:val="FF0000"/>
          <w:sz w:val="24"/>
          <w:szCs w:val="24"/>
        </w:rPr>
        <w:t>ON ON </w:t>
      </w:r>
      <w:r>
        <w:rPr lang="en-US" sz="24" baseline="0" dirty="0">
          <w:jc w:val="left"/>
          <w:rFonts w:ascii="Arial" w:hAnsi="Arial" w:cs="Arial"/>
          <w:b/>
          <w:bCs/>
          <w:color w:val="FF0000"/>
          <w:spacing w:val="-4"/>
          <w:sz w:val="24"/>
          <w:szCs w:val="24"/>
        </w:rPr>
        <w:t>A</w:t>
      </w:r>
      <w:r>
        <w:rPr lang="en-US" sz="24" baseline="0" dirty="0">
          <w:jc w:val="left"/>
          <w:rFonts w:ascii="Arial" w:hAnsi="Arial" w:cs="Arial"/>
          <w:b/>
          <w:bCs/>
          <w:color w:val="FF0000"/>
          <w:sz w:val="24"/>
          <w:szCs w:val="24"/>
        </w:rPr>
        <w:t> HE</w:t>
      </w:r>
      <w:r>
        <w:rPr lang="en-US" sz="24" baseline="0" dirty="0">
          <w:jc w:val="left"/>
          <w:rFonts w:ascii="Arial" w:hAnsi="Arial" w:cs="Arial"/>
          <w:b/>
          <w:bCs/>
          <w:color w:val="FF0000"/>
          <w:spacing w:val="-7"/>
          <w:sz w:val="24"/>
          <w:szCs w:val="24"/>
        </w:rPr>
        <w:t>I</w:t>
      </w:r>
      <w:r>
        <w:rPr lang="en-US" sz="24" baseline="0" dirty="0">
          <w:jc w:val="left"/>
          <w:rFonts w:ascii="Arial" w:hAnsi="Arial" w:cs="Arial"/>
          <w:b/>
          <w:bCs/>
          <w:color w:val="FF0000"/>
          <w:sz w:val="24"/>
          <w:szCs w:val="24"/>
        </w:rPr>
        <w:t>GHT </w:t>
      </w:r>
      <w:r>
        <w:rPr lang="en-US" sz="24" baseline="0" dirty="0">
          <w:jc w:val="left"/>
          <w:rFonts w:ascii="Arial" w:hAnsi="Arial" w:cs="Arial"/>
          <w:b/>
          <w:bCs/>
          <w:color w:val="FF0000"/>
          <w:spacing w:val="-4"/>
          <w:sz w:val="24"/>
          <w:szCs w:val="24"/>
        </w:rPr>
        <w:t>I</w:t>
      </w:r>
      <w:r>
        <w:rPr lang="en-US" sz="24" baseline="0" dirty="0">
          <w:jc w:val="left"/>
          <w:rFonts w:ascii="Arial" w:hAnsi="Arial" w:cs="Arial"/>
          <w:b/>
          <w:bCs/>
          <w:color w:val="FF0000"/>
          <w:spacing w:val="-7"/>
          <w:sz w:val="24"/>
          <w:szCs w:val="24"/>
        </w:rPr>
        <w:t>S</w:t>
      </w:r>
      <w:r>
        <w:rPr lang="en-US" sz="24" baseline="0" dirty="0">
          <w:jc w:val="left"/>
          <w:rFonts w:ascii="Arial" w:hAnsi="Arial" w:cs="Arial"/>
          <w:b/>
          <w:bCs/>
          <w:color w:val="FF0000"/>
          <w:sz w:val="24"/>
          <w:szCs w:val="24"/>
        </w:rPr>
        <w:t>SUE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/>
      <w:r>
        <w:rPr lang="en-US" sz="24" baseline="0" dirty="0">
          <w:jc w:val="left"/>
          <w:rFonts w:ascii="Arial" w:hAnsi="Arial" w:cs="Arial"/>
          <w:b/>
          <w:bCs/>
          <w:color w:val="FF0000"/>
          <w:sz w:val="24"/>
          <w:szCs w:val="24"/>
        </w:rPr>
        <w:t>PLE</w:t>
      </w:r>
      <w:r>
        <w:rPr lang="en-US" sz="24" baseline="0" dirty="0">
          <w:jc w:val="left"/>
          <w:rFonts w:ascii="Arial" w:hAnsi="Arial" w:cs="Arial"/>
          <w:b/>
          <w:bCs/>
          <w:color w:val="FF0000"/>
          <w:spacing w:val="-6"/>
          <w:sz w:val="24"/>
          <w:szCs w:val="24"/>
        </w:rPr>
        <w:t>A</w:t>
      </w:r>
      <w:r>
        <w:rPr lang="en-US" sz="24" baseline="0" dirty="0">
          <w:jc w:val="left"/>
          <w:rFonts w:ascii="Arial" w:hAnsi="Arial" w:cs="Arial"/>
          <w:b/>
          <w:bCs/>
          <w:color w:val="FF0000"/>
          <w:sz w:val="24"/>
          <w:szCs w:val="24"/>
        </w:rPr>
        <w:t>SE ENTER THE INFORMATION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23" w:lineRule="exact"/>
        <w:ind w:left="950" w:right="3081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_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__ - Inches ground to the top of the highe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t part of apparatus when fully loaded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1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3" w:lineRule="exact"/>
        <w:ind w:left="200" w:right="4038" w:firstLine="0"/>
      </w:pPr>
      <w:r/>
      <w:r>
        <w:rPr lang="en-US" sz="20" baseline="0" dirty="0">
          <w:jc w:val="left"/>
          <w:rFonts w:ascii="Arial" w:hAnsi="Arial" w:cs="Arial"/>
          <w:b/>
          <w:bCs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re there minimum </w:t>
      </w:r>
      <w:r>
        <w:rPr lang="en-US" sz="20" baseline="0" dirty="0">
          <w:jc w:val="left"/>
          <w:rFonts w:ascii="Arial" w:hAnsi="Arial" w:cs="Arial"/>
          <w:b/>
          <w:bCs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ngle of approach or departure angle requirements?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    If </w:t>
      </w:r>
      <w:r>
        <w:rPr lang="en-US" sz="20" baseline="0" dirty="0">
          <w:jc w:val="left"/>
          <w:rFonts w:ascii="Arial" w:hAnsi="Arial" w:cs="Arial"/>
          <w:b/>
          <w:bCs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o </w:t>
      </w:r>
      <w:r>
        <w:rPr lang="en-US" sz="20" baseline="0" dirty="0">
          <w:jc w:val="left"/>
          <w:rFonts w:ascii="Arial" w:hAnsi="Arial" w:cs="Arial"/>
          <w:b/>
          <w:bCs/>
          <w:color w:val="000000"/>
          <w:spacing w:val="-5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ill in th</w:t>
      </w:r>
      <w:r>
        <w:rPr lang="en-US" sz="20" baseline="0" dirty="0">
          <w:jc w:val="left"/>
          <w:rFonts w:ascii="Arial" w:hAnsi="Arial" w:cs="Arial"/>
          <w:b/>
          <w:bCs/>
          <w:color w:val="000000"/>
          <w:spacing w:val="-3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 blan</w:t>
      </w:r>
      <w:r>
        <w:rPr lang="en-US" sz="20" baseline="0" dirty="0">
          <w:jc w:val="left"/>
          <w:rFonts w:ascii="Arial" w:hAnsi="Arial" w:cs="Arial"/>
          <w:b/>
          <w:bCs/>
          <w:color w:val="000000"/>
          <w:spacing w:val="-4"/>
          <w:sz w:val="20"/>
          <w:szCs w:val="20"/>
        </w:rPr>
        <w:t>k</w:t>
      </w:r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1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8" w:lineRule="exact"/>
        <w:ind w:left="200" w:right="614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  Minimum angle of approach - _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_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___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_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___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_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degre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  Minimum angle of departure - __________ degrees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INT CODES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ND BASIC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TTRIBUTES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b/>
          <w:bCs/>
          <w:color w:val="000000"/>
          <w:spacing w:val="-3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int Inform</w:t>
      </w:r>
      <w:r>
        <w:rPr lang="en-US" sz="20" baseline="0" dirty="0">
          <w:jc w:val="left"/>
          <w:rFonts w:ascii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tion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 Paint Manufacturer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: 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PPG is HME Standa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 Paint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 EXTERIOR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7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67" w:right="5571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20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0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 Single Color: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00" w:right="159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1508760</wp:posOffset>
            </wp:positionH>
            <wp:positionV relativeFrom="line">
              <wp:posOffset>130301</wp:posOffset>
            </wp:positionV>
            <wp:extent cx="576072" cy="9144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6072" cy="9144"/>
                    </a:xfrm>
                    <a:custGeom>
                      <a:rect l="l" t="t" r="r" b="b"/>
                      <a:pathLst>
                        <a:path w="576072" h="9144">
                          <a:moveTo>
                            <a:pt x="0" y="9144"/>
                          </a:moveTo>
                          <a:lnTo>
                            <a:pt x="576072" y="9144"/>
                          </a:lnTo>
                          <a:lnTo>
                            <a:pt x="576072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     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ry 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lor: ALF 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drawing>
          <wp:anchor simplePos="0" relativeHeight="251658248" behindDoc="0" locked="0" layoutInCell="1" allowOverlap="1">
            <wp:simplePos x="0" y="0"/>
            <wp:positionH relativeFrom="page">
              <wp:posOffset>1819655</wp:posOffset>
            </wp:positionH>
            <wp:positionV relativeFrom="line">
              <wp:posOffset>130302</wp:posOffset>
            </wp:positionV>
            <wp:extent cx="493776" cy="914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3776" cy="9144"/>
                    </a:xfrm>
                    <a:custGeom>
                      <a:rect l="l" t="t" r="r" b="b"/>
                      <a:pathLst>
                        <a:path w="493776" h="9144">
                          <a:moveTo>
                            <a:pt x="0" y="9144"/>
                          </a:moveTo>
                          <a:lnTo>
                            <a:pt x="493776" y="9144"/>
                          </a:lnTo>
                          <a:lnTo>
                            <a:pt x="493776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     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ry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ai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c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: #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7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6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98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BODY 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INT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2084832</wp:posOffset>
            </wp:positionH>
            <wp:positionV relativeFrom="line">
              <wp:posOffset>127128</wp:posOffset>
            </wp:positionV>
            <wp:extent cx="576072" cy="914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6072" cy="9144"/>
                    </a:xfrm>
                    <a:custGeom>
                      <a:rect l="l" t="t" r="r" b="b"/>
                      <a:pathLst>
                        <a:path w="576072" h="9144">
                          <a:moveTo>
                            <a:pt x="0" y="9144"/>
                          </a:moveTo>
                          <a:lnTo>
                            <a:pt x="576072" y="9144"/>
                          </a:lnTo>
                          <a:lnTo>
                            <a:pt x="576072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 Color Body Panels Color:*  ALF Red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>
        <w:drawing>
          <wp:anchor simplePos="0" relativeHeight="251658254" behindDoc="0" locked="0" layoutInCell="1" allowOverlap="1">
            <wp:simplePos x="0" y="0"/>
            <wp:positionH relativeFrom="page">
              <wp:posOffset>2045207</wp:posOffset>
            </wp:positionH>
            <wp:positionV relativeFrom="line">
              <wp:posOffset>127126</wp:posOffset>
            </wp:positionV>
            <wp:extent cx="493776" cy="914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3776" cy="9144"/>
                    </a:xfrm>
                    <a:custGeom>
                      <a:rect l="l" t="t" r="r" b="b"/>
                      <a:pathLst>
                        <a:path w="493776" h="9144">
                          <a:moveTo>
                            <a:pt x="0" y="9144"/>
                          </a:moveTo>
                          <a:lnTo>
                            <a:pt x="493776" y="9144"/>
                          </a:lnTo>
                          <a:lnTo>
                            <a:pt x="493776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 Color Body Panels Code:* #7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698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>
        <w:drawing>
          <wp:anchor simplePos="0" relativeHeight="251658256" behindDoc="0" locked="0" layoutInCell="1" allowOverlap="1">
            <wp:simplePos x="0" y="0"/>
            <wp:positionH relativeFrom="page">
              <wp:posOffset>4953000</wp:posOffset>
            </wp:positionH>
            <wp:positionV relativeFrom="line">
              <wp:posOffset>127126</wp:posOffset>
            </wp:positionV>
            <wp:extent cx="289559" cy="9144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9559" cy="9144"/>
                    </a:xfrm>
                    <a:custGeom>
                      <a:rect l="l" t="t" r="r" b="b"/>
                      <a:pathLst>
                        <a:path w="289559" h="9144">
                          <a:moveTo>
                            <a:pt x="0" y="9144"/>
                          </a:moveTo>
                          <a:lnTo>
                            <a:pt x="289559" y="9144"/>
                          </a:lnTo>
                          <a:lnTo>
                            <a:pt x="289559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 If the ho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ebe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side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are pai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are they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ame color a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body panels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?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: Yes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RIMS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>
        <w:drawing>
          <wp:anchor simplePos="0" relativeHeight="251658260" behindDoc="0" locked="0" layoutInCell="1" allowOverlap="1">
            <wp:simplePos x="0" y="0"/>
            <wp:positionH relativeFrom="page">
              <wp:posOffset>2133600</wp:posOffset>
            </wp:positionH>
            <wp:positionV relativeFrom="line">
              <wp:posOffset>127128</wp:posOffset>
            </wp:positionV>
            <wp:extent cx="286511" cy="9144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511" cy="9144"/>
                    </a:xfrm>
                    <a:custGeom>
                      <a:rect l="l" t="t" r="r" b="b"/>
                      <a:pathLst>
                        <a:path w="286511" h="9144">
                          <a:moveTo>
                            <a:pt x="0" y="9144"/>
                          </a:moveTo>
                          <a:lnTo>
                            <a:pt x="286511" y="9144"/>
                          </a:lnTo>
                          <a:lnTo>
                            <a:pt x="286511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 C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lor Pai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Rim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lor: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*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N/A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>
        <w:drawing>
          <wp:anchor simplePos="0" relativeHeight="251658262" behindDoc="0" locked="0" layoutInCell="1" allowOverlap="1">
            <wp:simplePos x="0" y="0"/>
            <wp:positionH relativeFrom="page">
              <wp:posOffset>2130551</wp:posOffset>
            </wp:positionH>
            <wp:positionV relativeFrom="line">
              <wp:posOffset>127127</wp:posOffset>
            </wp:positionV>
            <wp:extent cx="286512" cy="9144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512" cy="9144"/>
                    </a:xfrm>
                    <a:custGeom>
                      <a:rect l="l" t="t" r="r" b="b"/>
                      <a:pathLst>
                        <a:path w="286512" h="9144">
                          <a:moveTo>
                            <a:pt x="0" y="9144"/>
                          </a:moveTo>
                          <a:lnTo>
                            <a:pt x="286512" y="9144"/>
                          </a:lnTo>
                          <a:lnTo>
                            <a:pt x="286512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 Color Painted Rim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Code: * N/A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     *Unl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oted el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the cab 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color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ill be us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ainted rim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are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elected.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FR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ME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ILS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2212848</wp:posOffset>
            </wp:positionH>
            <wp:positionV relativeFrom="line">
              <wp:posOffset>127128</wp:posOffset>
            </wp:positionV>
            <wp:extent cx="286512" cy="9144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512" cy="9144"/>
                    </a:xfrm>
                    <a:custGeom>
                      <a:rect l="l" t="t" r="r" b="b"/>
                      <a:pathLst>
                        <a:path w="286512" h="9144">
                          <a:moveTo>
                            <a:pt x="0" y="9144"/>
                          </a:moveTo>
                          <a:lnTo>
                            <a:pt x="286512" y="9144"/>
                          </a:lnTo>
                          <a:lnTo>
                            <a:pt x="286512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 Color Painted Frame Color: * N/A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>
        <w:drawing>
          <wp:anchor simplePos="0" relativeHeight="251658269" behindDoc="0" locked="0" layoutInCell="1" allowOverlap="1">
            <wp:simplePos x="0" y="0"/>
            <wp:positionH relativeFrom="page">
              <wp:posOffset>2173223</wp:posOffset>
            </wp:positionH>
            <wp:positionV relativeFrom="line">
              <wp:posOffset>127126</wp:posOffset>
            </wp:positionV>
            <wp:extent cx="286512" cy="9144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512" cy="9144"/>
                    </a:xfrm>
                    <a:custGeom>
                      <a:rect l="l" t="t" r="r" b="b"/>
                      <a:pathLst>
                        <a:path w="286512" h="9144">
                          <a:moveTo>
                            <a:pt x="0" y="9144"/>
                          </a:moveTo>
                          <a:lnTo>
                            <a:pt x="286512" y="9144"/>
                          </a:lnTo>
                          <a:lnTo>
                            <a:pt x="286512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 Color Painted Frame Code:* N/A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     *Unl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oted el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the cab 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color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ill be us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ainted rail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are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elected.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BUMPER  (for structural and formed steel bumpers)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>
        <w:drawing>
          <wp:anchor simplePos="0" relativeHeight="251658274" behindDoc="0" locked="0" layoutInCell="1" allowOverlap="1">
            <wp:simplePos x="0" y="0"/>
            <wp:positionH relativeFrom="page">
              <wp:posOffset>2289048</wp:posOffset>
            </wp:positionH>
            <wp:positionV relativeFrom="line">
              <wp:posOffset>127126</wp:posOffset>
            </wp:positionV>
            <wp:extent cx="286512" cy="9144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512" cy="9144"/>
                    </a:xfrm>
                    <a:custGeom>
                      <a:rect l="l" t="t" r="r" b="b"/>
                      <a:pathLst>
                        <a:path w="286512" h="9144">
                          <a:moveTo>
                            <a:pt x="0" y="9144"/>
                          </a:moveTo>
                          <a:lnTo>
                            <a:pt x="286512" y="9144"/>
                          </a:lnTo>
                          <a:lnTo>
                            <a:pt x="286512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 Color Painted Bumper Col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r: * N/A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>
        <w:drawing>
          <wp:anchor simplePos="0" relativeHeight="251658276" behindDoc="0" locked="0" layoutInCell="1" allowOverlap="1">
            <wp:simplePos x="0" y="0"/>
            <wp:positionH relativeFrom="page">
              <wp:posOffset>2249423</wp:posOffset>
            </wp:positionH>
            <wp:positionV relativeFrom="line">
              <wp:posOffset>127126</wp:posOffset>
            </wp:positionV>
            <wp:extent cx="286512" cy="914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512" cy="9144"/>
                    </a:xfrm>
                    <a:custGeom>
                      <a:rect l="l" t="t" r="r" b="b"/>
                      <a:pathLst>
                        <a:path w="286512" h="9144">
                          <a:moveTo>
                            <a:pt x="0" y="9144"/>
                          </a:moveTo>
                          <a:lnTo>
                            <a:pt x="286512" y="9144"/>
                          </a:lnTo>
                          <a:lnTo>
                            <a:pt x="286512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 Color Painted Bumper Co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e:* N/A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     *Unl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oted el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the cab 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color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ill be us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ainted bumper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are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elected.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ORDER CONFIRM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TION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1" w:lineRule="exact"/>
        <w:ind w:left="200" w:right="159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Detail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construction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uch 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but not limited to mounting po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siren hea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grab han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itches, labeli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g and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materials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here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not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other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cifically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detailed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ritten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pecification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time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order,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left</w:t>
      </w:r>
      <w:r>
        <w:rPr lang="en-US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2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discretion of the HME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nufacturer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olely 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ible for the 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ign, con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truction and placeme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of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components.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2" w:after="0" w:line="233" w:lineRule="exact"/>
        <w:ind w:left="200" w:right="163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provided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part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rder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confirmatio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overall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repre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entation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ratus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propo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not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</w:t>
      </w:r>
      <w:r>
        <w:rPr lang="en-US"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exact</w:t>
      </w:r>
      <w:r>
        <w:rPr lang="en-US"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repre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entation</w:t>
      </w:r>
      <w:r>
        <w:rPr lang="en-US"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pparatu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built.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exact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acce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and/or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compon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nts may be revi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pending complete engineering of the cu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tom requirement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the 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ividual app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order.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If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discrepa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cy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een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dra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ritten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order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confirm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n;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pecific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confirmation prevail.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CUSTOM CH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SSIS - SINGLE SOURCE M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NUF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CTURER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1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1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1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1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1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1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manufactured</w:t>
      </w:r>
      <w:r>
        <w:rPr lang="en-US" sz="20" baseline="0" dirty="0">
          <w:jc w:val="left"/>
          <w:rFonts w:ascii="Arial" w:hAnsi="Arial" w:cs="Arial"/>
          <w:color w:val="000000"/>
          <w:spacing w:val="1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by</w:t>
      </w:r>
      <w:r>
        <w:rPr lang="en-US" sz="20" baseline="0" dirty="0">
          <w:jc w:val="left"/>
          <w:rFonts w:ascii="Arial" w:hAnsi="Arial" w:cs="Arial"/>
          <w:color w:val="000000"/>
          <w:spacing w:val="1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1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ratu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1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builder</w:t>
      </w:r>
      <w:r>
        <w:rPr lang="en-US" sz="20" baseline="0" dirty="0">
          <w:jc w:val="left"/>
          <w:rFonts w:ascii="Arial" w:hAnsi="Arial" w:cs="Arial"/>
          <w:color w:val="000000"/>
          <w:spacing w:val="1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13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1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manufact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rer'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1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facility.</w:t>
      </w:r>
      <w:r>
        <w:rPr lang="en-US" sz="20" baseline="0" dirty="0">
          <w:jc w:val="left"/>
          <w:rFonts w:ascii="Arial" w:hAnsi="Arial" w:cs="Arial"/>
          <w:color w:val="000000"/>
          <w:spacing w:val="1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manufacturer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emon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trate evidence of manuf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ring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imilar custom vehicle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for at lea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fifty (50) years.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2" w:after="0" w:line="233" w:lineRule="exact"/>
        <w:ind w:left="200" w:right="166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Bid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nly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accepted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from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ingle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ource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paratu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manufacturer.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definition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ource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"a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manufacturer that 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manufacture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their product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integ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ated 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proach, 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ding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cab and cha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module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(if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pecified),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pparatu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erial</w:t>
      </w:r>
      <w:r>
        <w:rPr lang="en-US"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device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(if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pecified)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being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fabricated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emble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bidder's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premi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".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arrantie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relative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ratu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body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aerial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device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(excluding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compon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arrantie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uch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engi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e,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n,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xl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etc.)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from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ingle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ource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manufact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rer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not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plit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een manufacturers (i.e. body and chas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). The bidder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provide evidence that they comply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thi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 requirement.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No exception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ill be permitted to thi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section of the docume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6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67" w:right="5571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20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9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5" w:lineRule="exact"/>
        <w:ind w:left="200" w:right="15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manufactured fo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heavy duty fire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ervice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ade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q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uate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tren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capacity for all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components as detaile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specification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SSIS FR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ME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5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frame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igne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indu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try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tandar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The manufacturer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provide a lifetime frame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rail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arranty to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original purc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of the cha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The frame rail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10.50" x 3.50" x .375" heat treated steel.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68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frame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rail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110,000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minimum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ld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have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minimum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mod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18.34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cubic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inches calculated by 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quar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corner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hape method. The resulting frame rail resistance to bendi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all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2,017,400 inc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per pou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per rail.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70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 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 the 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ximum clam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load for the fa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tener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revailing torque the cro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bolted in place 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ing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grade 8 bolt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ha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and gr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 C distorted thread lockn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Flang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he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fa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tener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not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e acceptable.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top of the frame rail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shall be free of bolt head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2" w:after="0" w:line="233" w:lineRule="exact"/>
        <w:ind w:left="200" w:right="154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Frame engin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cutouts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made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plasma torch to minimize the heat affected zone of the cut. All cuto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hall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have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minimum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6.00 inch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rail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flang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cut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depth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duce 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tres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ntration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througho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cuto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area.</w:t>
      </w:r>
      <w:r>
        <w:rPr lang="en-US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root</w:t>
      </w:r>
      <w:r>
        <w:rPr lang="en-US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6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area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6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minimum</w:t>
      </w:r>
      <w:r>
        <w:rPr lang="en-US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2.00</w:t>
      </w:r>
      <w:r>
        <w:rPr lang="en-US" sz="20" baseline="0" dirty="0">
          <w:jc w:val="left"/>
          <w:rFonts w:ascii="Arial" w:hAnsi="Arial" w:cs="Arial"/>
          <w:color w:val="000000"/>
          <w:spacing w:val="6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inch</w:t>
      </w:r>
      <w:r>
        <w:rPr lang="en-US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radius</w:t>
      </w:r>
      <w:r>
        <w:rPr lang="en-US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reduce</w:t>
      </w:r>
      <w:r>
        <w:rPr lang="en-US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tress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concentration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at the root.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5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main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frame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rail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main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frame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memeber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behind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alvanized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reduce 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ffect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road chemical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arranty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in effect 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20 year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after delivery of the appa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 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5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Fastener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employed to attach the main frame rail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the main frame cro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memeber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</w:t>
      </w:r>
      <w:r>
        <w:rPr lang="en-US" sz="20" baseline="0" dirty="0">
          <w:jc w:val="left"/>
          <w:rFonts w:ascii="Arial" w:hAnsi="Arial" w:cs="Arial"/>
          <w:color w:val="000000"/>
          <w:spacing w:val="5"/>
          <w:sz w:val="20"/>
          <w:szCs w:val="20"/>
        </w:rPr>
        <w:t>e </w:t>
      </w:r>
      <w:r>
        <w:rPr lang="en-US" sz="18" baseline="0" dirty="0">
          <w:jc w:val="left"/>
          <w:rFonts w:ascii="Arial" w:hAnsi="Arial" w:cs="Arial"/>
          <w:color w:val="000000"/>
          <w:sz w:val="18"/>
          <w:szCs w:val="18"/>
        </w:rPr>
        <w:t>Zinc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plated to reduce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effect of har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ad chemical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 M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IN FR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ME CROSSMEMBER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 addition to the rear cab su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ort cr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member there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a main frame cros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member mou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in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rear cab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35" w:lineRule="exact"/>
        <w:ind w:left="200" w:right="15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area.  Thi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cro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member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a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b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flang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de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 to provi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frame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acing and excellent strength to prev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frame parall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ling. 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very frame cros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member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bolted in place 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grade 8 bolts, hardene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 grade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"C" distorted thread locknuts.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FRONT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XLE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front axle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a MERITOR model "MFS-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8-133A-N"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18,740 lb. capacity.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MP ANGLE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75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a turning cramp angle of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5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2-degre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Both 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ft and right turn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have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full 52° cramp angle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ith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els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mounted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axle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52°cramp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angle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achieved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irre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pective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of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option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such 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front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uction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di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rake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FRO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XLE OIL SE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5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front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axle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quipped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oil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bath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typ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oil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eals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upplied on 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axle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from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axle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manufacturer.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pindle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q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uipped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tran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parent cover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 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vel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pection.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1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67" w:right="5571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20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0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FRONT AXLE DISC BR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KES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MERITOR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cPlu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EX-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25,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air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disc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brake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axle.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cPlu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air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disc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brake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hall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provide impr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ved fade 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tance and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erformance.  The rotors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vented to facilitate br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oling.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FRONT SUSPENSION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67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front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a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 and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hackle 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ign.  Front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pring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a minimum of ten (10) leaf elliptical type,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53" x 3-1/2" x .499" forged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teel.  The front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a military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for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afe 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eration.  For a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mooth ride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spring rate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not excee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3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00 lb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/in deflection.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front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pring pin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ground heat treated steel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grea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fitting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lubrication.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entir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front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heavy duty 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 fire app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cap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city at groun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18,740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lb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SHOCK ABSORBERS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Double acting hydr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ulic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ock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orber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are to be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STEERING SYSTEM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teerin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q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uipped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ingle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SHEPPARD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M110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integral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teering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ear. 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engine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be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equippe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ear driven pump.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po</w:t>
      </w:r>
      <w:r>
        <w:rPr lang="en-US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teering fl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monitored electronically and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a vi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ual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arning to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trument pan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hen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fluid level fall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below normal.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remote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ervoir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provid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ability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 check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fill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fluid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level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hen 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ition.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FRONT TIRES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front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3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5/80R22.5-20PR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(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L)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GOODYEAR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G-751 MSA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ather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tread,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beles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radial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2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tires shall be mounted on 22.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5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" x 9.00" rim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ND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RD LOAD 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TING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front axle GAWR 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the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tire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18,180 lb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@ 130 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TIRE SPEE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TING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maximum tire s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eed rating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68 MPH.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LUMINUM WHEELS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(2) poli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hed aluminum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heels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upplied an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front axle.  The 22.5" x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9.0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"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els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be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highly poli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outboard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FRONT WHEEL TRIM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9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67" w:right="5571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20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0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00" w:right="157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front axle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trimmed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mirror finish, 304L grade, non-corro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ive stainle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steel 'baby moon' hub cap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ith an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ope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vie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the oil se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cover, and bright finis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nut cover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SINGLE 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XLE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rear axle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a MERITOR mod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"R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-24-160"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24,000# capacity for the fir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rvice.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MERITOR DIFFERENTIAL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57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rear axle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contain a Merit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60 Serie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differential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an 1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8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iameter ring gear utilizing hypoid-G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neroid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gearing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a 2-1/4 inch diameter axle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aft.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XLE DIFFERENTI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 LUBE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57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1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axle</w:t>
      </w:r>
      <w:r>
        <w:rPr lang="en-US" sz="20" baseline="0" dirty="0">
          <w:jc w:val="left"/>
          <w:rFonts w:ascii="Arial" w:hAnsi="Arial" w:cs="Arial"/>
          <w:color w:val="000000"/>
          <w:spacing w:val="1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1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have</w:t>
      </w:r>
      <w:r>
        <w:rPr lang="en-US" sz="20" baseline="0" dirty="0">
          <w:jc w:val="left"/>
          <w:rFonts w:ascii="Arial" w:hAnsi="Arial" w:cs="Arial"/>
          <w:color w:val="000000"/>
          <w:spacing w:val="1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1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initial</w:t>
      </w:r>
      <w:r>
        <w:rPr lang="en-US" sz="20" baseline="0" dirty="0">
          <w:jc w:val="left"/>
          <w:rFonts w:ascii="Arial" w:hAnsi="Arial" w:cs="Arial"/>
          <w:color w:val="000000"/>
          <w:spacing w:val="13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factory</w:t>
      </w:r>
      <w:r>
        <w:rPr lang="en-US" sz="20" baseline="0" dirty="0">
          <w:jc w:val="left"/>
          <w:rFonts w:ascii="Arial" w:hAnsi="Arial" w:cs="Arial"/>
          <w:color w:val="000000"/>
          <w:spacing w:val="13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fill</w:t>
      </w:r>
      <w:r>
        <w:rPr lang="en-US" sz="20" baseline="0" dirty="0">
          <w:jc w:val="left"/>
          <w:rFonts w:ascii="Arial" w:hAnsi="Arial" w:cs="Arial"/>
          <w:color w:val="000000"/>
          <w:spacing w:val="1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made</w:t>
      </w:r>
      <w:r>
        <w:rPr lang="en-US" sz="20" baseline="0" dirty="0">
          <w:jc w:val="left"/>
          <w:rFonts w:ascii="Arial" w:hAnsi="Arial" w:cs="Arial"/>
          <w:color w:val="000000"/>
          <w:spacing w:val="10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1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non-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ynthetic</w:t>
      </w:r>
      <w:r>
        <w:rPr lang="en-US" sz="20" baseline="0" dirty="0">
          <w:jc w:val="left"/>
          <w:rFonts w:ascii="Arial" w:hAnsi="Arial" w:cs="Arial"/>
          <w:color w:val="000000"/>
          <w:spacing w:val="1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axle</w:t>
      </w:r>
      <w:r>
        <w:rPr lang="en-US" sz="20" baseline="0" dirty="0">
          <w:jc w:val="left"/>
          <w:rFonts w:ascii="Arial" w:hAnsi="Arial" w:cs="Arial"/>
          <w:color w:val="000000"/>
          <w:spacing w:val="1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lube</w:t>
      </w:r>
      <w:r>
        <w:rPr lang="en-US" sz="20" baseline="0" dirty="0">
          <w:jc w:val="left"/>
          <w:rFonts w:ascii="Arial" w:hAnsi="Arial" w:cs="Arial"/>
          <w:color w:val="000000"/>
          <w:spacing w:val="10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meetin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1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1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axle</w:t>
      </w:r>
      <w:r>
        <w:rPr lang="en-US" sz="20" baseline="0" dirty="0">
          <w:jc w:val="left"/>
          <w:rFonts w:ascii="Arial" w:hAnsi="Arial" w:cs="Arial"/>
          <w:color w:val="000000"/>
          <w:spacing w:val="1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facturer's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recommendation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XLE OIL SE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rear axle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q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uipped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premium oil bath type oil se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as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upplied 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xl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from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axle manufacturer.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 AXLE DISC BR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KES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58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MERITOR/ROCKWELL Di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cPlu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EX-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2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25, air di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 brak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 on the Meritor/Rock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ell single rear axle. 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cPlu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air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disc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brake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improved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fade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tance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et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eather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performance.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rotors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be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vented to facilitate brake cooli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di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 brakes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for a maximum of 27,000# GAWR.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VEHICLE TOP SPEED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rear axle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ared for a top sp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of 65 to 68 mph at engi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governed RPM.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NFP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TOP SPEED ST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TEMENT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69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NFPA-1901, 201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6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Edition - 4.15.2  The maximum top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fire app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ratu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GVWR over 26,000 lb (1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8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00 kg)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not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exce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either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68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MPH</w:t>
      </w:r>
      <w:r>
        <w:rPr lang="en-US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05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km/hr)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manufact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rer'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maximum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fire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ervice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ating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tires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 on the app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ratu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hichever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2" w:after="0" w:line="233" w:lineRule="exact"/>
        <w:ind w:left="200" w:right="157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NFPA-1901,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20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6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dition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4.15.3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If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combin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ater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nk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foam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age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tank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capacitie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fire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ratus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exceed 125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gal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(4732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)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GVWR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vehicle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over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50,000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lb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(22,680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kg),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maximum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top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ot exceed either 60 MPH (10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5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km/hr) 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ma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ufacturer's maximum fire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rvice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rating for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 on the app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ratu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</w:t>
      </w:r>
      <w:r>
        <w:rPr lang="en-US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hichever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57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eed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elected on thi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ratu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exc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60 MPH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(105 km/hr)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tomer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are of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NFPA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-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190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top sp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that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ill be achiev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finishe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apparatu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76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Truck gearing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uch to provide for a cu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tomer reque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ted top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at engine governe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RPM.  If the top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eed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exceed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NFPA requirement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ted above the engin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ECM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ill have road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limiting prog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ammed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maximum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attainable spee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that will not excee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that limit.  Thi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field adju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table with Cummin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0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67" w:right="5571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20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0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SINGLE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XLE 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 SUSPE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ION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67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rear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ring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a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minimum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eventeen (17)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main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including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four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(4)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auxiliary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leave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ion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ave a 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of 2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7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00 lb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Cap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city.  The re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a "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elf-levelin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"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lipper type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in torque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leaf that contain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 military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rappe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The torq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leaf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contain a bronze bu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for long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ervice life.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6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rear ha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are to be of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lipper 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ign.  For a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mooth ride the rear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 deflection 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not exceed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3,790 lb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per inch.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 (1) inch diamete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 U-bolt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are requir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1" w:lineRule="exact"/>
        <w:ind w:left="200" w:right="164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(2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)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main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frame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cro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member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mounted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rear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bolted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frame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ail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rear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rt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member.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cro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member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flang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provide frame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pacing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excellent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gth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vent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frame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paralleling.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Each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cro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member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bolted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place</w:t>
      </w:r>
      <w:r>
        <w:rPr lang="en-US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</w:t>
      </w:r>
      <w:r>
        <w:rPr lang="en-US"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</w:t>
      </w:r>
      <w:r>
        <w:rPr lang="en-US"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8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18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harde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and grad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"C" di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torted thread lockn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IR SYSTEM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 air brak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me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the requirement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the FMVSS-12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provided.  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con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of three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(3) reservoi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4,3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6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 cu. 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lume.  Th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ystem shall co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of the follo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components: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82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Dual air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dual gau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a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arni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light and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uzzer.  A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pring actuated parking brake built into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 rear axle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brake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man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 control and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arning light the in ca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The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utomatically ap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ly in ca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of air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failure.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mechanical mean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the spring brake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pr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vided in the event of total lo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air pres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quick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build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provid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d,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capa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buil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nou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air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relea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ring brake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than thirty (30)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hen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tartin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the 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air sy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 at zero 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und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pre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1" w:lineRule="exact"/>
        <w:ind w:left="200" w:right="164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brake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a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plit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tem.  One (1)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erving the rear brake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one (1)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erving the front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brake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The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(2)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connected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dou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 check valve that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automatically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huttle air from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front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to the rear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uld lo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 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 occur.  Thi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also modulate the amount of air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2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spring brakes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pply in direct relation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hip to the amount of pre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 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plied to the treadle valve.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brake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equipped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Be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dix SR-7 valve to provide modulated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pring brake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event there is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air pres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 in the 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 axle air su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ply res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rvoir.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69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pring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ake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iped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uch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mann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that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if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treadle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lve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depre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hile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pring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brake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are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applied,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pring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brake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rele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remain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relea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long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treadle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valve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depre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ed.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They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hall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reapply immediately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tr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adle valve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relea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piping in the air sy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2-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ly nyl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reinforced color coded tubin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for all st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nary line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IR DRYER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air sy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include a BENDI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X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AD-SP air dry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air dryer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a spin off de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iccant cartridge.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71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air dryer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rporate 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integral turbo cutoff valve.  The turbo 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ff valve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clo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the path bet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 the air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 an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air dryer purge 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lve during the compre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 "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nload" cycle.  Thi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allo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air 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to purge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ter and contaminate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ny 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rbo boo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or engine hor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67" w:right="5571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20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4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5" w:lineRule="exact"/>
        <w:ind w:left="200" w:right="156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12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volt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heated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moisture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ejector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integral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part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dry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r.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heater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thermo-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tatically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controlled.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electrical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connection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eater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aled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electrical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connector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protect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again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moisture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corrosio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CCESSORY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IR RESER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OIR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60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(1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)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218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cu.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in.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ad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nal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ervoir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connected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air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rovide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air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upply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rimer.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rvoir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clude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protection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valve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inlet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full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tank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ithout draining ai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from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air sy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NU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 AIR 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NK DRAINS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60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air 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rvoir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manu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1/4 turn dr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 valve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The dr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 valve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upplied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rub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 to reduce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air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leak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voir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drain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valve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accumulati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contaminant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that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are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collected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reservoirs to be dr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ined off to the atmo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phere.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MERITOR/ROCKWELL/W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BCO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BS BR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KE SYSTEM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four chann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l, sin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 rear axle model, MERITOR/ROCKWELL/WABCO ABS Brakin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 sh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pplied.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2" w:after="0" w:line="233" w:lineRule="exact"/>
        <w:ind w:left="200" w:right="158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frame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mounted electronic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control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unit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(ECU)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control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ring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raking.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Wheel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tantly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ring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heel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information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ECU.</w:t>
      </w:r>
      <w:r>
        <w:rPr lang="en-US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If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begin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lock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ECU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tran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mits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an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electrical impulse to modulator valve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that can ap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ly, relea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 hol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air pre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brake chamber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The rapid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modulation of air pr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 prevent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heel lock-up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increa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driver control.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ABS system shall be a 4S/4M system with four (4)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eed sen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ors and four (4) mo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ulator valve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62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If a fault occur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one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heel, that 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eel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ave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ormal (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on-ABS) brake function.  The other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heels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continue to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provide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ABS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function.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If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ABS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houl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fail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completely,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brake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control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returned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normal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(non-AB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) braking.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68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BS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arning light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 on the driver'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me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age center.  Thi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arni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light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cycle through a test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tage at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point of ignition turn 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remain illuminated until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vehicle reac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approximately fo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(4) MPH. 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light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illuminate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other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condition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arn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ABS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fail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illuminate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hen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diagno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tic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function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activated.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MERITOR/W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BCO ST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BILITY ENH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NCEME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 SYSTEM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56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Meritor / Wabco Roll Stability Co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 (RSC) System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provided on the apparatu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chas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The RSC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as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 mana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ro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condition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that may res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lt in a vehicle rollover.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56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RSC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rvene to re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ulate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vehicl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'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dec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leration function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by automatically reducin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engi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torq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e, en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age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vehicle retard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 apply pre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 to the brake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56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Electronic Stability Control (ESC)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include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building upo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hed RSC sy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by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the tend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ncy of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vehicle to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 arou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and automatically applying the brakes to reduce that ri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k.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72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conform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req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irement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 NFPA-190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hyperlink r:id="rId121" w:history="1">
        <w:r>
          <w:rPr lang="en-US" sz="20" baseline="0" dirty="0">
            <w:jc w:val="left"/>
            <w:rFonts w:ascii="Arial" w:hAnsi="Arial" w:cs="Arial"/>
            <w:color w:val="000000"/>
            <w:sz w:val="20"/>
            <w:szCs w:val="20"/>
          </w:rPr>
          <w:t>4.13.1.2</w:t>
        </w:r>
      </w:hyperlink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-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If the app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ratu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q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uipped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tability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contr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20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tem,</w:t>
      </w:r>
      <w:r>
        <w:rPr lang="en-US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have,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minimum,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teeri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</w:t>
      </w:r>
      <w:r>
        <w:rPr lang="en-US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or,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vehicle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or,</w:t>
      </w:r>
      <w:r>
        <w:rPr lang="en-US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lateral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accelerometer, and 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ividual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heel brake control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7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67" w:right="5571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20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6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 TIRES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56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rear tire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11R2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.5-16PR (H) GOODYEAR FUELMAX RTD traction tread, tubele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radial tire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tires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mounted 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2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2.5" x 8.2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5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" rim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Single rear axle 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WR 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tire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24,000 lb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@ 120 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TIRE SPEE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TING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maximum tire s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eed rating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75 MPH.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LUMINUM WHEELS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56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Four (4) poli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hed aluminum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heels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su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plied and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 on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rear axle.  The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2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2.5" x 8.25"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heels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highly poli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on the outboard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 WHEEL TRIM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56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rear axle(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s)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trimmed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mirr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finish, 304L grade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on-corro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ive stainle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teel "Lincoln Hat" hub cover and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bright finishe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ut cover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TIRE PRESSURE MONITORING DEVICE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72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Each tire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 on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equi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tire pre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 monitoring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evice. The device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con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t of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valve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cap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an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tire alert to indicate tire pre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 condition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The 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ill fla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hen the tire drop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8 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20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belo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factory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etting.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SER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LIGNMENT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have a la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alignment performed at the factory befo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delivery.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3" w:firstLine="0"/>
        <w:jc w:val="both"/>
      </w:pPr>
      <w:r/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Toe</w:t>
      </w:r>
      <w:r>
        <w:rPr lang="en-US" sz="20" baseline="0" dirty="0">
          <w:jc w:val="left"/>
          <w:rFonts w:ascii="Arial" w:hAnsi="Arial" w:cs="Arial"/>
          <w:b/>
          <w:bCs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b/>
          <w:bCs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Front</w:t>
      </w:r>
      <w:r>
        <w:rPr lang="en-US" sz="20" baseline="0" dirty="0">
          <w:jc w:val="left"/>
          <w:rFonts w:ascii="Arial" w:hAnsi="Arial" w:cs="Arial"/>
          <w:b/>
          <w:bCs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xle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hicle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et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reduce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ear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that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vehicle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teer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2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traight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line.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nts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et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itive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2.5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millimeter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total,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giving 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vehicle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1.25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millimeter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from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to side.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73" w:firstLine="0"/>
        <w:jc w:val="both"/>
      </w:pPr>
      <w:r/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Toe In Re</w:t>
      </w:r>
      <w:r>
        <w:rPr lang="en-US" sz="20" baseline="0" dirty="0">
          <w:jc w:val="left"/>
          <w:rFonts w:ascii="Arial" w:hAnsi="Arial" w:cs="Arial"/>
          <w:b/>
          <w:bCs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r </w:t>
      </w:r>
      <w:r>
        <w:rPr lang="en-US" sz="20" baseline="0" dirty="0">
          <w:jc w:val="left"/>
          <w:rFonts w:ascii="Arial" w:hAnsi="Arial" w:cs="Arial"/>
          <w:b/>
          <w:bCs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xle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-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toe in on the rear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heels is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et up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lightly differe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in that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axle and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heels ar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et to ri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"cro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n" of the 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ad.  Thi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achieved by adjustin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toe to a mea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urement of no 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 1 millimeter, but no more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than 2 millimeter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The ideal mea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ureme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1.5 millimeter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total for both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4" w:firstLine="0"/>
        <w:jc w:val="both"/>
      </w:pPr>
      <w:r/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Cramp </w:t>
      </w:r>
      <w:r>
        <w:rPr lang="en-US" sz="20" baseline="0" dirty="0">
          <w:jc w:val="left"/>
          <w:rFonts w:ascii="Arial" w:hAnsi="Arial" w:cs="Arial"/>
          <w:b/>
          <w:bCs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ngle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- Cramp angle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et to ac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ieve the greate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turning ra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ible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elected compo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vehicle.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Each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front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heel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et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zero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degre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heel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then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rned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until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teering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is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urement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cramp angl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DIESEL ENGINE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030"/>
          <w:tab w:val="left" w:pos="2686"/>
          <w:tab w:val="left" w:pos="3512"/>
          <w:tab w:val="left" w:pos="4342"/>
          <w:tab w:val="left" w:pos="5167"/>
        </w:tabs>
        <w:spacing w:before="235" w:after="0" w:line="230" w:lineRule="exact"/>
        <w:ind w:left="200" w:right="156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po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red by a Cummin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die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 engine 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cribe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MODEL: 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L9-450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030"/>
          <w:tab w:val="left" w:pos="434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NUM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OF CYLINDERS:  	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ix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030"/>
          <w:tab w:val="left" w:pos="3512"/>
          <w:tab w:val="left" w:pos="4342"/>
        </w:tabs>
        <w:spacing w:before="0" w:after="0" w:line="235" w:lineRule="exact"/>
        <w:ind w:left="200" w:right="156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ORE AND STROKE: 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4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4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9 in (114 mm) x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5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6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9 in (145 mm)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DISPLACEMENT: 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5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43 cu. in. (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8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9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L)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1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67" w:right="5571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20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0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30"/>
          <w:tab w:val="left" w:pos="2686"/>
          <w:tab w:val="left" w:pos="3512"/>
          <w:tab w:val="left" w:pos="434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MAX HP: 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4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50 hp (336 kW) @ 2200 RPM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030"/>
          <w:tab w:val="left" w:pos="2686"/>
          <w:tab w:val="left" w:pos="3512"/>
          <w:tab w:val="left" w:pos="434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TORQUE: 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250 lb-ft (1696 N-m) @ 1200 RPM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030"/>
          <w:tab w:val="left" w:pos="3512"/>
          <w:tab w:val="left" w:pos="434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GOVERNED RPM: 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2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030"/>
          <w:tab w:val="left" w:pos="2686"/>
          <w:tab w:val="left" w:pos="3512"/>
          <w:tab w:val="left" w:pos="434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CURVE: 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9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6230EV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Stand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rd Eq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ipment on the engine to include the follo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030"/>
          <w:tab w:val="left" w:pos="2686"/>
          <w:tab w:val="left" w:pos="351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FILTER: 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full flo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/ by-pa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combination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030"/>
          <w:tab w:val="left" w:pos="2686"/>
          <w:tab w:val="left" w:pos="3512"/>
        </w:tabs>
        <w:spacing w:before="0" w:after="0" w:line="232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UBE OIL COOLER: 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High efficiency no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-drainback full flo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cooling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FUEL FILT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RS: </w:t>
      </w:r>
      <w:r>
        <w:rPr lang="en-US" sz="20" baseline="0" dirty="0">
          <w:jc w:val="left"/>
          <w:rFonts w:ascii="Arial" w:hAnsi="Arial" w:cs="Arial"/>
          <w:color w:val="000000"/>
          <w:spacing w:val="1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fuel filters provi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3 /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0 mic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 ab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olute filtration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TARTER: 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12 volt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030"/>
          <w:tab w:val="left" w:pos="351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 COMPRESSOR: 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Wabco 18.7 cfm compre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 s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rovided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ENGINE COOLA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 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TOR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59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ngine</w:t>
      </w:r>
      <w:r>
        <w:rPr lang="en-US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coola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radiator</w:t>
      </w:r>
      <w:r>
        <w:rPr lang="en-US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have</w:t>
      </w:r>
      <w:r>
        <w:rPr lang="en-US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ufficient</w:t>
      </w:r>
      <w:r>
        <w:rPr lang="en-US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pacity</w:t>
      </w:r>
      <w:r>
        <w:rPr lang="en-US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perform</w:t>
      </w:r>
      <w:r>
        <w:rPr lang="en-US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und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engi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6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manufacture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tallation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requireme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The cha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ufacturer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demon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trate the 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ility to meet thi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req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irement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bmitt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of an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approv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IQA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fire department for the appar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tus.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1" w:lineRule="exact"/>
        <w:ind w:left="200" w:right="159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radiator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have HRPOS top and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ott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 ta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tanks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a material thickn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11 gau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e. 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top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bottom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tanks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attached</w:t>
      </w:r>
      <w:r>
        <w:rPr lang="en-US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emblie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minimum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forty</w:t>
      </w:r>
      <w:r>
        <w:rPr lang="en-US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(40)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tener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2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tener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not exceed a ce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distanc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1.938 inche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reduce the po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ibility of tank leak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torqued to a valu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29.5 ft-lb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hea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pl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made of 16 gauge bra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radiator tube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constructed of .0066 inch thick bras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have a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imen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ional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ize of .076 inch x .625 inch.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radiator tub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have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elded tube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eam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radiator s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contain th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ee (3) ro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tube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arrange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inline profile acro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radiator core.  The entire 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diator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a contain (231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)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have a smooth bore to allo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for ra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iator cleaning.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67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 the critically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tres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area,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here the 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diator tube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are attache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the hea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late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thi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joint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accompli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ed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elding proce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on the coolant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ide.  In ad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to the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elde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joint a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olde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fillet joint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occur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the air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core creating a continu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dual bond.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73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radiator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a 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vered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erpentine type cor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that contain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tructed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.002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4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inch thick copper.  The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20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sp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ced to a maximum den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ity of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4 fi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per inch of radiator tube.  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 fin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have a louvered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urface for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high cooling efficiency.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radiator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contain an </w:t>
      </w:r>
      <w:r>
        <w:rPr lang="en-US"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integral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coolant de-aer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tank.  Thi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tank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remove entrappe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air or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from the coolant side of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diator.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radiator side rail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ave integrally designed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ort gu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ets for the tran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ition to the header attachment.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bottom tank of the radiator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 a drain valve for coolant removal.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69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bottom tank of the radiator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a tr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 cooler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plate-type 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ign.  The plat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rnal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turbulator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break up laminar oil flo</w:t>
      </w:r>
      <w:r>
        <w:rPr lang="en-US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acr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face.  Th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131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quare inche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urface area for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urface contact and 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 tr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fer.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1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67" w:right="5571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20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9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5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radiator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rized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cap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rated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per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ling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requireme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pecific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engine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manufacturer.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high efficiency engine fan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encomp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radiato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ud to provide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oper air flo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from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blade to the radiator.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rimeter of the radiator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recirculatio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baffle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eliminate the po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ibility of recircul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of "hot" air to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face of the radiato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e.  The 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ttom of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diator s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have a recirculation baffle from the radiator to the frame rail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COOL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NT RECOVERY SY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64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coola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recovery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on the cha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k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capture 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olant overflo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hen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engine coolant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arm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expan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engine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cools 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overflo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then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pulled out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tank and back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into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radiator, thu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maintainin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roper coolant levels.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RGE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IR COOLER 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TOR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59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engine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arge-air</w:t>
      </w:r>
      <w:r>
        <w:rPr lang="en-US"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oler</w:t>
      </w:r>
      <w:r>
        <w:rPr lang="en-US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have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ufficient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capacity</w:t>
      </w:r>
      <w:r>
        <w:rPr lang="en-US"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perform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nder</w:t>
      </w:r>
      <w:r>
        <w:rPr lang="en-US"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engine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manufacturers</w:t>
      </w:r>
      <w:r>
        <w:rPr lang="en-US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tallation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requireme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The cha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ufacturer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demon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trate the 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ility to meet thi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req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irement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bmitt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of an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approv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IQA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fire department for the appar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tus.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radiator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aluminum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tanks.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tanks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have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mate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ial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ick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.200.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tanks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attached to the charg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-air core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the ALBRAZE con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truction technique.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external air fin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uvered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erpentine an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uct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of .006 inch thick aluminum.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internal air fin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of the lance-an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ff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et 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 for greater air turbulence and high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fficiency.  The intern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are to be con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tructed of .01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ick al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um.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char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e-air cooler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mounte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directly in fro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of the 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gine coolant 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diator.  To re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uce vibration 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bber "i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o"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mount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us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unting of the charge-air cooler to the en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ine radiator.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charge-air cooler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ntain thermal expan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lots to allo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expan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 and contraction of the charg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-air core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over 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ra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ge of temperature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that are expected in oper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2" w:after="0" w:line="233" w:lineRule="exact"/>
        <w:ind w:left="200" w:right="162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charge air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pipi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engine and charge-air cooler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aluminum tubing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thickne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.065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inch.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tilize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four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(4)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ply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ilicone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bber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oven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Nomex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ba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are 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maintain the ho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ape und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the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 of the tur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ocharger boo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air.  All clamp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ed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 the charge air piping are to be stainle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steel con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tant torque and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at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ach joint.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LONG LIFE COOL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coolant sy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contain a mixture to keep the coolant from fr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ezing to a temperature of -34 degre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coolant su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plie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Long Life Coolant compatible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the 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gine manufacturer's requir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ment.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COOLA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 HOSES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entire cha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cooling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have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rubber ho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clamp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 drive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type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clamp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2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10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0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COOL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NT SYSTEM CL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MPS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Single wire con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tant torq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clamp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shall be 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for all cooling system hose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HE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TER LINE 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UT OFF V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LVES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245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heater circuit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q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uarter turn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hut off valve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 on b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pply and return line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allo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 complete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hut off of coola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fl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the ca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eater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hot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the year.  The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valve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lled in addition to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valve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the heate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nit(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).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ENGINE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IR 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KE FILTER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engine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equipped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Cummin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Fleetguard he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vy duty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 filter. T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filter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ea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ily field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erviceable.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6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ENGINE OIL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66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engin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have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initial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fact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ry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made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non-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etic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engine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oil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meeting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ngine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manufacturer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'</w:t>
      </w:r>
      <w:r>
        <w:rPr lang="en-US" sz="20" baseline="0" dirty="0">
          <w:jc w:val="left"/>
          <w:rFonts w:ascii="Arial" w:hAnsi="Arial" w:cs="Arial"/>
          <w:color w:val="000000"/>
          <w:spacing w:val="-2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recommendation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ENGINE BRAKE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"JACOBS" Engi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Brake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su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plied.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Driver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have an on/off and a high/lo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engi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brake control s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itch.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6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Activation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engine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brake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occur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zero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throttle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ition.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ECU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programmed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operate in the pre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-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elect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hift mode to maximize the retarding po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of the 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gine brake.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brake light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illuminate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 the Jacob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Brake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operation.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Jacob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Brake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operative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hen the chas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pump mode.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"JACOBS" engi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brake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covered und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st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ndard five year Cummin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engine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rranty.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ENGINE F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ST (HIGH) IDLE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6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equipped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 Electronic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Idle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Control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(EIC)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electronic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engin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et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factory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adjustable.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66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idle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rovi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only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ncti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hen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parking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brake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et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tran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neutral.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Manual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election of the fa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idle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olled by a driver'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momentary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itch.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6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Automatic activation of the fa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idle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occur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 a 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voltage condition exi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ts, the truck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neutral and the parking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brake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are applied.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Cancellation of the 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idle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achieved by 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etting the manu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s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itch or by depr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the service brake ped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UXILI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RY 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GINE COOLER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0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11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0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00" w:right="163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cooling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one (1) SE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DURE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uxiliary engine cooler mounted in the upp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radi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ater pipe. 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ave the fire pump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ater circulated to the cooler from a valve located on the appar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tus pump pa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RK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RRESTOR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3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rk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tor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air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intake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tem.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tor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affixed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inlet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air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clean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hou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mounted above the radiator to filter out air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orne ember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FA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DRIVE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3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fully variable 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drive sy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 on the engine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.  </w:t>
      </w:r>
      <w:r>
        <w:rPr lang="en-US" sz="20" baseline="0" dirty="0">
          <w:jc w:val="left"/>
          <w:rFonts w:ascii="Arial" w:hAnsi="Arial" w:cs="Arial"/>
          <w:color w:val="222222"/>
          <w:sz w:val="20"/>
          <w:szCs w:val="20"/>
        </w:rPr>
        <w:t>Varia</w:t>
      </w:r>
      <w:r>
        <w:rPr lang="en-US" sz="20" baseline="0" dirty="0">
          <w:jc w:val="left"/>
          <w:rFonts w:ascii="Arial" w:hAnsi="Arial" w:cs="Arial"/>
          <w:color w:val="222222"/>
          <w:spacing w:val="-7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222222"/>
          <w:sz w:val="20"/>
          <w:szCs w:val="20"/>
        </w:rPr>
        <w:t>le operation i</w:t>
      </w:r>
      <w:r>
        <w:rPr lang="en-US" sz="20" baseline="0" dirty="0">
          <w:jc w:val="left"/>
          <w:rFonts w:ascii="Arial" w:hAnsi="Arial" w:cs="Arial"/>
          <w:color w:val="222222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222222"/>
          <w:sz w:val="20"/>
          <w:szCs w:val="20"/>
        </w:rPr>
        <w:t> required to reduce f</w:t>
      </w:r>
      <w:r>
        <w:rPr lang="en-US" sz="20" baseline="0" dirty="0">
          <w:jc w:val="left"/>
          <w:rFonts w:ascii="Arial" w:hAnsi="Arial" w:cs="Arial"/>
          <w:color w:val="222222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222222"/>
          <w:sz w:val="20"/>
          <w:szCs w:val="20"/>
        </w:rPr>
        <w:t>n noi</w:t>
      </w:r>
      <w:r>
        <w:rPr lang="en-US" sz="20" baseline="0" dirty="0">
          <w:jc w:val="left"/>
          <w:rFonts w:ascii="Arial" w:hAnsi="Arial" w:cs="Arial"/>
          <w:color w:val="222222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222222"/>
          <w:sz w:val="20"/>
          <w:szCs w:val="20"/>
        </w:rPr>
        <w:t>e and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222222"/>
          <w:sz w:val="20"/>
          <w:szCs w:val="20"/>
        </w:rPr>
        <w:t>improve re</w:t>
      </w:r>
      <w:r>
        <w:rPr lang="en-US" sz="20" baseline="0" dirty="0">
          <w:jc w:val="left"/>
          <w:rFonts w:ascii="Arial" w:hAnsi="Arial" w:cs="Arial"/>
          <w:color w:val="222222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222222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222222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222222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222222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222222"/>
          <w:sz w:val="20"/>
          <w:szCs w:val="20"/>
        </w:rPr>
        <w:t>e tim</w:t>
      </w:r>
      <w:r>
        <w:rPr lang="en-US" sz="20" baseline="0" dirty="0">
          <w:jc w:val="left"/>
          <w:rFonts w:ascii="Arial" w:hAnsi="Arial" w:cs="Arial"/>
          <w:color w:val="222222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2222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222222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222222"/>
          <w:sz w:val="20"/>
          <w:szCs w:val="20"/>
        </w:rPr>
        <w:t>nd lo</w:t>
      </w:r>
      <w:r>
        <w:rPr lang="en-US" sz="20" baseline="0" dirty="0">
          <w:jc w:val="left"/>
          <w:rFonts w:ascii="Arial" w:hAnsi="Arial" w:cs="Arial"/>
          <w:color w:val="222222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222222"/>
          <w:sz w:val="20"/>
          <w:szCs w:val="20"/>
        </w:rPr>
        <w:t>er off-</w:t>
      </w:r>
      <w:r>
        <w:rPr lang="en-US" sz="20" baseline="0" dirty="0">
          <w:jc w:val="left"/>
          <w:rFonts w:ascii="Arial" w:hAnsi="Arial" w:cs="Arial"/>
          <w:color w:val="222222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222222"/>
          <w:sz w:val="20"/>
          <w:szCs w:val="20"/>
        </w:rPr>
        <w:t>pee</w:t>
      </w:r>
      <w:r>
        <w:rPr lang="en-US" sz="20" baseline="0" dirty="0">
          <w:jc w:val="left"/>
          <w:rFonts w:ascii="Arial" w:hAnsi="Arial" w:cs="Arial"/>
          <w:color w:val="222222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222222"/>
          <w:sz w:val="20"/>
          <w:szCs w:val="20"/>
        </w:rPr>
        <w:t> f</w:t>
      </w:r>
      <w:r>
        <w:rPr lang="en-US" sz="20" baseline="0" dirty="0">
          <w:jc w:val="left"/>
          <w:rFonts w:ascii="Arial" w:hAnsi="Arial" w:cs="Arial"/>
          <w:color w:val="222222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222222"/>
          <w:sz w:val="20"/>
          <w:szCs w:val="20"/>
        </w:rPr>
        <w:t>r m</w:t>
      </w:r>
      <w:r>
        <w:rPr lang="en-US" sz="20" baseline="0" dirty="0">
          <w:jc w:val="left"/>
          <w:rFonts w:ascii="Arial" w:hAnsi="Arial" w:cs="Arial"/>
          <w:color w:val="222222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222222"/>
          <w:sz w:val="20"/>
          <w:szCs w:val="20"/>
        </w:rPr>
        <w:t>ximum efficiency.  Co</w:t>
      </w:r>
      <w:r>
        <w:rPr lang="en-US" sz="20" baseline="0" dirty="0">
          <w:jc w:val="left"/>
          <w:rFonts w:ascii="Arial" w:hAnsi="Arial" w:cs="Arial"/>
          <w:color w:val="222222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222222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222222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222222"/>
          <w:sz w:val="20"/>
          <w:szCs w:val="20"/>
        </w:rPr>
        <w:t>ol of the fan operation i</w:t>
      </w:r>
      <w:r>
        <w:rPr lang="en-US" sz="20" baseline="0" dirty="0">
          <w:jc w:val="left"/>
          <w:rFonts w:ascii="Arial" w:hAnsi="Arial" w:cs="Arial"/>
          <w:color w:val="222222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222222"/>
          <w:sz w:val="20"/>
          <w:szCs w:val="20"/>
        </w:rPr>
        <w:t> entirely from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222222"/>
          <w:sz w:val="20"/>
          <w:szCs w:val="20"/>
        </w:rPr>
        <w:t>engine and fan ECM with no manual override control</w:t>
      </w:r>
      <w:r>
        <w:rPr lang="en-US" sz="20" baseline="0" dirty="0">
          <w:jc w:val="left"/>
          <w:rFonts w:ascii="Arial" w:hAnsi="Arial" w:cs="Arial"/>
          <w:color w:val="222222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222222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EXH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UST SYSTEM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63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ingle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x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pipe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provided for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engin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The exhau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pipe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upplied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heat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rap. 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extend from the engi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rbo charger to ju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belo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frame rail.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exhau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tubing from the turb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charger to the exhau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after treatment device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stainle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CUMMINS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FTERTRE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TMENT SYSTEM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equi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compliant Cummin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exhau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after treatment sy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ILPIPE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65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tailpipe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extend from the exhau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muffler/aftertre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tme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device to the rear of the vehicle making a 90° ben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to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exit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vehicl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ahe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rear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curb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vehicle.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pipe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cut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quare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or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perpe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lar to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exhau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pipe centerline.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pipe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poli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steel.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 exhau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ga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diff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s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furnish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on the en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ilpipe.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DIESEL EXH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UST FLUID SYSTEM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68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equipped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5 gallon Die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 Exhau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Fluid (DEF) 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tem.  The 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ervoir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contain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Multifunction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Head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Unit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(MFHU)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that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contain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integ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ated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level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temper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MFHU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also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contain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coolant po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red heater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DEF 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condition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bel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12°F (-11°C) to meet gove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nmental regulation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ervoir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located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ft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frame rail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behind 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axle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neath the cab.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mounting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20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steel mounting brackets to red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ibility of corro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6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NSMISSION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tran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 3000EVS automatic tran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electronic contr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5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tran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equipped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lock-up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control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circuit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that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matic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lly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ift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 into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4th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gear lock-up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pump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shifted into gear.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3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12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6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NSMISSION COOLER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65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 automatic tran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 cooler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provided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integral part locate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bottom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nk of the radi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r.  It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hall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ithstan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165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orking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rmitte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25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i.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cooler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of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ufficient size to maintain the oper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mperature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ithin the recommend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limits of the tran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 man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facturer.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NSMISSIO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FLUID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tran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pr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vided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heavy-duty tran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 fluid me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Alli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pecification TES-389.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FIVE SPEED PROGR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MMING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tran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pr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grammed for five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eed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2" w:after="0" w:line="233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-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3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.49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Second - 1.86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Third - 1.41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Fourth - 1.00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Fifth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-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0.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7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Reverse - 5.03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tran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able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hift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from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through fifth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gear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ithout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ope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ator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interve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n.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be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geared 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the top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eed in 5th gear.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UTOM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TIC NEUTR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tran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provide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circuitry to provide automatic neutral.  Setting the parking brake command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tran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</w:t>
      </w:r>
      <w:r>
        <w:rPr lang="en-US"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eutral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hen</w:t>
      </w:r>
      <w:r>
        <w:rPr lang="en-US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park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brake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lied,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regardle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drive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range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reque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ted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</w:t>
      </w:r>
      <w:r>
        <w:rPr lang="en-US"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hift</w:t>
      </w:r>
      <w:r>
        <w:rPr lang="en-US"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elector.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Require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re-s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lecti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drive range to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hift out of neutral.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After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tran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 ha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activated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tic neutral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feature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hift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lever mu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returned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 neutral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back to drive for mid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ip pump operation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REMOTE FLUID LEVEL SENSING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61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equipped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electronic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fluid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level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indicator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oil,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tran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oil,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engine cool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 po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steering fluid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part of the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ntation package.  Thi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sy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liminate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need for daily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checking of fluid levels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nual dipsticks.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1" w:lineRule="exact"/>
        <w:ind w:left="200" w:right="166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Coolant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over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temper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are</w:t>
      </w:r>
      <w:r>
        <w:rPr lang="en-US"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only</w:t>
      </w:r>
      <w:r>
        <w:rPr lang="en-US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capable</w:t>
      </w:r>
      <w:r>
        <w:rPr lang="en-US"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</w:t>
      </w:r>
      <w:r>
        <w:rPr lang="en-US"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exce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ive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coola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rature</w:t>
      </w:r>
      <w:r>
        <w:rPr lang="en-US"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</w:t>
      </w:r>
      <w:r>
        <w:rPr lang="en-US"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by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clogg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18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radiator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malfunctioning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rmo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failed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ater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any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other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“circulatio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”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problem.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Upon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coolant,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ever,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temperature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try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hot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air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hich,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being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poor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ermal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ductor,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ult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in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ignals that arrive only aft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ngine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severely damage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66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like mann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r, u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der leakin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oil condition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lo</w:t>
      </w:r>
      <w:r>
        <w:rPr lang="en-US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oil pre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ignals are not obtained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ntil the oil pump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tarved for oil.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Since the oil pump dra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liquid from the very bottom of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crankca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pan, the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signals arrive only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fter virtually all oil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been lo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t. Again, the dam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ge ha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already occurred.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13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9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2" w:lineRule="exact"/>
        <w:ind w:left="200" w:right="159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liqui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level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provide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early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arnin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that fluid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being lo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allo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correctiv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action to be taken before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damage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occur.</w:t>
      </w:r>
      <w:r>
        <w:rPr lang="en-US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By</w:t>
      </w:r>
      <w:r>
        <w:rPr lang="en-US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turn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indicator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light,</w:t>
      </w:r>
      <w:r>
        <w:rPr lang="en-US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ow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fluid</w:t>
      </w:r>
      <w:r>
        <w:rPr lang="en-US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level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condition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communicated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immediately to the operator.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ENGINE COOLA</w:t>
      </w:r>
      <w:r>
        <w:rPr lang="en-US" sz="20" baseline="0" dirty="0">
          <w:jc w:val="left"/>
          <w:rFonts w:ascii="Arial" w:hAnsi="Arial" w:cs="Arial"/>
          <w:b/>
          <w:bCs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olant level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located in the upp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ra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iator 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ir.  The corre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LED indicator light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include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di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play module.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ENGINE OIL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4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engine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oil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engine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ump.</w:t>
      </w:r>
      <w:r>
        <w:rPr lang="en-US"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oil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</w:t>
      </w:r>
      <w:r>
        <w:rPr lang="en-US"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approximately</w:t>
      </w:r>
      <w:r>
        <w:rPr lang="en-US"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50%</w:t>
      </w:r>
      <w:r>
        <w:rPr lang="en-US"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vel.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corre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pon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LED indicator light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locate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ight of the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trument pan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the engine enclosur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ole in cl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ar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vie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the drive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POWE</w:t>
      </w:r>
      <w:r>
        <w:rPr lang="en-US" sz="20" baseline="0" dirty="0">
          <w:jc w:val="left"/>
          <w:rFonts w:ascii="Arial" w:hAnsi="Arial" w:cs="Arial"/>
          <w:b/>
          <w:bCs/>
          <w:color w:val="000000"/>
          <w:spacing w:val="-3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 STEERI</w:t>
      </w:r>
      <w:r>
        <w:rPr lang="en-US" sz="20" baseline="0" dirty="0">
          <w:jc w:val="left"/>
          <w:rFonts w:ascii="Arial" w:hAnsi="Arial" w:cs="Arial"/>
          <w:b/>
          <w:bCs/>
          <w:color w:val="000000"/>
          <w:spacing w:val="-3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G FLUID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59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po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ring fluid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located in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po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steering fluid 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ervoir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ame level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“Add” indicator on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dip stick.  The corre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LED indicator light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loc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to the right of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trume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pan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at the engine enclo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ure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console in clear vie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the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river.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FUNCTION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59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LED in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lights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ill illuminate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hen the ignition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placed in the ON po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ition 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 test to in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 that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arning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circuits are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orki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g.  They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ill go out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tarter button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if normal fl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 levels are 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cte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One or more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 the li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hts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taying on indicate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 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fluid level in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corre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nding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tem(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)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Any time the engine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ON and a low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fluid level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detected, the ap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ropriate light will illuminate. 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 output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ill res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hen the ignition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turn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off.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TR</w:t>
      </w:r>
      <w:r>
        <w:rPr lang="en-US" sz="20" baseline="0" dirty="0">
          <w:jc w:val="left"/>
          <w:rFonts w:ascii="Arial" w:hAnsi="Arial" w:cs="Arial"/>
          <w:b/>
          <w:bCs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NSMISSION OIL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tran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oil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the tran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 oil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mp.  The fl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 level 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icator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integrate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into 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ift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elector.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Acces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the fluid lev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tatu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 upo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tyle of shift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elector provid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64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tran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 fluid 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vel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tatu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acce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th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oug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“mode” function of 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hift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elector control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Fir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t, park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vehicle on a level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ce,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hift to N (Neutral), and ap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ly the 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rking brake.  If 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q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uipped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pu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hbutton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hift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elector,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imultane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ly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Do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arro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button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If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equipped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lever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hift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lector,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display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mode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button one time.  A code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ill be displayed on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hift control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indicating that the oil level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HI, LO or OK.  If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level is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 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LO, the display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indicate the 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mber of quarts of oil nece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ary to be adde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or rem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ved to bring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oil level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into the OK range.  It may also display an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rror code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explain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hy fluid level information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ot available.  The fluid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level check may be delayed u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til the 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condition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are met: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20"/>
        </w:tabs>
        <w:spacing w:before="0" w:after="0" w:line="245" w:lineRule="exact"/>
        <w:ind w:left="560" w:right="0" w:firstLine="0"/>
      </w:pPr>
      <w:r/>
      <w:r>
        <w:rPr lang="en-US" sz="20" baseline="0" dirty="0">
          <w:jc w:val="left"/>
          <w:rFonts w:ascii="Symbol" w:hAnsi="Symbol" w:cs="Symbol"/>
          <w:color w:val="000000"/>
          <w:sz w:val="20"/>
          <w:szCs w:val="20"/>
        </w:rPr>
        <w:t>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fluid temperatur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ove 60°C (140°F) and belo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104°C (2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2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0°F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)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20"/>
        </w:tabs>
        <w:spacing w:before="0" w:after="0" w:line="245" w:lineRule="exact"/>
        <w:ind w:left="560" w:right="0" w:firstLine="0"/>
      </w:pPr>
      <w:r/>
      <w:r>
        <w:rPr lang="en-US" sz="20" baseline="0" dirty="0">
          <w:jc w:val="left"/>
          <w:rFonts w:ascii="Symbol" w:hAnsi="Symbol" w:cs="Symbol"/>
          <w:color w:val="000000"/>
          <w:sz w:val="20"/>
          <w:szCs w:val="20"/>
        </w:rPr>
        <w:t>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tran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N (Neutral).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20"/>
        </w:tabs>
        <w:spacing w:before="0" w:after="0" w:line="245" w:lineRule="exact"/>
        <w:ind w:left="560" w:right="0" w:firstLine="0"/>
      </w:pPr>
      <w:r/>
      <w:r>
        <w:rPr lang="en-US" sz="20" baseline="0" dirty="0">
          <w:jc w:val="left"/>
          <w:rFonts w:ascii="Symbol" w:hAnsi="Symbol" w:cs="Symbol"/>
          <w:color w:val="000000"/>
          <w:sz w:val="20"/>
          <w:szCs w:val="20"/>
        </w:rPr>
        <w:t>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engine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at idle.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20"/>
        </w:tabs>
        <w:spacing w:before="0" w:after="0" w:line="245" w:lineRule="exact"/>
        <w:ind w:left="560" w:right="0" w:firstLine="0"/>
      </w:pPr>
      <w:r/>
      <w:r>
        <w:rPr lang="en-US" sz="20" baseline="0" dirty="0">
          <w:jc w:val="left"/>
          <w:rFonts w:ascii="Symbol" w:hAnsi="Symbol" w:cs="Symbol"/>
          <w:color w:val="000000"/>
          <w:sz w:val="20"/>
          <w:szCs w:val="20"/>
        </w:rPr>
        <w:t>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transmi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 output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haft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stopped.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20"/>
        </w:tabs>
        <w:spacing w:before="0" w:after="0" w:line="245" w:lineRule="exact"/>
        <w:ind w:left="560" w:right="0" w:firstLine="0"/>
      </w:pPr>
      <w:r/>
      <w:r>
        <w:rPr lang="en-US" sz="20" baseline="0" dirty="0">
          <w:jc w:val="left"/>
          <w:rFonts w:ascii="Symbol" w:hAnsi="Symbol" w:cs="Symbol"/>
          <w:color w:val="000000"/>
          <w:sz w:val="20"/>
          <w:szCs w:val="20"/>
        </w:rPr>
        <w:t>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vehicle has been st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nary for approximately two minutes to allo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fluid to settle.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See 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Care and Mainte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ance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ection of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tran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 Ow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r’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Manual for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more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detail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cription of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fluid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check procedure al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ng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complete li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of error code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DRIVELINES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7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14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9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2" w:lineRule="exact"/>
        <w:ind w:left="200" w:right="171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Universal joints and drive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hafts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SPICER 1760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erie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or equal.  The drive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ft tube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a mi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 of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4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9"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diameter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.18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"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thickne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The drive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haft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lip j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ints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coated to reduce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friction and thru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20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und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hig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q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ue load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Permane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driveline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balanced to prevent vibr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FUEL 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NK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71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fuel tank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have a capacity of 50 g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(US) and be D.O.T. certified.  It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mo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teel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trap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to the bottom frame flang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 removal.  The tank 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truction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of 1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2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gau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st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ith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ingle fuel pickup 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return tube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The baffled tank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vente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event 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vacuum and facilitate rapid fillin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tank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a 2" NPT fill to the drive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'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side of the cha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71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fuel tank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ending unit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nted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 the driver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's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u w:val="single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id</w:t>
      </w:r>
      <w:r>
        <w:rPr lang="en-US" sz="20" baseline="0" dirty="0">
          <w:jc w:val="left"/>
          <w:rFonts w:ascii="Arial" w:hAnsi="Arial" w:cs="Arial"/>
          <w:u w:val="single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 the fuel tank for ea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 replacement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ithout removing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body panel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FUEL LINES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71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Polyamide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fiber,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nylon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braided,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reinforced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tubing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h-on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able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fitting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provided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fuel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line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FUEL/W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TER SEP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TOR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71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Cummin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engine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equi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an integrated 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 /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parator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elf venting bottom drain valve.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filter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able to remov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9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5%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di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olved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ater and up to 99% of fre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ding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LTERN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TOR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5" w:after="0" w:line="268" w:lineRule="exact"/>
        <w:ind w:left="200" w:right="16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LEECE-NEVILLE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model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489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JB,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3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20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amp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alternator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ine.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alternator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intern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lly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rectified and re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ulated.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FIRETRUCK CAB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2" w:after="0" w:line="233" w:lineRule="exact"/>
        <w:ind w:left="200" w:right="168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ratu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</w:t>
      </w:r>
      <w:r>
        <w:rPr lang="en-US"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operate</w:t>
      </w:r>
      <w:r>
        <w:rPr lang="en-US"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emergency</w:t>
      </w:r>
      <w:r>
        <w:rPr lang="en-US"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condition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condition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require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to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mane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ver into confined area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operate for prolonged period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tim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und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extreme circum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tance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To facilitate in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peration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cab-over-engine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required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order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reduce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overall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ngth,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tur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radius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incr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the mane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verability.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64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uch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provide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afe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efficient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port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emergency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l.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cabin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be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igned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four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4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)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doors of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largest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ize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ible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gra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handle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tep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rrangement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provide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of entry and 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up to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ix (6) po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available fo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occupant tran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port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minimum of fo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(4) for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ard facing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eating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the cab.  The number of se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seating location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are described in detail later 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doc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ment.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app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of the late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in automotive de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ign, styling and app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rance.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 M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TERIALS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ND CONSTRUCTION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extruded alumin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 ca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have the follo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material gau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as a minimum: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15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9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920"/>
          <w:tab w:val="left" w:pos="1640"/>
        </w:tabs>
        <w:spacing w:before="0" w:after="0" w:line="232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·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 floor - 3/16" (.19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")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luminum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·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Front skin - 3/16" (.190") aluminum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·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panel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- 3/1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6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" (.1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9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0") aluminum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·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 rear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- 3/16" (.19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")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luminum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·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 driver'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 - 3/16" (.190") aluminum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·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 officer'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 - 3/16" (.190") aluminum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·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 cre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area flo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-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3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/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6" (.190") aluminum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·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 roof - 3/16" (.19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")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luminum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·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 doors - 3/16" (.190")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luminum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59" w:firstLine="0"/>
        <w:jc w:val="both"/>
      </w:pPr>
      <w:r/>
      <w:r>
        <w:rPr lang="en-US"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Roof</w:t>
      </w:r>
      <w:r>
        <w:rPr lang="en-US" sz="20" baseline="0" dirty="0">
          <w:jc w:val="left"/>
          <w:rFonts w:ascii="Arial" w:hAnsi="Arial" w:cs="Arial"/>
          <w:i/>
          <w:iCs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Rail</w:t>
      </w:r>
      <w:r>
        <w:rPr lang="en-US" sz="20" baseline="0" dirty="0">
          <w:jc w:val="left"/>
          <w:rFonts w:ascii="Arial" w:hAnsi="Arial" w:cs="Arial"/>
          <w:i/>
          <w:iCs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Section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Extending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from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front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rear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above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have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extruded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aluminum section.  Thi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section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de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to interlock with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roof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et and incorporate the 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 drip molding in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ingle piece.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6" w:after="0" w:line="240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Upper Transverse Member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Amid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hip in the cab there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a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oxed beam header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embly located tran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e in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 from left to right.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9" w:firstLine="0"/>
        <w:jc w:val="both"/>
      </w:pPr>
      <w:r/>
      <w:r>
        <w:rPr lang="en-US"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Front Door B-Post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Thi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vertical box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ectio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the cab located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ehind each of the front door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provide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lam 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for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door latc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embly.  Thi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ection also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 main member in the cab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keletal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tem.  The B-Post tie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into the Upper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Tran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Memb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rovide torsional stiffne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the ope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ace de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 of the cab.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6" w:firstLine="0"/>
        <w:jc w:val="both"/>
      </w:pPr>
      <w:r/>
      <w:r>
        <w:rPr lang="en-US"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Rear Door D-Post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The box as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embly de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 of the rear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oor 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-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pr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vide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 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the rear door latch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embly.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This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ection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main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vertical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rt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rear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corner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providin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anchor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point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rear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tructur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lattice network.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2" w:after="0" w:line="233" w:lineRule="exact"/>
        <w:ind w:left="200" w:right="163" w:firstLine="0"/>
        <w:jc w:val="both"/>
      </w:pPr>
      <w:r/>
      <w:r>
        <w:rPr lang="en-US"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Roof Panel Rails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- The roof panel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embly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extruded hat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ection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rts bon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to the roof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kin.  The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20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roof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hat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joined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Roof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Rail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Section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complete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keletal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tructure.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15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completed Roof 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nel Rail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pr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vide a grid for maximum roof cru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and deflection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ngth. 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roof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pport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minimum weight of 250 lb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/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q. ft. without permanent roof deformation.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59" w:firstLine="0"/>
        <w:jc w:val="both"/>
      </w:pPr>
      <w:r/>
      <w:r>
        <w:rPr lang="en-US"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Rear</w:t>
      </w:r>
      <w:r>
        <w:rPr lang="en-US" sz="20" baseline="0" dirty="0">
          <w:jc w:val="left"/>
          <w:rFonts w:ascii="Arial" w:hAnsi="Arial" w:cs="Arial"/>
          <w:i/>
          <w:iCs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Wall</w:t>
      </w:r>
      <w:r>
        <w:rPr lang="en-US" sz="20" baseline="0" dirty="0">
          <w:jc w:val="left"/>
          <w:rFonts w:ascii="Arial" w:hAnsi="Arial" w:cs="Arial"/>
          <w:i/>
          <w:iCs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Rails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rear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mbly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have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extruded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hat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ection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orts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kin.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2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join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to the Roof Panel Rail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to the re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door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 po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and floor pr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vide a 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g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tructure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maximum strength.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6" w:after="0" w:line="240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Cab</w:t>
      </w:r>
      <w:r>
        <w:rPr lang="en-US" sz="20" baseline="0" dirty="0">
          <w:jc w:val="left"/>
          <w:rFonts w:ascii="Arial" w:hAnsi="Arial" w:cs="Arial"/>
          <w:i/>
          <w:iCs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Fr</w:t>
      </w:r>
      <w:r>
        <w:rPr lang="en-US" sz="20" baseline="0" dirty="0">
          <w:jc w:val="left"/>
          <w:rFonts w:ascii="Arial" w:hAnsi="Arial" w:cs="Arial"/>
          <w:i/>
          <w:iCs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nt</w:t>
      </w:r>
      <w:r>
        <w:rPr lang="en-US" sz="20" baseline="0" dirty="0">
          <w:jc w:val="left"/>
          <w:rFonts w:ascii="Arial" w:hAnsi="Arial" w:cs="Arial"/>
          <w:i/>
          <w:iCs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Wall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front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dou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truction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reduce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effects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exterior noi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in the cre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perator compartment.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 DIMENSIONS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cab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have the 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overall dimen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quirement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40"/>
        </w:tabs>
        <w:spacing w:before="235" w:after="0" w:line="230" w:lineRule="exact"/>
        <w:ind w:left="92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·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Overall Width - 100 inch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·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Roof - 12" Rai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40"/>
        </w:tabs>
        <w:spacing w:before="0" w:after="0" w:line="232" w:lineRule="exact"/>
        <w:ind w:left="920" w:right="5429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·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Center of front axle to back of cab - 60 inc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es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·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Center of front axle to fro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of ca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-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7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4 inches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·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Wind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hield are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- 4,20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q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in. minimum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40"/>
        </w:tabs>
        <w:spacing w:before="0" w:after="0" w:line="237" w:lineRule="exact"/>
        <w:ind w:left="92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·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Front grille openi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-  4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7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8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q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minimum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·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Combined side grill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pening - 8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4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q. in. each minimum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·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 full tilt angle - 45 degr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minimum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40"/>
        </w:tabs>
        <w:spacing w:before="0" w:after="0" w:line="223" w:lineRule="exact"/>
        <w:ind w:left="92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·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 full tilt height - 185 inche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maximum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1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16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0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 interior dimen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provided 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 minimum in the follo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art: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40"/>
        </w:tabs>
        <w:spacing w:before="240" w:after="0" w:line="223" w:lineRule="exact"/>
        <w:ind w:left="92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·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Driver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side floo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2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2.5 inche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minimum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40"/>
        </w:tabs>
        <w:spacing w:before="0" w:after="0" w:line="230" w:lineRule="exact"/>
        <w:ind w:left="920" w:right="16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·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Floor to the ceiling in the driver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officer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area of the cab 59 inche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minimum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·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Floor to the top of the dogh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28 inche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maximum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40"/>
        </w:tabs>
        <w:spacing w:before="0" w:after="0" w:line="223" w:lineRule="exact"/>
        <w:ind w:left="92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·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Officer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side flo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width 24.5 inche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minimum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40"/>
        </w:tabs>
        <w:spacing w:before="0" w:after="0" w:line="235" w:lineRule="exact"/>
        <w:ind w:left="920" w:right="16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·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mea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urement acro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fl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 from the rear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to the fir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vertical portion of the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engine encl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no 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than 43.25 inches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40"/>
        </w:tabs>
        <w:spacing w:before="0" w:after="0" w:line="223" w:lineRule="exact"/>
        <w:ind w:left="92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·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Floor to the ceiling in the rear of the cab 6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5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minimum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 DOORS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6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ntry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egre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firefighter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full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turn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ut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gear.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Each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oor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ope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minimum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of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ninety degree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afford the firefighter maximum sp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door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of a flu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 each having expo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ed, one-pi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teel hinge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The hinge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made of 12-g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uge material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minimum hinge pin diameter of 1/4 inch.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door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ind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have interior and exterior gla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s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als to prevent the influx of exterior air.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6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have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exterior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interior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dle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type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latche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ope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gloved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pad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le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latche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are to have a ru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ber ga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ket, on the out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ide, se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arating the handl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from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finishe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painted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rface.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FRONT DOORS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8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front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full-length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enclosing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entire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area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cab.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5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minimum of 38.75 inche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 76 inche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tall.  The front door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indo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have a mi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imum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773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q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uare inch area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 vie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gl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door.  There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a fixed piece of for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rd gla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each of the front door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 CAB DOORS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6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rear cab door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imilar to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ard door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located directly behind the front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heel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ell area.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door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88 inche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high x 34 inche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ide.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Each door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have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roll do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ind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glas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vie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ar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of 670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q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uare inche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INTERIOR DOOR LOCKS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64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door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have</w:t>
      </w:r>
      <w:r>
        <w:rPr lang="en-US"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door</w:t>
      </w:r>
      <w:r>
        <w:rPr lang="en-US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ck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inte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ior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control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xteri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keyed</w:t>
      </w:r>
      <w:r>
        <w:rPr lang="en-US"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door</w:t>
      </w:r>
      <w:r>
        <w:rPr lang="en-US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ck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tallation</w:t>
      </w:r>
      <w:r>
        <w:rPr lang="en-US"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in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conformance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FMVSS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2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06,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pecific adh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rence to 49 CFR 57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2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06 Section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4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3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requiring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 "Each doo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hall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equipped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lockin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mechanism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an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perating 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the interior of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vehicle".  All do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keyed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alike.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door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eq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ippe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appro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riate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afety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interlock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prevent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accidental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locking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door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hen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clo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1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 GLASS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2" w:after="0" w:line="233" w:lineRule="exact"/>
        <w:ind w:left="200" w:right="169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AS-1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afety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lami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glas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piece,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rap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aroun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minimum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3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7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60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qua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inche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of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hield area for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maximum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ility.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hield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have 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tyle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ne-piece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ly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practical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tallation</w:t>
      </w:r>
      <w:r>
        <w:rPr lang="en-US"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piece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replacement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t.</w:t>
      </w:r>
      <w:r>
        <w:rPr lang="en-US"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hield</w:t>
      </w:r>
      <w:r>
        <w:rPr lang="en-US"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readily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available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om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nation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lly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recognized 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tive gla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manufacturer that maintains local distribution 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0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17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0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gla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shall be tinted.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7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fixed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glas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ne-piece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triple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locke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rub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lacin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material.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Due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long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term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arance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o-piece chrome trim lock lacing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not 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SUNVISORS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67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driver and officer side of the ca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equippe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vi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or.  The vinyl covered vi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a mi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 of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19" by 7".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DRIVER SIDE ELECTRIC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 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BINET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67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 electrical ca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inet 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the main battery electrical di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connect and facilitate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tallation of an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nbo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rd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battery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charger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battery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conditioner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iver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box.</w:t>
      </w:r>
      <w:r>
        <w:rPr lang="en-US"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bolt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limited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acce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21"/>
          <w:sz w:val="20"/>
          <w:szCs w:val="20"/>
        </w:rPr>
        <w:t>;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aluminum diamond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late cover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 on the front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of 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 ri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box.  The acce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cover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a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louvere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ctio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ovide proper air circulation to the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 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q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uipment.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WINDSHIELD WIPERS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7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electric pantogr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ph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iper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talled.  The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iper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minimum 24" blade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ave 28 1/2"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et arm electric pump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A 70 oz. Minimum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hiel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her re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ervoir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fur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FASTENERS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cab exterior fa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tener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st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inles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steel type fa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tened to the cab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nut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erts.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TTERY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CCESS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rear cab step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have a removable kick pan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l, providing acce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the batteri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for maintena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ce and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pection.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 CORROSION TRE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TMENT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67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have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corro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 preventative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material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conforming to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Spec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C-161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7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3-C,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Grade 1,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applied during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and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after con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truction.  A 10-year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ranty again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perforation due to ru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or corro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furnish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for the cab.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NSMISSION SELECTOR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7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controlle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by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tto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type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hift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control.</w:t>
      </w:r>
      <w:r>
        <w:rPr lang="en-US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internally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illuminated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night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operation.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NSMISSION OIL LEVEL SENSOR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67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tran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q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uipped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the oil level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 (OLS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)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allo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operator to obtain an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indication of the fluid 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vel from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hift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elector. 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 di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play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provid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follo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checks, correct fluid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level, 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fluid lev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 high fluid level.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(P) 1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8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7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W - MFDxl - 1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" - Alumin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 C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EXTERIOR DOOR 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NDLES - BRIGHT FINISH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cab exterior door 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ndles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a bright anodiz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finish.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0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18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6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HE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TER / DEFROSTER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57,600 BTU heater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thre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fan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mounted in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front of the cab, ce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red over the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hield.  This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heater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have six (6)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djustable vent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hield 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fogging.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45,000 BTU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IR CONDITIONING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climate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ntrol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ystem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furni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hed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cab.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ystem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consist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45,000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BTU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air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ditioning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evapor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 33,400 BTU heater centrally located on the fo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ard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lope of the rai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roof.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59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have a 13.1 cu. in. minim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 compr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 mounted on the engine to provide the compre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frigerant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tem.  Th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comp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plumbed to a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eavy duty 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uck, triple fa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 co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ditioning conde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er mounted on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cab roof.  Th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conde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unit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an ae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odynamic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hroud that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painted to match the 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lor of the cab roof.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extende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life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filter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receiver/dryer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relief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valv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protect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from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contaminate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moisture, and high pr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ure.  It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have a sig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gl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for vi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ual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pection and ea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of se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vice.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2" w:after="0" w:line="233" w:lineRule="exact"/>
        <w:ind w:left="200" w:right="167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evap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rator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an extern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lly equ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lized expan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 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lve and be thermo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tatically protected to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revent freeze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up.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Dual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high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erformance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3-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blo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provide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minimum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650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CFM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air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Each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be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controlled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eparately.  Eight (8) do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ard facing adjustable diffu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hutoff capability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utilized to direct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air flo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throug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ca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air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conditioning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control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on/off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itch,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thermo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tat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control,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blo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itches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cated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climate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control di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play module withi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ach of the driver.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climate control sy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utilize both automatic and manu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contr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meth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climate control di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play'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sy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stand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 screen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maint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 all of the climate control function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OFF.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74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climate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control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display's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automatic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operatio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creen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elect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temperature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climate control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automatically 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the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mperature mode (cool or heat) and the fan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(lo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medium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 high) to maintain the de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mperature.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climate 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ntrol dis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lay'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ual 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eration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creen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all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us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to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temperatu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mod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(cool or heat) and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fan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(l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me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ium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high) 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 INSULATION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63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Heavy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duty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extruded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am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rubber type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ulation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lled in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rear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ceilin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rovide a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proper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oun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ulation barrier.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ulation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a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1"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thick,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compliant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FMVSS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-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302,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regardin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igh temperature heat and smoke rating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EMI/RFI PROTECTION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5" w:after="0" w:line="251" w:lineRule="exact"/>
        <w:ind w:left="200" w:right="164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apparatu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incorpor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latest de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the electrical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ystem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tate of the art c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onents to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ure that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radiated</w:t>
      </w:r>
      <w:r>
        <w:rPr lang="en-US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5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ucted</w:t>
      </w:r>
      <w:r>
        <w:rPr lang="en-US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electromagn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tic</w:t>
      </w:r>
      <w:r>
        <w:rPr lang="en-US" sz="20" baseline="0" dirty="0">
          <w:jc w:val="left"/>
          <w:rFonts w:ascii="Arial" w:hAnsi="Arial" w:cs="Arial"/>
          <w:color w:val="000000"/>
          <w:spacing w:val="5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interference</w:t>
      </w:r>
      <w:r>
        <w:rPr lang="en-US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(EMI)</w:t>
      </w:r>
      <w:r>
        <w:rPr lang="en-US" sz="20" baseline="0" dirty="0">
          <w:jc w:val="left"/>
          <w:rFonts w:ascii="Arial" w:hAnsi="Arial" w:cs="Arial"/>
          <w:color w:val="000000"/>
          <w:spacing w:val="8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radio</w:t>
      </w:r>
      <w:r>
        <w:rPr lang="en-US" sz="20" baseline="0" dirty="0">
          <w:jc w:val="left"/>
          <w:rFonts w:ascii="Arial" w:hAnsi="Arial" w:cs="Arial"/>
          <w:color w:val="000000"/>
          <w:spacing w:val="8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frequency</w:t>
      </w:r>
      <w:r>
        <w:rPr lang="en-US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interf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rence</w:t>
      </w:r>
      <w:r>
        <w:rPr lang="en-US" sz="20" baseline="0" dirty="0">
          <w:jc w:val="left"/>
          <w:rFonts w:ascii="Arial" w:hAnsi="Arial" w:cs="Arial"/>
          <w:color w:val="000000"/>
          <w:spacing w:val="6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(RFI)</w:t>
      </w:r>
      <w:r>
        <w:rPr lang="en-US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emi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are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uppres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the so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rce.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5" w:after="0" w:line="268" w:lineRule="exact"/>
        <w:ind w:left="200" w:right="185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paratu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prop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ave the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bility to operate in the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nvironment typically foun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fire groun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operation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ith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no adver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ffects from EMI/RFI.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19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8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6" w:lineRule="exact"/>
        <w:ind w:left="200" w:right="158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EMI/RFI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ceptibility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controlled by utilizing comp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nent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that are fully protected an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iring that utilize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hielding and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loop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back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groun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required.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rough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braided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grou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Relays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and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olenoid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that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are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ect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gen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rating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puriou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electromagn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tic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radiation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are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cte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prevent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tran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ient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voltage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pikes.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TTERY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OX TR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Y - ST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INLESS STEEL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7" w:after="0" w:line="273" w:lineRule="exact"/>
        <w:ind w:left="200" w:right="172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battery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box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trays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educe 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corro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ive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potential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y.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ry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old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and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brackets and hard</w:t>
      </w:r>
      <w:r>
        <w:rPr lang="en-US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al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be made of stainle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steel.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TTERY B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NK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6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ingle battery sy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provi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ed, utilizi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four (4) high cycle type Group 31 batterie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21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7" w:after="0" w:line="273" w:lineRule="exact"/>
        <w:ind w:left="200" w:right="17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capable of en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tart after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taining a co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uou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150 amp 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for 10 minute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the engine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off (NFPA-1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9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01).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7" w:after="0" w:line="273" w:lineRule="exact"/>
        <w:ind w:left="200" w:right="158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battery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discon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ect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(Rated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not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than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45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amp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continuo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)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activate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and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provide po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to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power panel.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6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TTERY 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BLES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2" w:lineRule="exact"/>
        <w:ind w:left="200" w:right="163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battery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iring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"G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X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L" battery ca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 capable of handling 125% of the actual load.  It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run throug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 a heat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tant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xi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nylon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"HTZL"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loom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rated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minimum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300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degr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Fahrenheit.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cable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nnection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be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machine crimped and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ldered.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6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1"/>
          <w:sz w:val="20"/>
          <w:szCs w:val="20"/>
        </w:rPr>
        <w:t>RTING CIRCUIT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1" w:lineRule="exact"/>
        <w:ind w:left="200" w:right="165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(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1) engine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rt button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be located on the 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right da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pan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l.  It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to heavy duty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olenoid rated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not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than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110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amp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battery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indicator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light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located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ajacent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tart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button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dicate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that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battery bank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on.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TTERY POWER BUS BARS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2" w:lineRule="exact"/>
        <w:ind w:left="200" w:right="571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 shall be solid co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per bu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bar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utilized for the direct connection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betw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batterie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bu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bar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nickel plated for corro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re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tance and provided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color co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heavy shrink tube bet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een the batterie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sh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rt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circuit protection.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TTERY CH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RGER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7" w:after="0" w:line="273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MARINER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/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BOARD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UTIONS advanced electronic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4-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tep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tte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rger/po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upply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40 amp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output shall be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talled, be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ind the driver'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t, under the rear 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SCBA if so eq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ippe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1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1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3" w:lineRule="exact"/>
        <w:ind w:left="200" w:right="166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Since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horeline po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not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table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arger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quipped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Auto-Ranging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Input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lly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accept global voltag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90 VAC to 270 VAC at 45-44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Hz.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6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5" w:lineRule="exact"/>
        <w:ind w:left="200" w:right="16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Field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lectable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lead/acid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gel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batterie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(AGM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factory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option).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Select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length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ab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charge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cycle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on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ize of 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tteri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 the 4-step charging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the charg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rovide the follo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equ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74" w:after="0" w:line="254" w:lineRule="exact"/>
        <w:ind w:left="200" w:right="168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Step 1: Fast Charge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-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Charg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will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eliver its maximum amper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ge rating to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connected batterie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for the fa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test ch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rge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(current regulation mode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)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until battery voltage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aised to 1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4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6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 (lead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cid factory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etting).  At thi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time, the ProTech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ill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hift to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2.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0" w:after="0" w:line="235" w:lineRule="exact"/>
        <w:ind w:left="200" w:right="167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Step 2: Ab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orption Char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- Maximize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char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and hol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voltage (volta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regulation 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de) at 14.6V (lead acid factory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etting) for 1 to 4 hour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(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electable ba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ry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ize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)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letting the batteri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rmine the amount of amp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 they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can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accept.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mode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create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activity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batterie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ducing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lfate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ildup,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batterie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an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extended life.  After the pro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rammed 1 to 4 hour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have elap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ed, the Pr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ill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ift to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tep 3.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0" w:after="0" w:line="235" w:lineRule="exact"/>
        <w:ind w:left="200" w:right="169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Step</w:t>
      </w:r>
      <w:r>
        <w:rPr lang="en-US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3:</w:t>
      </w:r>
      <w:r>
        <w:rPr lang="en-US" sz="20" baseline="0" dirty="0">
          <w:jc w:val="left"/>
          <w:rFonts w:ascii="Arial" w:hAnsi="Arial" w:cs="Arial"/>
          <w:color w:val="000000"/>
          <w:spacing w:val="5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Float</w:t>
      </w:r>
      <w:r>
        <w:rPr lang="en-US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</w:t>
      </w:r>
      <w:r>
        <w:rPr lang="en-US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5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preci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</w:t>
      </w:r>
      <w:r>
        <w:rPr lang="en-US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13.3V</w:t>
      </w:r>
      <w:r>
        <w:rPr lang="en-US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(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lead</w:t>
      </w:r>
      <w:r>
        <w:rPr lang="en-US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acid</w:t>
      </w:r>
      <w:r>
        <w:rPr lang="en-US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factory</w:t>
      </w:r>
      <w:r>
        <w:rPr lang="en-US" sz="20" baseline="0" dirty="0">
          <w:jc w:val="left"/>
          <w:rFonts w:ascii="Arial" w:hAnsi="Arial" w:cs="Arial"/>
          <w:color w:val="000000"/>
          <w:spacing w:val="6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etting)</w:t>
      </w:r>
      <w:r>
        <w:rPr lang="en-US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finishing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voltage</w:t>
      </w:r>
      <w:r>
        <w:rPr lang="en-US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that</w:t>
      </w:r>
      <w:r>
        <w:rPr lang="en-US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maintains</w:t>
      </w:r>
      <w:r>
        <w:rPr lang="en-US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ach</w:t>
      </w:r>
      <w:r>
        <w:rPr lang="en-US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battery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tep-do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ge regulation mode),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hich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fect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hort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long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torage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never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overc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arge your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batterie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ProTech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ill deliver its full rate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utput for hou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load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including: lightin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el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ctr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nic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 pump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0" w:after="0" w:line="235" w:lineRule="exact"/>
        <w:ind w:left="200" w:right="16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Step 4: Recycle - If there are very large load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on the battery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hile the charger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on, the unit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ill recycle to the fir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tep,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uring that batterie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stay fully char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One-Ye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Wa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ranty - Incl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lifetime repair guarantee.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Certified to - UL Marine 12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3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6/SA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8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ON-BOA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 ELECTRIC COMPRESSOR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2" w:after="0" w:line="233" w:lineRule="exact"/>
        <w:ind w:left="200" w:right="163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Ku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maul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Auto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Air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del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9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1-9B-4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on-bo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rd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air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upplied.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120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VAC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be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igned to 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intain the air pres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 in the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 brake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ystem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hile the vehicle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e.  A pres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itch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es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hen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ystem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pres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tarts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compres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hich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then runs until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restored.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ring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truction,</w:t>
      </w:r>
      <w:r>
        <w:rPr lang="en-US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lubricated</w:t>
      </w:r>
      <w:r>
        <w:rPr lang="en-US" sz="20" baseline="0" dirty="0">
          <w:jc w:val="left"/>
          <w:rFonts w:ascii="Arial" w:hAnsi="Arial" w:cs="Arial"/>
          <w:color w:val="000000"/>
          <w:spacing w:val="6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9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life,</w:t>
      </w:r>
      <w:r>
        <w:rPr lang="en-US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reliable</w:t>
      </w:r>
      <w:r>
        <w:rPr lang="en-US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operation</w:t>
      </w:r>
      <w:r>
        <w:rPr lang="en-US" sz="20" baseline="0" dirty="0">
          <w:jc w:val="left"/>
          <w:rFonts w:ascii="Arial" w:hAnsi="Arial" w:cs="Arial"/>
          <w:color w:val="000000"/>
          <w:spacing w:val="6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8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quires</w:t>
      </w:r>
      <w:r>
        <w:rPr lang="en-US" sz="20" baseline="0" dirty="0">
          <w:jc w:val="left"/>
          <w:rFonts w:ascii="Arial" w:hAnsi="Arial" w:cs="Arial"/>
          <w:color w:val="000000"/>
          <w:spacing w:val="8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9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ervicing.</w:t>
      </w:r>
      <w:r>
        <w:rPr lang="en-US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9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</w:t>
      </w:r>
      <w:r>
        <w:rPr lang="en-US" sz="20" baseline="0" dirty="0">
          <w:jc w:val="left"/>
          <w:rFonts w:ascii="Arial" w:hAnsi="Arial" w:cs="Arial"/>
          <w:color w:val="000000"/>
          <w:spacing w:val="9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Out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ut:</w:t>
      </w:r>
      <w:r>
        <w:rPr lang="en-US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0.76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CFM@100 PSI Pre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itch: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djustable Set Point-Factory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et to 75 PSI Cut-in, 95 PSI Cut-out.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63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behind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officer'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</w:t>
      </w:r>
      <w:r>
        <w:rPr lang="en-US"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tep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ell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bolt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</w:t>
      </w:r>
      <w:r>
        <w:rPr lang="en-US"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vered</w:t>
      </w:r>
      <w:r>
        <w:rPr lang="en-US"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acce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l,</w:t>
      </w:r>
      <w:r>
        <w:rPr lang="en-US"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air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rmane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tly wired to the 120 VAC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hore line con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SHORELINE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UTO-EJECT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6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KUSSMAUL Su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Auto Eject, model 091-5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5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-20-1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2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0, 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atherproof cover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pr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vided.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6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Super Auto Ej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ct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be completely se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revent internal contamination of 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orki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mpon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nts.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1" w:lineRule="exact"/>
        <w:ind w:left="200" w:right="170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internal s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itch arrangement of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uper Auto Ej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ct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de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clo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and open the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20-volt AC circuit after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mating connector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erted and before the connector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removed.  Thi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prevent arcing at the connector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contact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provide long lif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4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21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5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electrical connection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rovided 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 120-volt AC - 20 amp type 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MA 5-20P connector.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Auto-Eject cover s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y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color.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Auto-Eject cover s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a Ku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maul 091-5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5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Auto Eject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embly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mou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on the exterior of the cab behind the driver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's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oor.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TTERY JUMPER STUDS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6" w:lineRule="exact"/>
        <w:ind w:left="200" w:right="159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Battery jumper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tud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provided on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The jumper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tud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mou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und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rneath the cab, 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2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rear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the driver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'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battery 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x. 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tud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connecte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the cha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batterie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1/0 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lor coded ca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red for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itive cable and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lack for the neg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tive ca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le. 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tud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pr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cte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color coded plastic cov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hen not bein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ENGINE ENCLOSURE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futher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reduce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noise in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ngine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enclosur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completely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covered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Acou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tiblok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oun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olati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material.  T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rial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se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led at all se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acou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tical se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lant.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Additionally,</w:t>
      </w:r>
      <w:r>
        <w:rPr lang="en-US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engine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enclos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additional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layer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oun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heat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ab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bing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foam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and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covered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he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vy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uty vinyl trim up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olstery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tch 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rior of the cab.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59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und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engine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clo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covered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material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interi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noise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heat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rejection.  Thi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iche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acou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tical material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one lay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of 1/8" foam,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3/16"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ingle barrier and a 7/8" layer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 foam to provide on overall thickne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1-3/16".  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ich material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chemically bon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to prevent layer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eparation.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finishe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urface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metalized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film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engi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barrier.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acou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tical barrier s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held in place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mechanical fa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tener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ad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dhe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ive.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ulation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provide protection f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om heat and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oun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meet and/or exce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the dBa level limits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tated in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current edition of NFPA 1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9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01.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 DOORS - INTERIOR TRIM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rovided 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rability the interior of the cab door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finishe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full length alumin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 pan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that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finishe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Zolatone high 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paint.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INTERIOR CEILING 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DDING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ND TRIM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front interior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ceiling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have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ne-piece,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removable,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vinyl hea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liner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 cover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iring and tubing 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for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lights and antenna 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 W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LL COVERING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rear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interior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have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-piece,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removable,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vering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finish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interior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trim,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cover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all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iring and tubin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for light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antenna lea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FLOOR COVERING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6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22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4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5" w:lineRule="exact"/>
        <w:ind w:left="200" w:right="170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front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floor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area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covered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"HUSHCLOTH"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oun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arrier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floormats.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floormat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 three ply material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3/16" thick ope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cell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olati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barrier of Polyurethan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a 3/32" thick clo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cell Nitrile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mid barrier for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ction 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inforcement, and a 1/16" thick embed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pe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bled grain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ear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urface.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 F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CING SE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 BOX COVERING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1" w:lineRule="exact"/>
        <w:ind w:left="200" w:right="160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rear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facing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x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covered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"HUSHCLOTH"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ou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barrier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floormat.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floormat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 three ply material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3/16" thick ope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cell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olati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barrier of Polyurethan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a 3/32" thick clo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cell Nitrile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mid barrier for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ection reinforc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nt, and a 1/16"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thick embed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peb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led grain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urface.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 box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coveri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blend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the cab interi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aint color.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REFLECTIVE M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TERIAL - INTERIOR 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 DOORS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cre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door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have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reflective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vron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nel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affix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each door.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reflective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material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red/yello</w:t>
      </w:r>
      <w:r>
        <w:rPr lang="en-US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iamond grad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material and be 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96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q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uare inche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STEERING WHEEL AND COLUMN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59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teering 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lumn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a Dougl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tilt / tel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pic type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an integral hig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beam / turn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ignal control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2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column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ave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elf-canceling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turn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ignal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itch.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4-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ay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arning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"Hazard"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light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itch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be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mounted on the column.  For s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fety, a rubb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oot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 to cover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teering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haft from the 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floor.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teering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heel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18-inch diameter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od accent-leather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ped 4-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poke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el.  A lever on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left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of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steering column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contr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tel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pic feature.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GR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 HANDLES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 (1) molde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rab handle sh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 on the 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iver'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side on the A Po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 (1) additional molded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rab 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cab.  The 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located 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officer'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 the A Po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(2) additional molde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grab ha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dles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 in the cab.  The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located 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each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on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B Posts side of the cre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area door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DIO COMPA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TMENT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Beneath the officer'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 there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a radio compartment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an interio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dimen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19-1/2"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x 17" 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x 7"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high.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COMP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RTMENT OPEN LIGHT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Red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Compartment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Fla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hing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ight,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Whelen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Seri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LED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mou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driver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's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face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overhe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panel.  A chrome flang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be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pplied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the light.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light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wired s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that the light circuit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deactivated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parking brake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the appar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 applied.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label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ap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lied adjacent to the light '</w:t>
      </w:r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DOOR OPEN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'.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DECKGUN RAISED LIGHT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4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23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5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00" w:right="16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Fla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hing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ight,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Whelen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OS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Serie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mounted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driv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r'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overhea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l.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9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chrome flang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be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plied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the light.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light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circuit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ired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that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light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circuit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eactivated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hen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parking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ke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pparatu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are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applied.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label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ap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lied adjacent to the light '</w:t>
      </w:r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DECKGUN RAISED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'.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Interior Lighting Gr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 - 1871W - 1871SFO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   LED Strip Light Interior Light Packages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 FLOOR LE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STEP LIGHTING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2" w:after="0" w:line="233" w:lineRule="exact"/>
        <w:ind w:left="200" w:right="169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trimmed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ribbe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luminum extrusion.  The extrusion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protrude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 approximately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3/4"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over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floor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mounting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guard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LED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integr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light.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LED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lighting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hall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illuminate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tep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area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tep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lights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illuminated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hen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any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door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ened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battery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elector s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itch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the on po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ition.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DRIVER &amp; OFFICER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LED 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 LIGHTING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6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a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hite LED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trip lighting mounted ab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 the full length of each front 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 in the cab.  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light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hall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mounted in an al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um extr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 and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face the center of the cab.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lighting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erated opening a cab door.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CREW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WHITE LED 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 LIGHTING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a 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hite LED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trip lighting mounted above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full length of each cab cre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door in the cab.  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trip light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mounted in 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luminum extrusion and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face the center of the cab.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lighting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erated opening a cab door.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DRIVER'S / OFFICER'S D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SH ENCLOSURE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75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hou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for the driver'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trumentatio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the center da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control con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ole, and the officer'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da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hou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ll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rugge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luminum fabrication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A severe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ervice, heavy 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ty interi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quired. Da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hou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con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tructed from any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material other than metal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not 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ill not be acepted</w:t>
      </w:r>
      <w:r>
        <w:rPr lang="en-US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. </w:t>
      </w:r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NO EXCEPTIONS.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0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driver'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offic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r'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center da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hou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ave a black po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der coated  finish.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0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CENTER D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SH CONTROL CONSOLE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2" w:after="0" w:line="233" w:lineRule="exact"/>
        <w:ind w:left="200" w:right="159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gge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aluminum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ole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nted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front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engi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enclosur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ole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various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control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function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that mu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be available to the driver and officer.  On the top of the control center an acce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16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provided for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maintena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ubles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ooting of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equi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unted in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control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center.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control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center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ill al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allo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other eq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ipment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mounted to the outside of it.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9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24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9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2" w:lineRule="exact"/>
        <w:ind w:left="200" w:right="160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 eight (8) po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ition Cla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1 Sm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rt Programmable 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itch (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PS) pan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  to provide input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output information to the app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electrical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tem.  The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anel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erg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nomic rubber molded 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button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itches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backlighting.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includ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(1)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ated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ter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control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itch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election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mode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function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The remainin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programmed and label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eir individual function.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Additionally the pa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hou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e, the siren control head, and a po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for a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o-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ay radio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tallation.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RKING BRAKE CONTROL V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LVE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parking brak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 valve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located in the driver'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engine control panel.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TEMPER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TURE MONITOR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6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Ku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maul Temperatu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Module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 in the driver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's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rea of the cab.  The module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have a built-in LED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indicator to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out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tempe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ature in either °F.  Th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di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play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ill blink at 32°F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dicate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road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may be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icy.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CUP HOLDERS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 shall be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(2) rec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nted cup holder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mounted on top of the cente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 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MULTIPLEXED ELECTRIC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 SYSTEM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2" w:lineRule="exact"/>
        <w:ind w:left="200" w:right="167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equipped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Cla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ES-Key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gement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System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complete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control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lect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ystem</w:t>
      </w:r>
      <w:r>
        <w:rPr lang="en-US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evices.</w:t>
      </w:r>
      <w:r>
        <w:rPr lang="en-US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nagement</w:t>
      </w:r>
      <w:r>
        <w:rPr lang="en-US" sz="20" baseline="0" dirty="0">
          <w:jc w:val="left"/>
          <w:rFonts w:ascii="Arial" w:hAnsi="Arial" w:cs="Arial"/>
          <w:color w:val="000000"/>
          <w:spacing w:val="8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ystem</w:t>
      </w:r>
      <w:r>
        <w:rPr lang="en-US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pable</w:t>
      </w:r>
      <w:r>
        <w:rPr lang="en-US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perf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rming</w:t>
      </w:r>
      <w:r>
        <w:rPr lang="en-US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manag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</w:t>
      </w:r>
      <w:r>
        <w:rPr lang="en-US" sz="20" baseline="0" dirty="0">
          <w:jc w:val="left"/>
          <w:rFonts w:ascii="Arial" w:hAnsi="Arial" w:cs="Arial"/>
          <w:color w:val="000000"/>
          <w:spacing w:val="8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function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pacing w:val="6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ystem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monitoring and 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porting, and be fully programmabl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for control of the electrical sy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7" w:after="0" w:line="273" w:lineRule="exact"/>
        <w:ind w:left="200" w:right="155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ES-Key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utilize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oller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Area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ork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(CAN)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lexed control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ignals for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"real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time"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operation. 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consi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of the follo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compon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nts: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40"/>
        </w:tabs>
        <w:spacing w:before="212" w:after="0" w:line="254" w:lineRule="exact"/>
        <w:ind w:left="1640" w:right="158" w:hanging="720"/>
        <w:jc w:val="both"/>
      </w:pPr>
      <w:r/>
      <w:r>
        <w:rPr lang="en-US" sz="20" baseline="0" dirty="0">
          <w:jc w:val="left"/>
          <w:rFonts w:ascii="Symbol" w:hAnsi="Symbol" w:cs="Symbol"/>
          <w:color w:val="000000"/>
          <w:sz w:val="20"/>
          <w:szCs w:val="20"/>
        </w:rPr>
        <w:t>	</w:t>
      </w:r>
      <w:r>
        <w:rPr lang="en-US"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Universa</w:t>
      </w:r>
      <w:r>
        <w:rPr lang="en-US" sz="20" baseline="0" dirty="0">
          <w:jc w:val="left"/>
          <w:rFonts w:ascii="Arial" w:hAnsi="Arial" w:cs="Arial"/>
          <w:i/>
          <w:iCs/>
          <w:color w:val="000000"/>
          <w:spacing w:val="-3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i/>
          <w:iCs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System</w:t>
      </w:r>
      <w:r>
        <w:rPr lang="en-US" sz="20" baseline="0" dirty="0">
          <w:jc w:val="left"/>
          <w:rFonts w:ascii="Arial" w:hAnsi="Arial" w:cs="Arial"/>
          <w:i/>
          <w:iCs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Ma</w:t>
      </w:r>
      <w:r>
        <w:rPr lang="en-US" sz="20" baseline="0" dirty="0">
          <w:jc w:val="left"/>
          <w:rFonts w:ascii="Arial" w:hAnsi="Arial" w:cs="Arial"/>
          <w:i/>
          <w:iCs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ager</w:t>
      </w:r>
      <w:r>
        <w:rPr lang="en-US" sz="20" baseline="0" dirty="0">
          <w:jc w:val="left"/>
          <w:rFonts w:ascii="Arial" w:hAnsi="Arial" w:cs="Arial"/>
          <w:i/>
          <w:iCs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(USM)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USM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device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CAN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ork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controller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provide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variou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function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ratu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uch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load mana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ement.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USM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programme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from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2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ork interface to a PC computer.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40"/>
        </w:tabs>
        <w:spacing w:before="0" w:after="0" w:line="246" w:lineRule="exact"/>
        <w:ind w:left="1640" w:right="155" w:hanging="720"/>
        <w:jc w:val="both"/>
      </w:pPr>
      <w:r/>
      <w:r>
        <w:rPr lang="en-US" sz="20" baseline="0" dirty="0">
          <w:jc w:val="left"/>
          <w:rFonts w:ascii="Symbol" w:hAnsi="Symbol" w:cs="Symbol"/>
          <w:color w:val="000000"/>
          <w:sz w:val="20"/>
          <w:szCs w:val="20"/>
        </w:rPr>
        <w:t>	</w:t>
      </w:r>
      <w:r>
        <w:rPr lang="en-US"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Power Distribution Mo</w:t>
      </w:r>
      <w:r>
        <w:rPr lang="en-US" sz="20" baseline="0" dirty="0">
          <w:jc w:val="left"/>
          <w:rFonts w:ascii="Arial" w:hAnsi="Arial" w:cs="Arial"/>
          <w:i/>
          <w:iCs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ule(s) (PDM)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- The PDM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control device on the net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rk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primary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function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distribution.  Receiving 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ntrol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ignals from the USM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PDM turn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on and off relays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providin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its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connected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load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PDM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also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contain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digital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itch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uts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for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input clu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tering throu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hout the appar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tus.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40"/>
        </w:tabs>
        <w:spacing w:before="0" w:after="0" w:line="254" w:lineRule="exact"/>
        <w:ind w:left="1640" w:right="166" w:hanging="720"/>
        <w:jc w:val="both"/>
      </w:pPr>
      <w:r/>
      <w:r>
        <w:rPr lang="en-US" sz="20" baseline="0" dirty="0">
          <w:jc w:val="left"/>
          <w:rFonts w:ascii="Symbol" w:hAnsi="Symbol" w:cs="Symbol"/>
          <w:color w:val="000000"/>
          <w:sz w:val="20"/>
          <w:szCs w:val="20"/>
        </w:rPr>
        <w:t>	</w:t>
      </w:r>
      <w:r>
        <w:rPr lang="en-US"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Information</w:t>
      </w:r>
      <w:r>
        <w:rPr lang="en-US" sz="20" baseline="0" dirty="0">
          <w:jc w:val="left"/>
          <w:rFonts w:ascii="Arial" w:hAnsi="Arial" w:cs="Arial"/>
          <w:i/>
          <w:iCs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Display</w:t>
      </w:r>
      <w:r>
        <w:rPr lang="en-US" sz="20" baseline="0" dirty="0">
          <w:jc w:val="left"/>
          <w:rFonts w:ascii="Arial" w:hAnsi="Arial" w:cs="Arial"/>
          <w:i/>
          <w:iCs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Module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displaying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text,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rning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tic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information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play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Module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fire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epartment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acce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chang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load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mana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ement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priority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and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maintena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ce text li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ting the routine mainten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nce item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 lubrication capacitie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on the appar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560"/>
        </w:tabs>
        <w:spacing w:before="0" w:after="0" w:line="245" w:lineRule="exact"/>
        <w:ind w:left="840" w:right="235" w:firstLine="0"/>
        <w:jc w:val="right"/>
      </w:pPr>
      <w:r/>
      <w:r>
        <w:rPr lang="en-US" sz="20" baseline="0" dirty="0">
          <w:jc w:val="left"/>
          <w:rFonts w:ascii="Symbol" w:hAnsi="Symbol" w:cs="Symbol"/>
          <w:color w:val="000000"/>
          <w:sz w:val="20"/>
          <w:szCs w:val="20"/>
        </w:rPr>
        <w:t>	</w:t>
      </w:r>
      <w:r>
        <w:rPr lang="en-US"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Input / Output Module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- The module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have 16 input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communicate 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USM and 3 outputs for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23" w:lineRule="exact"/>
        <w:ind w:left="164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variou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chas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fu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ES-Key sy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provi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diagn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tic capa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ilitie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for trouble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oting the electrical sy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of the appar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tus.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6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SSIS COLOR CODED WIRING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0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25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7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3" w:lineRule="exact"/>
        <w:ind w:left="200" w:right="172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iring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type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"T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X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L"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accordance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S.A.E.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J1128 and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NFPA-1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9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01.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iring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12"/>
          <w:sz w:val="20"/>
          <w:szCs w:val="20"/>
        </w:rPr>
        <w:t>e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COLOR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CODED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continu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ly 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rked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circuit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umber and function.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5" w:after="0" w:line="268" w:lineRule="exact"/>
        <w:ind w:left="200" w:right="162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covered in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nylon heat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resistant "HTZL"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loom rated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 a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minimum of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300 degrees F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exceeding the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heat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requireme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NFPA-1901.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1" w:after="0" w:line="273" w:lineRule="exact"/>
        <w:ind w:left="200" w:right="176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1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battery</w:t>
      </w:r>
      <w:r>
        <w:rPr lang="en-US" sz="20" baseline="0" dirty="0">
          <w:jc w:val="left"/>
          <w:rFonts w:ascii="Arial" w:hAnsi="Arial" w:cs="Arial"/>
          <w:color w:val="000000"/>
          <w:spacing w:val="1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"l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op</w:t>
      </w:r>
      <w:r>
        <w:rPr lang="en-US" sz="20" baseline="0" dirty="0">
          <w:jc w:val="left"/>
          <w:rFonts w:ascii="Arial" w:hAnsi="Arial" w:cs="Arial"/>
          <w:color w:val="000000"/>
          <w:spacing w:val="13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ck"</w:t>
      </w:r>
      <w:r>
        <w:rPr lang="en-US" sz="20" baseline="0" dirty="0">
          <w:jc w:val="left"/>
          <w:rFonts w:ascii="Arial" w:hAnsi="Arial" w:cs="Arial"/>
          <w:color w:val="000000"/>
          <w:spacing w:val="1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grou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13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circuit</w:t>
      </w:r>
      <w:r>
        <w:rPr lang="en-US" sz="20" baseline="0" dirty="0">
          <w:jc w:val="left"/>
          <w:rFonts w:ascii="Arial" w:hAnsi="Arial" w:cs="Arial"/>
          <w:color w:val="000000"/>
          <w:spacing w:val="1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1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1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upplied</w:t>
      </w:r>
      <w:r>
        <w:rPr lang="en-US" sz="20" baseline="0" dirty="0">
          <w:jc w:val="left"/>
          <w:rFonts w:ascii="Arial" w:hAnsi="Arial" w:cs="Arial"/>
          <w:color w:val="000000"/>
          <w:spacing w:val="1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1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13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EDS</w:t>
      </w:r>
      <w:r>
        <w:rPr lang="en-US" sz="20" baseline="0" dirty="0">
          <w:jc w:val="left"/>
          <w:rFonts w:ascii="Arial" w:hAnsi="Arial" w:cs="Arial"/>
          <w:color w:val="000000"/>
          <w:spacing w:val="1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</w:t>
      </w:r>
      <w:r>
        <w:rPr lang="en-US" sz="20" baseline="0" dirty="0">
          <w:jc w:val="left"/>
          <w:rFonts w:ascii="Arial" w:hAnsi="Arial" w:cs="Arial"/>
          <w:color w:val="000000"/>
          <w:spacing w:val="1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1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uce</w:t>
      </w:r>
      <w:r>
        <w:rPr lang="en-US" sz="20" baseline="0" dirty="0">
          <w:jc w:val="left"/>
          <w:rFonts w:ascii="Arial" w:hAnsi="Arial" w:cs="Arial"/>
          <w:color w:val="000000"/>
          <w:spacing w:val="13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1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ible</w:t>
      </w:r>
      <w:r>
        <w:rPr lang="en-US" sz="20" baseline="0" dirty="0">
          <w:jc w:val="left"/>
          <w:rFonts w:ascii="Arial" w:hAnsi="Arial" w:cs="Arial"/>
          <w:color w:val="000000"/>
          <w:spacing w:val="1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effects</w:t>
      </w:r>
      <w:r>
        <w:rPr lang="en-US" sz="20" baseline="0" dirty="0">
          <w:jc w:val="left"/>
          <w:rFonts w:ascii="Arial" w:hAnsi="Arial" w:cs="Arial"/>
          <w:color w:val="000000"/>
          <w:spacing w:val="10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of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Electromagn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tic and Ra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 Freque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cy Interference.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7" w:after="0" w:line="273" w:lineRule="exact"/>
        <w:ind w:left="200" w:right="161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cab,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engine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tran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electrically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frame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rail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braided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ground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trap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6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ELECTRIC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 SYSTEM CONNECTORS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6" w:after="0" w:line="268" w:lineRule="exact"/>
        <w:ind w:left="200" w:right="156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multiple cond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electrical connection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made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Packard electrical co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nector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The Packard connectors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become mechanic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lly locke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hen mated.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6" w:after="0" w:line="268" w:lineRule="exact"/>
        <w:ind w:left="200" w:right="16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ire termin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requiring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pecial connector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or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 terminal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crimp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d, and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ppe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ith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heat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rink tubing.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INFORM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TION DISPL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Y MODULE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1" w:lineRule="exact"/>
        <w:ind w:left="200" w:right="16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 Information Di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play Mo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ule for di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playing text,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arning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diag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rovided. The Information Di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play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Module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allo</w:t>
      </w:r>
      <w:r>
        <w:rPr lang="en-US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Fir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partment to acces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change load mana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 load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priority, and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display maintena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text, li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ting the routine mainte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ance item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lubrication capacitie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on the appar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The Di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play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Module will al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di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 text, warning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diagno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tics.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DU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 PORT USB CH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RGING PORT CENTER D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SH CONTROL CONSOLE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total of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(2) 4.2 amp Dual USB charging port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 in the the fro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of the Cente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Control Con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ole,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 (1) on the driver'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side, and one(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) on the offic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r'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side.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USB chargin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orts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po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ered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the battery po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s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itch in the cab.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DRIVER INSTRUMENT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TION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ND CONTROLS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69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gau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have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red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LED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back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hting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anced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ibility.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Upon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initial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ignition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equ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nce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mp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check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function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illumin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arning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light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telltale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elf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diagn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tic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center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equ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nce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light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telltale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if data link communication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are lo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t.  The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trument pan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include the follo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gaug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 indicator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20"/>
          <w:tab w:val="left" w:pos="1640"/>
        </w:tabs>
        <w:spacing w:before="234" w:after="0" w:line="232" w:lineRule="exact"/>
        <w:ind w:left="200" w:right="16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Electronic spe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wit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dometer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Tri clu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ter gau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that include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Electronic tachometer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20"/>
          <w:tab w:val="left" w:pos="1640"/>
        </w:tabs>
        <w:spacing w:before="0" w:after="0" w:line="231" w:lineRule="exact"/>
        <w:ind w:left="200" w:right="16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Engine cool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 temp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rature gauge,  with warning light and buzz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Engine oil pr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 gaug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arning light and 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zz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Transmi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 fluid tempe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ature gauge, with warning light and buzz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air pres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 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uge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arning light and buzzer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4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26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9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920"/>
        </w:tabs>
        <w:spacing w:before="0" w:after="0" w:line="235" w:lineRule="exact"/>
        <w:ind w:left="200" w:right="16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Voltmeter,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voltage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arni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light and buzzer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Fuel level gauge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20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DEF fluid level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20"/>
        </w:tabs>
        <w:spacing w:before="0" w:after="0" w:line="235" w:lineRule="exact"/>
        <w:ind w:left="200" w:right="16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High beam indicator lig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Parking brake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light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20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Turn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ignal indicator lig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lighting 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ntrol pan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located to the left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of the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trument pan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l.  The lighting control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anel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include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follo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20"/>
        </w:tabs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Headlight control s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itch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20"/>
        </w:tabs>
        <w:spacing w:before="0" w:after="0" w:line="235" w:lineRule="exact"/>
        <w:ind w:left="200" w:right="16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rheo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tat for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trume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lighting control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Wiper and wa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 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gine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control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anel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located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neath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driver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's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right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ide.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engine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control panel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incl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 the follo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20"/>
        </w:tabs>
        <w:spacing w:before="235" w:after="0" w:line="230" w:lineRule="exact"/>
        <w:ind w:left="200" w:right="16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Keyle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ignition 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itch with a gree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ilot li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ht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Engine start button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pump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ift control pan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(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if so eq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ippe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) sh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located 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neath the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trument panel on the driver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'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UDIBLE TURN SIGNAL REMINDER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an audi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alarm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und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hen 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turn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ignal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mains fla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hing for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distance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reater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than one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mile.  The reminder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not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oun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 the hazard light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are operating.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UDIBLE LIGHTS ON REMINDER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6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 shall be an 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dible alarm that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so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hen the 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dlight 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itch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ft 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po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ition and the ignition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off.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alarm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self cancel aft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2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ute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operation.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UDIBLE 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RKING BRAKE REMINDER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 shall be an audible alarm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so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hen the parking brake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are NOT set 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the ignition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turned off.  This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alarm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self cancel afte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2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Parking Brak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minder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so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 an audibl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larm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hen the parking brake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are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et and 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dicated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eed of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over two mile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per hour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cc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DU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 TRIP ODMETERS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6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(2) trip od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meter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the driver'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info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center. 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ach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capable of inde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operation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et.  They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label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ip1 and Trip2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hen the trip mileag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in the LCD 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SPEEDOMETER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CTIV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TED IN PUMP MODE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omete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 odometer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activated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hile in pumpin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mode.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LOW FUEL LIGHT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1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27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0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00" w:right="16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"Lo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Fuel"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arning light and alarm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 in the da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me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age center.  Thi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light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illuminate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hen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 level reache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25% of the fuel remaini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NSMISSION OVERHE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 W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RNING LIGHT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tran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 oil temperatur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alarm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provided on the da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me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center.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LOW VOLT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GE W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RNING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voltag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indicator light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the da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me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age center.  An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larm and the da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indicator li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hall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activate 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 the sy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voltage dr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belo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11.8 volt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IR CLE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NER RESTRICTION INDICATOR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6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clean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triction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indicator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driver'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age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r.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indicator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provide vi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ual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arning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a high air 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triction condition exi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ts for a minimum of 4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econd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LOW COOLA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 W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RNING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coolant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arning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accompli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rough the engine electronic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provide driver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arni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via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gine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top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arning light.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INTERMITTENT WIPER CONTROL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6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rotary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combinatio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intermittent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electric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iper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/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itch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provided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left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driver's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CUP HOLDER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 shall be a cup 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lder mounted on top of the engine 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ure, directly behind the center da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control con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ole.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black powder coated co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ole shall include provi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two (2) 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rge cup holders and a Ku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maul 091-219 dual port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USB charger.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No Rear Seat Ba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Mo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nted Cupholder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CK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 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MER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SYSTEM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 shall be a Pr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-Vi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 RV-505A video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provi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on the app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ratu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60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rear camera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contain a 1/3 color Sony CMOS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imaging in 108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 (192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x 108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) AHD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field of vie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130°.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camera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hou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provide a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hock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rating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17.3G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have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ater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 du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tance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IP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69K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IEC stand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rd EN 605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2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9.  The 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 camera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mounted belo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ho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metal guard over the top and each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camera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activate 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 the ve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icle tr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elector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placed in rever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RO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 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FETY KIT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7" w:after="0" w:line="273" w:lineRule="exact"/>
        <w:ind w:left="200" w:right="18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 (1) 2-1/2# ABC DOT Ap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roved fire extinguis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provided.  The fire exting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loo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ith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chas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6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28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6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3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 (1)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et of DOT approved hazar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tria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gles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upplied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the cha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They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tored in a plastic ca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2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shippe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with the cha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 CRASHWORTHINESS TEST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Dynamic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test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erformed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evaluate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cra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orthine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propo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vehicle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configu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ation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requireme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NFP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901-0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9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section 14.3.2.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 roof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trength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tested utilizing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dynamic preload criteria from SAE J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2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422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paragra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5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pecification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procedur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Front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act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trength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integrity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teste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utilizing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SAE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J242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ECE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R293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Annex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3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para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raph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4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equivalent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energy.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Quasi-static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roof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trength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SAE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J2422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paragra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6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ECE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R293,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paragra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5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pecification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and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procedur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letter of certification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pr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vided upo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reque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by the dep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rtm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EXTERIOR GR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 HANDLES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cab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have extru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aluminum 24" grab han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at eac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oor po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ition.  Molded rubb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ga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kets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lled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und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the gra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andle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protect the painted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urface of the cab.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RED W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RNING LIGHT, 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 HANDR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ILS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rear door ca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andrail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contain red integrate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lighting. 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lighting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integrated into the grab b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r,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directed toward the re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apparatus.  The LED lights shall fla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with the emerge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cy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ning lights.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MBER SIDE TURN SIGNAL, 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 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NDR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ILS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front door cab 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ndrail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contain amber integrate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lighting. 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lighting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integrated into the grab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bar, directed to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ard the re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of the appar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tus.  The LED light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fla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the directional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EXTERIOR GR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 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NDLES - BRIGHT FINISH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cab exterior grab 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ndles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a bright anodiz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finish.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 STEP DIMENSIONS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front cab step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have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follo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overall dimen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 requirement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40"/>
        </w:tabs>
        <w:spacing w:before="235" w:after="0" w:line="230" w:lineRule="exact"/>
        <w:ind w:left="92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·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Upper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tep size 10-1/4 inch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eep x 29 inche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front to back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·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step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ize 12 inche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ep x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3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9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inches front to back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rear cab step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have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follo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overall dimen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nal requirement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40"/>
        </w:tabs>
        <w:spacing w:before="230" w:after="0" w:line="235" w:lineRule="exact"/>
        <w:ind w:left="92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·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Upper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tep size 6 inche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 x 2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3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front too back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·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step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ize 9 inche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 x 2</w:t>
      </w:r>
      <w:r>
        <w:rPr lang="en-US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1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ches front to back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29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6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INTERIOR 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 STEP TRIM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2" w:after="0" w:line="233" w:lineRule="exact"/>
        <w:ind w:left="200" w:right="159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enclose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ind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each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door.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tep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ealed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from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und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eliminate road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plash from entering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tep area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hile the vehicle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motion. The horizontal upp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tep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urface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ll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integral to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b, and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covere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bright aluminum tread plate. The 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cab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con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tructed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from stainle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steel La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Gri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rial,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xc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eding the requirement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NFPA-1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9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01.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vertical toe kick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urface area of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pper cab step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covered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alumin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 tre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plate.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DEF FILL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left rear cre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step are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have hinge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acces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fill the DEF tank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ithout rai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the cab.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0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FRONT GRILLE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61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ylized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full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teel,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three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dimen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ional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teel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grille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 on 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face.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front grille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have a radiator rock guard to 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in preventing 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ge to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radiator core.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1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cab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have one (1) engine air clean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intake, on each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of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cab. 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ening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covered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 comb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ire scree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a st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inles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steel grill.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61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ngine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air intake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locate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no 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that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50" from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groun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in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event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app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ratu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required to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ford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deep water.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 G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ILLES -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RIGHT FINISH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cab front grille an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grille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have a bright finish.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 MUDFL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1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Mud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flap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behi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front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mud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flap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minimum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22"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protect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und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ath of the cab and body.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 GROUND LIGHTING - LED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65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 (1)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hite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trip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light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 armore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extr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mounted ben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ath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each cab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door.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17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light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ovide illumin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on area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under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driver and cre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ridin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area exits.  All cab ground lights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automatically activate 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 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 ca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oor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opened.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RVIEW MIRRORS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Mekra Lan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mi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provided and install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d,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 (1) on each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of the cab,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break-a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 b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acket.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flat glas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head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heated and remote control. Belo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flat mirror ther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a convex head.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mirror hea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ave a smooth chrome plated high impact non-metallic ho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us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Mirr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Optio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0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30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0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MIRROR CONTROL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6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remote control for the mirror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provided on the driver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side 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or, and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reacha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ormally seated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 the driving positio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 SIDE WINDOWS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60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AS-2 tempe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glas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fixed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indo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2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6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-1/2" high x 16"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furnish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d, one on 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behind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ard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door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glas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tinte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indo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ne-piece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triple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locked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rubber lacing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material.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ELECTRIC WINDOWS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 (4) roll do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doo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indo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equi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electrically operated mech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nism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control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ope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and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clo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of the windo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Control sh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with a 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mentary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itch in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door.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Three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(3)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ad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nal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itches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upplied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driver'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door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control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four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indo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from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driver's positio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WINDOW TINTING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6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cab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ide, cre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door and, (cab rear if 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q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uipped)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indo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GRAYLITE II tint (9% vi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ible) to provide privacy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to as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in reducing the amo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heating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the cab due to direct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unlight and 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anted glare.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UNDER 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 ENGINE M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INTEN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NCE LIGHTS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(2)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LED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engine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maintena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light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upplied ben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ath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cab.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light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illuminate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automatically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ca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tilte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full tilt po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INLESS 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 FENDERETTES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 reduce road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on the cab side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steel fend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rette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round each the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heel ope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INLESS 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 FEN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ERETTES - POLISHED FINISH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cab fend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ett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have a poli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hed finish.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EXTERIOR 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 W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LL DI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MOND PL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TE OVERL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6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 exterior rear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covered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ingle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eet of bright alumin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 tread plate to protect the back of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 from scratche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 TILT SYSTEM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2" w:after="0" w:line="233" w:lineRule="exact"/>
        <w:ind w:left="200" w:right="160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cab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tilt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minimum of 45 degre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for ea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ervi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g.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Tilting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accompli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hed by mean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a tilt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mp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connected to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(2) heavy duty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lift cylinder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equip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po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itive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cki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mechanism (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ervice lock)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to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hold the cab in the full tilt po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ition.  Relea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of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ervice lock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by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pull type cable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embly. 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cylinder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 a velocity fu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at the ba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to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revent the cab from fallin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the event of a hydra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lic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failure.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32" w:lineRule="exact"/>
        <w:ind w:left="200" w:right="167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capable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tilting 90 degre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major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engine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ervice,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if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ary.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90 degre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tilt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be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accompli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 removing the cab cylin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pins, removing 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bolt in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teerin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haft, and removin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front bumper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treadpl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1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31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5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00" w:right="161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a three (3) point cab locking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tem.  T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prevent und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the cab,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cab mounting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hall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incorporate a five (5) point load mounting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64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front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pivot/lock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emblie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tiliz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four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(4)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radially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load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d,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rubber,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axial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mount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mounts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a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maximum radial load rating of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925 pou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each and a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torsion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rating of 25 lb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s-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in/deg.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one (1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)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inch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diameter cab pivot pins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 at the front of the cab.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1" w:after="0" w:line="234" w:lineRule="exact"/>
        <w:ind w:left="200" w:right="167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rear cab lock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center point mounted to prevent normal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of the cha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from affecting the cab mounting,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 structure and wind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hield area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the ca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rear cab 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ck shall be mounted on a cha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cro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to provide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table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platform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locking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tem.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lock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mounted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eplate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that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tene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rubber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olator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reduce road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oise 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pr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vide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dditional 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vement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the cab lock.  Thi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locking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automatically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ope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prior to the cab tilting an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utomatically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elatch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hen the cab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ered completely into the travel po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ition.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1" w:lineRule="exact"/>
        <w:ind w:left="200" w:right="161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(2)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outboard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frame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mounted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urethane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"V"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lock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provided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ear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cab.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dual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purp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mount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align the cab upo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ering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ell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provid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n-latching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rt for the cab in the do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po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ition.  With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ystem,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extreme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twist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move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dependently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rear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upport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ducing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tructural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tres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damage ofte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by outboard dual cab locking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1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</w:t>
      </w:r>
      <w:r>
        <w:rPr lang="en-US"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electric-ov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r-hydraulic</w:t>
      </w:r>
      <w:r>
        <w:rPr lang="en-US"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</w:t>
      </w:r>
      <w:r>
        <w:rPr lang="en-US"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tilt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</w:t>
      </w:r>
      <w:r>
        <w:rPr lang="en-US"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upplied.</w:t>
      </w:r>
      <w:r>
        <w:rPr lang="en-US"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</w:t>
      </w:r>
      <w:r>
        <w:rPr lang="en-US"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have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remote</w:t>
      </w:r>
      <w:r>
        <w:rPr lang="en-US"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control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tilting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operation.  The control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"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fety-yello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" in color.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 TILT INTERLOCK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61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cab lift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a cab tilt interlock.  The cab tilt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not be able to be activated unles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ma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ter battery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itch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the on po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ition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the parking brak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INTERIOR FINISH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1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interior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the cab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painted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patter paint, black in color.  Black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patter paint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electe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for ea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repairs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rior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cab metal finish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cov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one coat of ba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lf-etching prim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to fill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mall surface imperfection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Then the interior of the cab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be blocke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 a coat of se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ler-primer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be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rayed to the interior fi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Next a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aler primer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applied 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sa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ded to a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mooth finish ready 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final color coat application.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(2) coats of finishe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aint are to be applied to a final thickne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4 mill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follo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inte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ior compon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nts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finishe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black: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61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   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-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Overhead console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   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-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vi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interior hea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liner of the cab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black in color.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interior rear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covering of the cab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black in color.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interior floori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material of the cab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black in color.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4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32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0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interior door 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nel material of the cab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black in color.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engine 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 covering material in the cab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black in color.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56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hou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ing,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ngine enclosur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ole;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equip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ed; and the officer'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glove box or con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black in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color.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 EXTERIOR FINISH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exterior door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fix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cab gla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are to be removed from the cab prio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the 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 body proce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beginning.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56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final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finish of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ratu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tandard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;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exhibitin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excellent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glos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durability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color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etention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propertie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PREP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TION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56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removal</w:t>
      </w:r>
      <w:r>
        <w:rPr lang="en-US"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contaminate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xi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ation</w:t>
      </w:r>
      <w:r>
        <w:rPr lang="en-US"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ential</w:t>
      </w:r>
      <w:r>
        <w:rPr lang="en-US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final</w:t>
      </w:r>
      <w:r>
        <w:rPr lang="en-US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effect</w:t>
      </w:r>
      <w:r>
        <w:rPr lang="en-US"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finish</w:t>
      </w:r>
      <w:r>
        <w:rPr lang="en-US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tem,</w:t>
      </w:r>
      <w:r>
        <w:rPr lang="en-US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be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preclean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Wax an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Gre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Remover and prior to eva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oration, to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 dried.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56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 remove all oxidation and fo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eign materials, the cab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180 grit abra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ive 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an 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type disc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ander.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56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eld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other major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rface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impe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fection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filled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polyester type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dy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filler, prior to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filler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application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pecial attentio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given to the area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requirin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filler again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nding and clea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body filler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roughly mixed in accordance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the manufacture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'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direction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56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After the fin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coat of filler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pray polye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applied in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fficient amo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nts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provid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 final 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and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anded with abr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ive paper.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PRECLE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56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Within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45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minute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pretr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ain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hed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Wax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Grea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Remover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"Scotch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brite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pad".  To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 dry prior to evap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ration.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Special preca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taken </w:t>
      </w:r>
      <w:r>
        <w:rPr lang="en-US"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NOT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saturate any polyester body fillers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the cleanin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lvents.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PRETRE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 AND PRIMERS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56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pretreat and primer applicatio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mad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inde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A combin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re-treat/primer one product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application shall not be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as a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ub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titute.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65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prepare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ub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trate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pr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an acid curing 2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-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mpon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 Tran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arent Primer.  Thi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pretreat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igned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provide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corrosion</w:t>
      </w:r>
      <w:r>
        <w:rPr lang="en-US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ctio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create</w:t>
      </w:r>
      <w:r>
        <w:rPr lang="en-US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ive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bond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between</w:t>
      </w:r>
      <w:r>
        <w:rPr lang="en-US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trate</w:t>
      </w:r>
      <w:r>
        <w:rPr lang="en-US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urface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application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62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critical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that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body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filler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not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receive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aturation of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olve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ociated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pretre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application.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Only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pretreat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pray 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from prod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ct application to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adjacent metal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hould be allo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to come in contact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the body filler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8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33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9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5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polyester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ody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filler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are porou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and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ab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rb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liqui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Solvent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hen 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orbed not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only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often but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create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elling of the polyester filler.  Aft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anding and later shrink the fillers shall cre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lemi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the painted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urfaces.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68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Prior to complete primer application, each area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pplied body filler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recoated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2-dry applicatio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primer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urfacer) of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hich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allo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to "T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uch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Dry" bet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een coats.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procedure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late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filled areas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protect them from su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bs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q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uent product application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primer (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r)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poly-acrylic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in,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zinc and chromate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urfacer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that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6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uperb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ce sm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othne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increa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the depth of color, and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 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cab after pretre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precoat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primed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3 to 4 medium application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a Hi-B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ild Tintable Surfacer.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 create a finish ba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that meet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rigid re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q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uirement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fire an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emergency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ervice; the primed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urface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dry sa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mooth thu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rem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ving all texture and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urface imperfection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32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rit (mi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m)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nding abra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ive.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FINISH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ND COLOR CO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59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color coat application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co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of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thre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pplication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acrylic urethan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color coat.  After the color coat has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applied, the cab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prayed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1.5 to 2.0 mill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clear coat finish.  The clear coat fi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then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2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buffed to remove any imperfection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that can occur during the applicatio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color coat.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final finish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fr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dirt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meet a minimum grade of 7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hen compared to the "ACT" gen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orang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ndard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by "ACT" Lab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ratorie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Inc. Of Hill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dale, MI.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anding and buffin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the cl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 coat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ult in a flat / glas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like finish.  The clear coat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also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rovide a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UV barrier to prev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 fading and chalking.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PPG bran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rethane materials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ill be us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for the cab exterior 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IVER'S SE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TING POSITION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59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H.O. Bo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trom, Sier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500, ABTS,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 ride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high back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5" of fore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 aft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lide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adjustment.  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adjustment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for heig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3" of 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rtic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travel.  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contain a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 mounted 3-poi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se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ulder belt adju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tment of 4.7 inche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OFFICE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'S SE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TING POSITION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67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H.O.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m, Tanker 500 Serie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Self-Contained Breathing Apparatu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(SCBA) type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fixed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bottom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hion and a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piv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t.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ntain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mou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3-point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 belt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houl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belt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adjustment of 4.7 inche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SCB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FILLER PA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SCBA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ave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fille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pad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mooth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back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firefi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hter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hen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air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breathing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apparatu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not in use.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SCB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SE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 BRACKET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71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 shall be a H.O. Bo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trom Secur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4" dirty="0">
          <w:jc w:val="left"/>
          <w:rFonts w:ascii="Arial" w:hAnsi="Arial" w:cs="Arial"/>
          <w:color w:val="000000"/>
          <w:position w:val="4"/>
          <w:sz w:val="20"/>
          <w:szCs w:val="20"/>
        </w:rPr>
        <w:t>TM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self-contained breathing 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paratu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bracket mounted into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 cavity.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- 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 F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G LEFT OUTBO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SE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 POSITION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0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34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5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2" w:lineRule="exact"/>
        <w:ind w:left="200" w:right="168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H.O.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m, Tanker 500 Serie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Self-Contained Breathing Apparatu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(SCBA) type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fixed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bottom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hion and a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piv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t.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ntain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mou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3-point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 belt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houl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belt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adjustment of 4.7 inche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SCB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SE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 BRACKET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71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 shall be a H.O. Bo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trom Secur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4" dirty="0">
          <w:jc w:val="left"/>
          <w:rFonts w:ascii="Arial" w:hAnsi="Arial" w:cs="Arial"/>
          <w:color w:val="000000"/>
          <w:position w:val="4"/>
          <w:sz w:val="20"/>
          <w:szCs w:val="20"/>
        </w:rPr>
        <w:t>TM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self-contained breathing 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paratu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bracket mounted into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 cavity.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CREW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- 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 F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CING RIGHT OUTBOA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 SE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 POSITION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68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H.O.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m, Tanker 500 Serie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Self-Contained Breathing Apparatu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(SCBA) type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fixed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bottom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hion and a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piv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t.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ntain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mou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3-point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 belt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houl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belt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adjustment of 4.7 inche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SCB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SE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 BRACKET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71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 shall be a H.O. Bo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trom Secur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4" dirty="0">
          <w:jc w:val="left"/>
          <w:rFonts w:ascii="Arial" w:hAnsi="Arial" w:cs="Arial"/>
          <w:color w:val="000000"/>
          <w:position w:val="4"/>
          <w:sz w:val="20"/>
          <w:szCs w:val="20"/>
        </w:rPr>
        <w:t>TM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self-contained breathing 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paratu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bracket mounted into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 cavity.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- FOR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F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G LEFT IN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SE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 POSITION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68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H.O.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m, Tanker 500 Serie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Self-Contained Breathing Apparatu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(SCBA) type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fixed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bottom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hion and a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piv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t.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ntain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mou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3-point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 belt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houl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belt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adjustment of 4.7 inche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SCB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SE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 BRACKET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71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 shall be a H.O. Bo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trom Secur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4" dirty="0">
          <w:jc w:val="left"/>
          <w:rFonts w:ascii="Arial" w:hAnsi="Arial" w:cs="Arial"/>
          <w:color w:val="000000"/>
          <w:position w:val="4"/>
          <w:sz w:val="20"/>
          <w:szCs w:val="20"/>
        </w:rPr>
        <w:t>TM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self-contained breathing 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paratu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bracket mounted into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 cavity.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CREW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- FORW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RD F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CING RIGHT INBO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RD SE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 POSITION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68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H.O.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m, Tanker 500 Serie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Self-Contained Breathing Apparatu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(SCBA) type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fixed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bottom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hion and a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piv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t.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ntain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mou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3-point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 belt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houl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belt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adjustment of 4.7 inche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SCB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SE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 BRACKET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71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 shall be a H.O. Bo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trom Secur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4" dirty="0">
          <w:jc w:val="left"/>
          <w:rFonts w:ascii="Arial" w:hAnsi="Arial" w:cs="Arial"/>
          <w:color w:val="000000"/>
          <w:position w:val="4"/>
          <w:sz w:val="20"/>
          <w:szCs w:val="20"/>
        </w:rPr>
        <w:t>TM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self-contained breathing 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paratu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bracket mounted into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 cavity.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FORW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RD F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CING SE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 RISER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ND STORAGE TR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71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center 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ard facing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eat(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)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 on a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der coated aluminum ri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r.  Under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 ri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the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hall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an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luminum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roll-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ut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tray 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ovide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torag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 forcible entry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ols in the 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tray, lined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Dri-Deck,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have a diamon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plate front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D-ring handle to provi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po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itive lock in the clo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po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ition.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 COVERI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G M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TERI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cover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in gray black Dura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ear™, a high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trength-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ear 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nt,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proof fabric.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SEAT BELT W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RNING 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BELS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5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35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4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5" w:lineRule="exact"/>
        <w:ind w:left="200" w:right="15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equi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(2)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 belt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arning labels.  The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labels are to be 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full vie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the occup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nts in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se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ted po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ition.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VEHICLE D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RECORDER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63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paratu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equipp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Cla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 “Vehicle Data Recorder and Se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Belt Warning System” (VDR/SBW)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at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cte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train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CAN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(Controller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ork)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ting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(TCM),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control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(ECM) 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antilock brake (ABS) mod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mounted 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app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The VDR/S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W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ill function per NFPA 1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9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01-20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pacing w:val="-20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4.11 (Vehicl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Data Recorder) utilizin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po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train’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J1939 data an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hyperlink r:id="rId122" w:history="1">
        <w:r>
          <w:rPr lang="en-US" sz="20" baseline="0" dirty="0">
            <w:jc w:val="left"/>
            <w:rFonts w:ascii="Arial" w:hAnsi="Arial" w:cs="Arial"/>
            <w:color w:val="000000"/>
            <w:sz w:val="20"/>
            <w:szCs w:val="20"/>
          </w:rPr>
          <w:t>14.1.3.10</w:t>
        </w:r>
      </w:hyperlink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(Seat 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lt Warning) 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ing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Cla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 “Seat Belt Input Modul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” for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 occupied and belt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tatu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information.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5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VDR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ata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do</w:t>
      </w:r>
      <w:r>
        <w:rPr lang="en-US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nloadable</w:t>
      </w:r>
      <w:r>
        <w:rPr lang="en-US"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by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cable</w:t>
      </w:r>
      <w:r>
        <w:rPr lang="en-US"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</w:t>
      </w:r>
      <w:r>
        <w:rPr lang="en-US"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either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Micro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ft™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Apple™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Ope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ating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System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using Cla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1/ O.E.M.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upplied reportin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 BELT W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ING SYSTEM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5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 shall be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 belt indicator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lied in the cab.  Th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indicator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indicate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 belt 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e for each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individual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po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ition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hen the se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occupied,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 belt remains unf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ned and the parking brake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relea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5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display 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nel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upplie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the da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area.  Th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 audible indicator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a red light displ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 to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indicate that a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 belt ha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not bee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 BELT W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ING SYSTEM - MONITOR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5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Mounted in the ove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ole in the driver'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area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indicator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indicate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belt 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for each 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ividual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eating po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ition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pied,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 belt remains unfa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tened an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arking brake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relea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FRONT BUMPER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steel bumper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rovided the full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idth of the cab.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BUMPE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EXTENSION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75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frame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exten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bolted directly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main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ail.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exten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 and main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rail joint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have a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3/8"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thick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plate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reinforcement.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mpleted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ratu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able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lifted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front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bumper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ithout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tructural damage to the fro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exten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for to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of a disabled vehicle.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front bumper 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ce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extend 24 inche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ahead of the fr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 face of the cab skin.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FRONT JUMPLINE DISCH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RGE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5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1-1/2" discharg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located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front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bumper.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front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discha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plumbed 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2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"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pipe and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ire 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inforced high pre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 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upled with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steel fitting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front discharg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utlet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have a 2" quarter-turn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lve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control located on pump operator'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5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 discharg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at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bumper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provi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2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" to 1-1/2" 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teel, 90°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ivel ad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pter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ith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1-1/2" NST male outlet.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jumpline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ivel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located on top of the gravelshield 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jacent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5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36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6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UTOM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TIC DR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IN V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LVE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 (1) Cla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1, 3/4" automatic drain 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lve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su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plied.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TOW HOOKS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66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(2)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chromed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hook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provided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attach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irectly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front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frame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exten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bumper.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hook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attached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Grade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8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bolt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hard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ned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Grade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"C"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distorted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thread locknuts.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GR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VELSHIELD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72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grav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hield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filling the area above the exten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 rail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gravelshiel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con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tructed of .125"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thick NFPA non-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kid, non-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kid, aluminum trea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plate.  T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gravelshield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su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rted at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front by the top flang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 of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steel bumper.  At the rear, the gravels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ield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su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ported by a steel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ub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tructure.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BRIGHT FINISH GR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VELSHIELD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gravelshi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ld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have a bright finish.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CENTER HOSEWELL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6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ho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ell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mounted bet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een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bumper exten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 rail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the ce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of the gr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velshield.  The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ell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tructed of 11 ga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steel. 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ho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ell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31-1/2"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x 9-1/2" 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 x 1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9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-1/2" front to back.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HOSEWELL COVER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66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include a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diamond plate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hinged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cover.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ver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factured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evel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tyle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lift latche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us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to op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lid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ck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old the lid in the open po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ition.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IR HORNS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Dual stutter tone air horns shall be 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ces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into the front bumper, one each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IR HORN IGNITION CONTROL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66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eliminate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inadvertent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oper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air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horn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opera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only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hen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battery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elector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ignition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itch are in the "ON" po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ition.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IR HORN CONTROL SWITCH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6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air 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controlled by a 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nyard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'Y-chain'.  The 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nyard ch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mounted to the center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 the overh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ad con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ithin reach of both the drive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 officer and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terminate at the cab center.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IR HORN OPERATION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air horn an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lect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ic 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rn s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so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simultane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ly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 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the horn button in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teering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ELECTRONIC SIREN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6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37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9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2" w:lineRule="exact"/>
        <w:ind w:left="200" w:right="165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9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Whelen</w:t>
      </w:r>
      <w:r>
        <w:rPr lang="en-US" sz="20" baseline="0" dirty="0">
          <w:jc w:val="left"/>
          <w:rFonts w:ascii="Arial" w:hAnsi="Arial" w:cs="Arial"/>
          <w:color w:val="000000"/>
          <w:spacing w:val="9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electronic</w:t>
      </w:r>
      <w:r>
        <w:rPr lang="en-US" sz="20" baseline="0" dirty="0">
          <w:jc w:val="left"/>
          <w:rFonts w:ascii="Arial" w:hAnsi="Arial" w:cs="Arial"/>
          <w:color w:val="000000"/>
          <w:spacing w:val="9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iren</w:t>
      </w:r>
      <w:r>
        <w:rPr lang="en-US" sz="20" baseline="0" dirty="0">
          <w:jc w:val="left"/>
          <w:rFonts w:ascii="Arial" w:hAnsi="Arial" w:cs="Arial"/>
          <w:color w:val="000000"/>
          <w:spacing w:val="9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control,</w:t>
      </w:r>
      <w:r>
        <w:rPr lang="en-US" sz="20" baseline="0" dirty="0">
          <w:jc w:val="left"/>
          <w:rFonts w:ascii="Arial" w:hAnsi="Arial" w:cs="Arial"/>
          <w:color w:val="000000"/>
          <w:spacing w:val="1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mod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1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29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5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HF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</w:t>
      </w:r>
      <w:r>
        <w:rPr lang="en-US" sz="20" baseline="0" dirty="0">
          <w:jc w:val="left"/>
          <w:rFonts w:ascii="Arial" w:hAnsi="Arial" w:cs="Arial"/>
          <w:color w:val="000000"/>
          <w:spacing w:val="1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</w:t>
      </w:r>
      <w:r>
        <w:rPr lang="en-US" sz="20" baseline="0" dirty="0">
          <w:jc w:val="left"/>
          <w:rFonts w:ascii="Arial" w:hAnsi="Arial" w:cs="Arial"/>
          <w:color w:val="000000"/>
          <w:spacing w:val="1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featu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1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10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17</w:t>
      </w:r>
      <w:r>
        <w:rPr lang="en-US" sz="20" baseline="0" dirty="0">
          <w:jc w:val="left"/>
          <w:rFonts w:ascii="Arial" w:hAnsi="Arial" w:cs="Arial"/>
          <w:color w:val="000000"/>
          <w:spacing w:val="8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Scan-Lock</w:t>
      </w:r>
      <w:r>
        <w:rPr lang="en-US" sz="20" baseline="0" dirty="0">
          <w:jc w:val="left"/>
          <w:rFonts w:ascii="Arial" w:hAnsi="Arial" w:cs="Arial"/>
          <w:color w:val="000000"/>
          <w:spacing w:val="9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iren</w:t>
      </w:r>
      <w:r>
        <w:rPr lang="en-US" sz="20" baseline="0" dirty="0">
          <w:jc w:val="left"/>
          <w:rFonts w:ascii="Arial" w:hAnsi="Arial" w:cs="Arial"/>
          <w:color w:val="000000"/>
          <w:spacing w:val="8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tone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9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including</w:t>
      </w:r>
      <w:r>
        <w:rPr lang="en-US" sz="20" baseline="0" dirty="0">
          <w:jc w:val="left"/>
          <w:rFonts w:ascii="Arial" w:hAnsi="Arial" w:cs="Arial"/>
          <w:color w:val="000000"/>
          <w:spacing w:val="9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Radio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Rebro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dca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t,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Public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Addre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Manual,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Wail,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Yelp,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Horn,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Electronic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Mechanical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Siren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tone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Piercer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tone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and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hard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ired microp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one,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provided.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iren control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unted in the center da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ithin ea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 reach of the driv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and officer.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Q2B MECH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NICAL SIREN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FEDERAL Q2B mech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nical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iren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mounted on top of the gravel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hield on the left (driver'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) side.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Q2B MECH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NICAL SIREN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FEDERAL Q2B mech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nical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iren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a bright finish.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STER W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RNING LIGHT CONTROL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5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 eliminate ina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vertent operation the mec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anical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iren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perable only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hen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Ma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ter Warning Light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itch is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 the "ON" po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ition and the pa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ki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brake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relea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65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momentary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rocker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itch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provided in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drive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'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itch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oper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iren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brake.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itch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backlit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the lege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"SIREN BR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KE".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5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econd mome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ry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provided in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 reach of the officer for operation of 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brake.  Thi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itch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labele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"SIR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RAKE".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SIREN CONTROL SWITCHES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65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 (1) 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for 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iren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ovided on the left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the driver'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cab fl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 and one (1) 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right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of the officer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'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cab floor.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SIREN SPE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KER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5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one (1) Ca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Pro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uct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hed aluminum 100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peaker provided.  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peaker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ed into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left (driver'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) sid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front bumper outboard of the ch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frame rail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ONBO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RD ELECTRONIC OPER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TION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ND MAINTEN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NCE M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NU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00" w:right="172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a USB drive in the vehicle cab to provide in cab acce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electronic copies of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ehicle Op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ration and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Maintenance Ma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uals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cable and laptop.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49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follo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information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acce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ible through the in cab el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ctr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nic Vehicle Operation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Manu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(eVom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  <w:vertAlign w:val="superscript"/>
        </w:rPr>
        <w:t>TM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)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Operator's Ma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ual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33" w:lineRule="exact"/>
        <w:ind w:left="200" w:right="172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truction Bill of Material 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Water Tank Certification, if applicable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 Certification, if applica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 Te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Certification, if applicable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Electrical Sy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38"/>
        </w:tabs>
        <w:spacing w:before="0" w:after="0" w:line="294" w:lineRule="exact"/>
        <w:ind w:left="408" w:right="6626" w:firstLine="0"/>
        <w:jc w:val="right"/>
      </w:pPr>
      <w:r/>
      <w:r>
        <w:rPr lang="en-US" sz="24" baseline="0" dirty="0">
          <w:jc w:val="left"/>
          <w:rFonts w:ascii="Symbol" w:hAnsi="Symbol" w:cs="Symbol"/>
          <w:color w:val="000000"/>
          <w:spacing w:val="-111"/>
          <w:sz w:val="24"/>
          <w:szCs w:val="24"/>
        </w:rPr>
        <w:t></w:t>
      </w:r>
      <w:r>
        <w:rPr lang="en-US" sz="20" baseline="0" dirty="0">
          <w:jc w:val="left"/>
          <w:rFonts w:ascii="Symbol" w:hAnsi="Symbol" w:cs="Symbol"/>
          <w:color w:val="000000"/>
          <w:sz w:val="20"/>
          <w:szCs w:val="20"/>
        </w:rPr>
        <w:t>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Complete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iring schematics for the 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hicle.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2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38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8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718"/>
        </w:tabs>
        <w:spacing w:before="0" w:after="0" w:line="252" w:lineRule="exact"/>
        <w:ind w:left="718" w:right="168" w:hanging="230"/>
        <w:jc w:val="both"/>
      </w:pPr>
      <w:r/>
      <w:r>
        <w:rPr lang="en-US" sz="20" baseline="0" dirty="0">
          <w:jc w:val="left"/>
          <w:rFonts w:ascii="Symbol" w:hAnsi="Symbol" w:cs="Symbol"/>
          <w:color w:val="000000"/>
          <w:sz w:val="20"/>
          <w:szCs w:val="20"/>
        </w:rPr>
        <w:t>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Diagram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vehicle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iring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harne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routin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ithin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vehicle.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Each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diagram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hall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include the connector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bet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ha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that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rovide a hyperlink to a dra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of the actual connector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here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pin function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can be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x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18"/>
        </w:tabs>
        <w:spacing w:before="0" w:after="0" w:line="245" w:lineRule="exact"/>
        <w:ind w:left="488" w:right="0" w:firstLine="0"/>
      </w:pPr>
      <w:r/>
      <w:r>
        <w:rPr lang="en-US" sz="20" baseline="0" dirty="0">
          <w:jc w:val="left"/>
          <w:rFonts w:ascii="Symbol" w:hAnsi="Symbol" w:cs="Symbol"/>
          <w:color w:val="000000"/>
          <w:sz w:val="20"/>
          <w:szCs w:val="20"/>
        </w:rPr>
        <w:t>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Schematic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each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the vehicl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provided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hyperlink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connector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pin 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ations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18"/>
        </w:tabs>
        <w:spacing w:before="0" w:after="0" w:line="273" w:lineRule="exact"/>
        <w:ind w:left="488" w:right="168" w:firstLine="23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to the vehicle dr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for harne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location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ithin the vehicl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Symbol" w:hAnsi="Symbol" w:cs="Symbol"/>
          <w:color w:val="000000"/>
          <w:sz w:val="20"/>
          <w:szCs w:val="20"/>
        </w:rPr>
        <w:t>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built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iring inform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6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Air Sy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18"/>
        </w:tabs>
        <w:spacing w:before="20" w:after="0" w:line="245" w:lineRule="exact"/>
        <w:ind w:left="488" w:right="0" w:firstLine="0"/>
      </w:pPr>
      <w:r/>
      <w:r>
        <w:rPr lang="en-US" sz="20" baseline="0" dirty="0">
          <w:jc w:val="left"/>
          <w:rFonts w:ascii="Symbol" w:hAnsi="Symbol" w:cs="Symbol"/>
          <w:color w:val="000000"/>
          <w:sz w:val="20"/>
          <w:szCs w:val="20"/>
        </w:rPr>
        <w:t>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Complete air sy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schematic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for the vehicle.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18"/>
        </w:tabs>
        <w:spacing w:before="20" w:after="0" w:line="245" w:lineRule="exact"/>
        <w:ind w:left="488" w:right="0" w:firstLine="0"/>
      </w:pPr>
      <w:r/>
      <w:r>
        <w:rPr lang="en-US" sz="20" baseline="0" dirty="0">
          <w:jc w:val="left"/>
          <w:rFonts w:ascii="Symbol" w:hAnsi="Symbol" w:cs="Symbol"/>
          <w:color w:val="000000"/>
          <w:sz w:val="20"/>
          <w:szCs w:val="20"/>
        </w:rPr>
        <w:t>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Diagram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the ve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icl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the air tubing routing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ithin the vehicl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38"/>
        </w:tabs>
        <w:spacing w:before="0" w:after="0" w:line="245" w:lineRule="exact"/>
        <w:ind w:left="408" w:right="250" w:firstLine="0"/>
        <w:jc w:val="right"/>
      </w:pPr>
      <w:r/>
      <w:r>
        <w:rPr lang="en-US" sz="20" baseline="0" dirty="0">
          <w:jc w:val="left"/>
          <w:rFonts w:ascii="Symbol" w:hAnsi="Symbol" w:cs="Symbol"/>
          <w:color w:val="000000"/>
          <w:sz w:val="20"/>
          <w:szCs w:val="20"/>
        </w:rPr>
        <w:t>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Schematic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each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vehicl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provided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hyperlink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tanks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valve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718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vehicle dra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for exact location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ithin the vehicle.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FIRE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TUS 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FETY GUIDE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00" w:right="155" w:firstLine="0"/>
      </w:pPr>
      <w:r>
        <w:drawing>
          <wp:anchor simplePos="0" relativeHeight="251658264" behindDoc="1" locked="0" layoutInCell="1" allowOverlap="1">
            <wp:simplePos x="0" y="0"/>
            <wp:positionH relativeFrom="page">
              <wp:posOffset>3870959</wp:posOffset>
            </wp:positionH>
            <wp:positionV relativeFrom="line">
              <wp:posOffset>2286</wp:posOffset>
            </wp:positionV>
            <wp:extent cx="36576" cy="143256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6576" cy="143256"/>
                    </a:xfrm>
                    <a:custGeom>
                      <a:rect l="l" t="t" r="r" b="b"/>
                      <a:pathLst>
                        <a:path w="36576" h="143256">
                          <a:moveTo>
                            <a:pt x="0" y="143256"/>
                          </a:moveTo>
                          <a:lnTo>
                            <a:pt x="36576" y="14325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143256"/>
                          </a:lnTo>
                          <a:close/>
                        </a:path>
                      </a:pathLst>
                    </a:custGeom>
                    <a:solidFill>
                      <a:srgbClr val="E3E3E3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uant to NFPA 190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2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16 edition, </w:t>
      </w:r>
      <w:hyperlink r:id="rId123" w:history="1">
        <w:r>
          <w:rPr lang="en-US" sz="20" baseline="0" dirty="0">
            <w:jc w:val="left"/>
            <w:rFonts w:ascii="Arial" w:hAnsi="Arial" w:cs="Arial"/>
            <w:color w:val="000000"/>
            <w:sz w:val="20"/>
            <w:szCs w:val="20"/>
          </w:rPr>
          <w:t>40.20.2.3</w:t>
        </w:r>
      </w:hyperlink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(20) one (1) copy of the late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editio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F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MA's Fire Apparatus Safety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Guide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su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plied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the apparatu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== Silve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Fox &amp; WSF P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mp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-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Sid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- QMax -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6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.0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 ==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PUMP COMP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RTMENT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2" w:after="0" w:line="233" w:lineRule="exact"/>
        <w:ind w:left="200" w:right="155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mp compartment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ep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rate from the ho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bo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 and comp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rtm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nts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that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ach may flex inde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ntly of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other.  It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a 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bricated as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embly of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steel tubing, angle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channels,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hich doe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not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pport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 fire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or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runni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boar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compartment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mounted onto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through rubber biscuit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four point pattern to allo</w:t>
      </w:r>
      <w:r>
        <w:rPr lang="en-US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for a cha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frame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55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 compartment,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pump, plumbing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gau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pan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emovable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ingle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mbly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and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an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proximate width of 47".  The pump compartment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a modular 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68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teel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frame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ork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provide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upp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rt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nting</w:t>
      </w:r>
      <w:r>
        <w:rPr lang="en-US"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inles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teel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tructure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rovided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ehind all control pu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h-p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ena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ling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firm foun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ation for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peration of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valve control.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55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 upp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frame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ork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encompa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cr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lay ho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bed and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alk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ay area for 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eration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the deck gun.  The floor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 this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ection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a bolt-on 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 to provide acce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for major repairs 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or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ervice.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RUNNING BOA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2" w:after="0" w:line="244" w:lineRule="exact"/>
        <w:ind w:left="200" w:right="169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running bo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eparate from the ho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body, compartment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and pump compartment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that each may flex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inde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ently of the other 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to allo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ater to flo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freely 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ay fr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running bo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rd area.  Separ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of the runni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board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pport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tructure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from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ody,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compartment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compartment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ired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field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ervice of the run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board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ithout major repairs to the pump compa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tme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in the event of an accident.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6" w:after="0" w:line="251" w:lineRule="exact"/>
        <w:ind w:left="200" w:right="165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running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rd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rts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bolted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directly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frame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rail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provide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per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rt.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running bo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face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covered in La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Grip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teel meeting the current revi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 of NFPA 190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tep requireme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4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39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4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DUNN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GE COMPA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TMENT OVER PUMP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5" w:after="0" w:line="268" w:lineRule="exact"/>
        <w:ind w:left="200" w:right="16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a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dun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ag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compartment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rni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hed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 top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module.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floor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bolted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place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and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removable 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acce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fire pump compon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nts for major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ervice.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DUNN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GE COMPA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TMENT GR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ILS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2" w:after="0" w:line="244" w:lineRule="exact"/>
        <w:ind w:left="200" w:right="160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(2) bright anodized extruded aluminum grab rail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provided,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 (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) each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of the pump hou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on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ide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dun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age</w:t>
      </w:r>
      <w:r>
        <w:rPr lang="en-US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compartment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ju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belo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top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mounted</w:t>
      </w:r>
      <w:r>
        <w:rPr lang="en-US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horizontal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provide</w:t>
      </w:r>
      <w:r>
        <w:rPr lang="en-US"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acce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dun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age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compartment.</w:t>
      </w:r>
      <w:r>
        <w:rPr lang="en-US" sz="20" baseline="0" dirty="0">
          <w:jc w:val="left"/>
          <w:rFonts w:ascii="Arial" w:hAnsi="Arial" w:cs="Arial"/>
          <w:color w:val="000000"/>
          <w:spacing w:val="10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1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lded</w:t>
      </w:r>
      <w:r>
        <w:rPr lang="en-US" sz="20" baseline="0" dirty="0">
          <w:jc w:val="left"/>
          <w:rFonts w:ascii="Arial" w:hAnsi="Arial" w:cs="Arial"/>
          <w:color w:val="000000"/>
          <w:spacing w:val="8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rubber</w:t>
      </w:r>
      <w:r>
        <w:rPr lang="en-US" sz="20" baseline="0" dirty="0">
          <w:jc w:val="left"/>
          <w:rFonts w:ascii="Arial" w:hAnsi="Arial" w:cs="Arial"/>
          <w:color w:val="000000"/>
          <w:spacing w:val="8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kets</w:t>
      </w:r>
      <w:r>
        <w:rPr lang="en-US" sz="20" baseline="0" dirty="0">
          <w:jc w:val="left"/>
          <w:rFonts w:ascii="Arial" w:hAnsi="Arial" w:cs="Arial"/>
          <w:color w:val="000000"/>
          <w:spacing w:val="10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1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1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</w:t>
      </w:r>
      <w:r>
        <w:rPr lang="en-US" sz="20" baseline="0" dirty="0">
          <w:jc w:val="left"/>
          <w:rFonts w:ascii="Arial" w:hAnsi="Arial" w:cs="Arial"/>
          <w:color w:val="000000"/>
          <w:spacing w:val="8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und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1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9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grab</w:t>
      </w:r>
      <w:r>
        <w:rPr lang="en-US" sz="20" baseline="0" dirty="0">
          <w:jc w:val="left"/>
          <w:rFonts w:ascii="Arial" w:hAnsi="Arial" w:cs="Arial"/>
          <w:color w:val="000000"/>
          <w:spacing w:val="8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9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10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protect</w:t>
      </w:r>
      <w:r>
        <w:rPr lang="en-US" sz="20" baseline="0" dirty="0">
          <w:jc w:val="left"/>
          <w:rFonts w:ascii="Arial" w:hAnsi="Arial" w:cs="Arial"/>
          <w:color w:val="000000"/>
          <w:spacing w:val="9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1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rface</w:t>
      </w:r>
      <w:r>
        <w:rPr lang="en-US" sz="20" baseline="0" dirty="0">
          <w:jc w:val="left"/>
          <w:rFonts w:ascii="Arial" w:hAnsi="Arial" w:cs="Arial"/>
          <w:color w:val="000000"/>
          <w:spacing w:val="9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1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compartment.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1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PUMP COMPA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TMENT WORK LIGHT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2" w:after="0" w:line="244" w:lineRule="exact"/>
        <w:ind w:left="200" w:right="160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compartment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ave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(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1)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hite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LED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trip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light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acro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illumination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 compartme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t. 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light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trip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unted tran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at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rear of the 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mp module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the lig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directed to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front.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light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have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tant,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ggle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tyle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on/off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itch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located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compartment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adjacent to the door hin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area.  The po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for the pump module lig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sh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s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thru the battery ma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itch.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1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PUMP SERVICE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CCES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QUIREMENTS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6" w:after="0" w:line="251" w:lineRule="exact"/>
        <w:ind w:left="200" w:right="167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opi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that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ervice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acce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pump,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valve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aug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utm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importance.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Special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ideration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taken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hen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valuating the pump mod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 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 of the offerer.  Pump pan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 offer little to no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acce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ithout the us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tools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not be con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ered compliant with thi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requirement.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PUMP CONTROL 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NELS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4" w:after="0" w:line="242" w:lineRule="exact"/>
        <w:ind w:left="200" w:right="167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pump control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gauge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shall be loc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at the left (street)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of the apparatus and properly identifi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d.  The layout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 the pump control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anel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erg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nomically efficient 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tematically organized.  The pump operator'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panel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hall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remova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(2)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main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maint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nance.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gau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anels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con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tructed of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12-ga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l.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gau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ntain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anel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mounting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trument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engine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monitoring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tem, and pre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 control sy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1" w:after="0" w:line="246" w:lineRule="exact"/>
        <w:ind w:left="200" w:right="164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g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uge pan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a dou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 panel 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 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protect in the enclose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door all gauge tubin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s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itch, and 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ntrol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iring.  Th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gau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pan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exterior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 of 12-g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uge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teel.  Th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inner pan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bolt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nto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tainless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exterior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l.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acce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inner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ily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remov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ble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control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gau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ervice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replacement.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7" w:after="0" w:line="273" w:lineRule="exact"/>
        <w:ind w:left="200" w:right="16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gau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anel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door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 ope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pum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ervice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door on 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ft)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of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hou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e.  This gaug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nel door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provide an 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ening minimum size of 41 inche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by 14 inche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hei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4" w:after="0" w:line="242" w:lineRule="exact"/>
        <w:ind w:left="200" w:right="164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ection of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co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 all inlet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outlets, and drai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All pu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h-pull valve control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quarter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turn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lockin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control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chrome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plated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zinc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Guide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-pull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control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chrome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plated zinc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ting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ecurely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mounted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anel.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h-pull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valve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control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capable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cki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any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ition.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control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traight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ut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equipped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univer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joint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elimin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binding.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4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40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6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3" w:lineRule="exact"/>
        <w:ind w:left="200" w:right="165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an ope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pump hou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ervice door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the curb (right)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of the pump 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e. 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door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ovide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 openin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ize of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4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 inche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by 14 inche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height.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457200</wp:posOffset>
            </wp:positionH>
            <wp:positionV relativeFrom="line">
              <wp:posOffset>304928</wp:posOffset>
            </wp:positionV>
            <wp:extent cx="2331720" cy="12192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31720" cy="12192"/>
                    </a:xfrm>
                    <a:custGeom>
                      <a:rect l="l" t="t" r="r" b="b"/>
                      <a:pathLst>
                        <a:path w="2331720" h="12192">
                          <a:moveTo>
                            <a:pt x="0" y="12192"/>
                          </a:moveTo>
                          <a:lnTo>
                            <a:pt x="2331720" y="12192"/>
                          </a:lnTo>
                          <a:lnTo>
                            <a:pt x="2331720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PUMP P</w:t>
      </w:r>
      <w:r>
        <w:rPr lang="en-US" sz="20" baseline="0" dirty="0">
          <w:jc w:val="left"/>
          <w:rFonts w:ascii="Arial" w:hAnsi="Arial" w:cs="Arial"/>
          <w:b/>
          <w:bCs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NEL IDE</w:t>
      </w:r>
      <w:r>
        <w:rPr lang="en-US" sz="20" baseline="0" dirty="0">
          <w:jc w:val="left"/>
          <w:rFonts w:ascii="Arial" w:hAnsi="Arial" w:cs="Arial"/>
          <w:b/>
          <w:bCs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TIFIC</w:t>
      </w:r>
      <w:r>
        <w:rPr lang="en-US" sz="20" baseline="0" dirty="0">
          <w:jc w:val="left"/>
          <w:rFonts w:ascii="Arial" w:hAnsi="Arial" w:cs="Arial"/>
          <w:b/>
          <w:bCs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TION T</w:t>
      </w:r>
      <w:r>
        <w:rPr lang="en-US" sz="20" baseline="0" dirty="0">
          <w:jc w:val="left"/>
          <w:rFonts w:ascii="Arial" w:hAnsi="Arial" w:cs="Arial"/>
          <w:b/>
          <w:bCs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GS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5" w:after="0" w:line="252" w:lineRule="exact"/>
        <w:ind w:left="200" w:right="165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identification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tag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each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valve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rece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face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contr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arge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have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color-coded plastic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identification tag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each discharg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having its 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unique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color.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r-coding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include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labeling of the 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drain for each corre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di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charge.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1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PUMP 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NEL FINISH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stainle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panels 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truction of the pump hou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have a br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hed finish.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CONTROLS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ND G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UGES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1" w:after="0" w:line="268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follo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provided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 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gau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rderly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gau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hall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include the follo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PRESSU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 GO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ERNOR, MONIT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RIN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, and M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STER PR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SSURE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ISPL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59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Fire Re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earch InCo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erie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TGA400-A00 pre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 governor and monitoring di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play kit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talled.  The kit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hall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include a 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ntrol module, intake pre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or, discharg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pre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or, 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cables.  The control kn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2" in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diameter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no mechanical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ave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rated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rip,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red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idle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button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center.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not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ext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more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1-3/4" f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om the fro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of the control module.  Inputs for monitored inf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rmation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from a J1939 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or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inde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ent se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Outputs for engine control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J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939 databu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or engine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ecific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follo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co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uou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plays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provide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56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 di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charg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; sh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four daylight bright LED digits more than 1/2" high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56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 Intake;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four 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yli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right LED digits more than 1/2" high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56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 / RPM setting;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on a 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matrix me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age dis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56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 an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perating mode LEDs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56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Throttle ready LED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56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Engine RPM;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 daylight bright LED digits more than 1/2" high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56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Check engine and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top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ngine warning LEDs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56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Oil pre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ure;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a dual color (green/red) LED 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raph di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play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35" w:lineRule="exact"/>
        <w:ind w:left="56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Engine cool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 temp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rature;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on a dual color (gre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n/red) LED bar graph di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play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Tran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 Temperatu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e: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on a dual color (green/re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)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bar graph display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Battery voltage;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ual color (green/red) LED bar gr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ph di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play.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32" w:lineRule="exact"/>
        <w:ind w:left="200" w:right="162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dot-matrix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age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display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diagno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tic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arning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ag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occu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monitored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formation,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tored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data,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gram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option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hen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elected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operator.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LED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inten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ity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be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automatically adju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ted for 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 night time operation.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program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tore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accumulated operating hour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engine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played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button.  It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monitor input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pport au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ible and vi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ual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arning alarm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follo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condition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56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High Battery Voltage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56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Battery Voltage (E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gine Off)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35" w:lineRule="exact"/>
        <w:ind w:left="56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Battery Voltage (E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gine Running)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High Transmi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 Temper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56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Engin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Oil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4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41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0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56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High Engine Co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lant Temperature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56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Out of Water (vi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ual alarm only)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56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No Engine 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(vi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ual alarm only)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00" w:right="15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program feature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acce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via pu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button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a control knob located on the front of the control pan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l.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 shall be a USB 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rt 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at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ear of the control module to upload futur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firm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are enha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cement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56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Inputs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control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anel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from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arge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intake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electrical.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discharge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 display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from 0 to 60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i.  The intake pre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play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 -30 in.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Hg to 600 psi.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58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overnor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operate in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control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mode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pre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 RPM.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No discha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ge pre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 or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gine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RPM variation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hen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itchi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bet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een mode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A throttle ready LED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li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hen the interlock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ignal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recognized. 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govern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start in pre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 mode 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et the engi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RPM to idle.  In pre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 mode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govern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automatically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regulate the discharg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 at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level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et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by the operator.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RPM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mod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governor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maintain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engine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RPM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level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et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by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operator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except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event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discharg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increa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e.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govern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limit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discharg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 increa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in RPM mode to a maximum of 30 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i.  Other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ty features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include recognition of no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ater condition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an autom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tic pr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grammed re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and a pu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utt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rn the engine to idle.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pre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 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vernor, monitoring and ma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ter pre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di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play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programmed to interface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cific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ngine.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PRESSU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 G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4" w:after="0" w:line="254" w:lineRule="exact"/>
        <w:ind w:left="200" w:right="170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Each line pre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 gau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mounte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immedi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ly ab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contr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corre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nding valve. 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dividual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lin</w:t>
      </w:r>
      <w:r>
        <w:rPr lang="en-US" sz="20" baseline="0" dirty="0">
          <w:jc w:val="left"/>
          <w:rFonts w:ascii="Arial" w:hAnsi="Arial" w:cs="Arial"/>
          <w:color w:val="000000"/>
          <w:spacing w:val="8"/>
          <w:sz w:val="20"/>
          <w:szCs w:val="20"/>
        </w:rPr>
        <w:t>e </w:t>
      </w:r>
      <w:r>
        <w:rPr lang="en-US"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pres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gau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 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discharg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2-1/2" in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diameter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hite dial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face gau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black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letterin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and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marking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The gauges shall be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ound style gauge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vacuum/pre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ange of 0 - 400 psig.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4" w:after="0" w:line="242" w:lineRule="exact"/>
        <w:ind w:left="200" w:right="168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gau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filled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pulse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vibration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dampenin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Interl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bricate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internal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mechanism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prevent</w:t>
      </w:r>
      <w:r>
        <w:rPr lang="en-US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ation</w:t>
      </w:r>
      <w:r>
        <w:rPr lang="en-US" sz="20" baseline="0" dirty="0">
          <w:jc w:val="left"/>
          <w:rFonts w:ascii="Arial" w:hAnsi="Arial" w:cs="Arial"/>
          <w:color w:val="000000"/>
          <w:spacing w:val="6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5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</w:t>
      </w:r>
      <w:r>
        <w:rPr lang="en-US" sz="20" baseline="0" dirty="0">
          <w:jc w:val="left"/>
          <w:rFonts w:ascii="Arial" w:hAnsi="Arial" w:cs="Arial"/>
          <w:color w:val="000000"/>
          <w:spacing w:val="6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roper</w:t>
      </w:r>
      <w:r>
        <w:rPr lang="en-US" sz="20" baseline="0" dirty="0">
          <w:jc w:val="left"/>
          <w:rFonts w:ascii="Arial" w:hAnsi="Arial" w:cs="Arial"/>
          <w:color w:val="000000"/>
          <w:spacing w:val="6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operation</w:t>
      </w:r>
      <w:r>
        <w:rPr lang="en-US" sz="20" baseline="0" dirty="0">
          <w:jc w:val="left"/>
          <w:rFonts w:ascii="Arial" w:hAnsi="Arial" w:cs="Arial"/>
          <w:color w:val="000000"/>
          <w:spacing w:val="6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-40</w:t>
      </w:r>
      <w:r>
        <w:rPr lang="en-US" sz="20" baseline="0" dirty="0">
          <w:jc w:val="left"/>
          <w:rFonts w:ascii="Arial" w:hAnsi="Arial" w:cs="Arial"/>
          <w:color w:val="000000"/>
          <w:spacing w:val="6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gree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F.</w:t>
      </w:r>
      <w:r>
        <w:rPr lang="en-US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6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temperature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compen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 internal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eathing diap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ragm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ermit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fully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filled ca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to allo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rigid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distortion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free vie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area.  The gau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accuracy for the gau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plus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minu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2% mid-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plus or minu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3% balance,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per ANSI B40.1, Grad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6" w:after="0" w:line="251" w:lineRule="exact"/>
        <w:ind w:left="200" w:right="171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 prevent internal freezing and to keep 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ntaminant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from 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ring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gau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e, the stem and bourdon tube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filled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temper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 oil and be sealed from the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yst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 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an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olating diaphragm located in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tem.  A bright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metal bezel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su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for resistance to corro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 and to protect the len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cas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from damage.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line pre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 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uge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mounted adjacent to the corre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onding di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charge control tee ha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dles.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LED G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UGE LIGHTING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2-1/2" pre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aug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equippe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back lighting.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PUMP 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NEL LIGHTING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7" w:after="0" w:line="273" w:lineRule="exact"/>
        <w:ind w:left="200" w:right="15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pump op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rator's pa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pplied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LED light sy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tem.  LED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trip light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st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inles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teel hood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hall be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mounted acro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top of the 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anel gau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controls.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LED strip light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stainle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steel hoo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rovided on each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of the pum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ule above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panel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5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42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0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pump module lightin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illuminate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hen the parking brake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eng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IN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ISCH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RGES, LIFT UP STYLE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7" w:after="0" w:line="273" w:lineRule="exact"/>
        <w:ind w:left="200" w:right="18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3/4 inch 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ain 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lve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equi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ped 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90-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egree fitting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direct the di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charge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ater ben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ath the pump 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dule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ay from the pump operator's panel.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drain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q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arter turn, lift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 styl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other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noted.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IR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OR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CTIV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TION 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ITCH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1" w:after="0" w:line="268" w:lineRule="exact"/>
        <w:ind w:left="200" w:right="175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itch</w:t>
      </w:r>
      <w:r>
        <w:rPr lang="en-US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located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activate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air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horn.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itch</w:t>
      </w:r>
      <w:r>
        <w:rPr lang="en-US"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momentary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hbutton type s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itch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red cove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itch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su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plied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the proper identification lab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1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TER 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NK INDIC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TOR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1" w:after="0" w:line="246" w:lineRule="exact"/>
        <w:ind w:left="200" w:right="162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Fire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earch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TankVi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del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WLA300-A00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tank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indicator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kit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talled.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kit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include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lect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onic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indicator 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dule, a 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or, and a 10'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 cable.  The indicator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volume of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ater in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tank on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nine (9) ea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 to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right LEDs.  A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vie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over the LED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provide for a vie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angle of 1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8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0 degree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16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indicator cas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roof, manufactured of alumin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m, an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ave a di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tinctive blue label.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5" w:after="0" w:line="252" w:lineRule="exact"/>
        <w:ind w:left="200" w:right="166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1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program</w:t>
      </w:r>
      <w:r>
        <w:rPr lang="en-US" sz="20" baseline="0" dirty="0">
          <w:jc w:val="left"/>
          <w:rFonts w:ascii="Arial" w:hAnsi="Arial" w:cs="Arial"/>
          <w:color w:val="000000"/>
          <w:spacing w:val="1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feature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1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1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1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acce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</w:t>
      </w:r>
      <w:r>
        <w:rPr lang="en-US" sz="20" baseline="0" dirty="0">
          <w:jc w:val="left"/>
          <w:rFonts w:ascii="Arial" w:hAnsi="Arial" w:cs="Arial"/>
          <w:color w:val="000000"/>
          <w:spacing w:val="13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from</w:t>
      </w:r>
      <w:r>
        <w:rPr lang="en-US" sz="20" baseline="0" dirty="0">
          <w:jc w:val="left"/>
          <w:rFonts w:ascii="Arial" w:hAnsi="Arial" w:cs="Arial"/>
          <w:color w:val="000000"/>
          <w:spacing w:val="1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1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front</w:t>
      </w:r>
      <w:r>
        <w:rPr lang="en-US" sz="20" baseline="0" dirty="0">
          <w:jc w:val="left"/>
          <w:rFonts w:ascii="Arial" w:hAnsi="Arial" w:cs="Arial"/>
          <w:color w:val="000000"/>
          <w:spacing w:val="1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1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1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dicator</w:t>
      </w:r>
      <w:r>
        <w:rPr lang="en-US" sz="20" baseline="0" dirty="0">
          <w:jc w:val="left"/>
          <w:rFonts w:ascii="Arial" w:hAnsi="Arial" w:cs="Arial"/>
          <w:color w:val="000000"/>
          <w:spacing w:val="1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ule.</w:t>
      </w:r>
      <w:r>
        <w:rPr lang="en-US" sz="20" baseline="0" dirty="0">
          <w:jc w:val="left"/>
          <w:rFonts w:ascii="Arial" w:hAnsi="Arial" w:cs="Arial"/>
          <w:color w:val="000000"/>
          <w:spacing w:val="1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1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1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program</w:t>
      </w:r>
      <w:r>
        <w:rPr lang="en-US" sz="20" baseline="0" dirty="0">
          <w:jc w:val="left"/>
          <w:rFonts w:ascii="Arial" w:hAnsi="Arial" w:cs="Arial"/>
          <w:color w:val="000000"/>
          <w:spacing w:val="1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1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rt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elf-diag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tic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capabilitie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elf-calibration,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data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link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connect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emote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indicato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ater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ll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include fla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LEDs at 1/4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nk, 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cha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LED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hen the tank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almo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empty, and an output for an au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 alarm.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60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indicator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receive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 input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ignal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from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 electronic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or.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mounted from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out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ater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bottom.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No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prob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place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interior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tank.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Wiring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er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resistant and hav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utomotive type plug-in connectors.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PUMP M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NUF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CTURER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ND MODEL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1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pump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a Hale Q-MAX mo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 mid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hip pump.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PUMP CONSTRUCTION AND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SSEMBLY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6" w:after="0" w:line="251" w:lineRule="exact"/>
        <w:ind w:left="200" w:right="163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entire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pump,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both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uction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discharg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hydr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lly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tested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600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PSI.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fully tested at the pump man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facturer's 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cto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 to the performance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outlined by the late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NFPA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1901.  Pump shall be fr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from objectionable pul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ation and vibration.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6" w:after="0" w:line="251" w:lineRule="exact"/>
        <w:ind w:left="200" w:right="163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dy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related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part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of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fine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alloy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minimum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ngth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30,000 PSI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(207 MP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).  All metal moving pa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contact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high quality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ronze or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teel. 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ump utilizing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ting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made of 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ten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ngth cast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 not acceptable.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1" w:after="0" w:line="246" w:lineRule="exact"/>
        <w:ind w:left="200" w:right="173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body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horizo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lly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plit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removal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entire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impeller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embly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including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ear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bearing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from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ath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ithout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disturbing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iping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mountin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in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 dou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ucti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impeller.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ump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body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have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op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discharg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volute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cut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eliminate radial un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alance.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4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43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8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200" w:right="168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aft to be rigidly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upp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by three 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aring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minimum deflection.  One high le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bronze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leeve bearing to be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located immediately adjacent to the impeller (on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opp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ite the g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arbox).  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leeve bearing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be lubricated by a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force fed, 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matic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 lubricated 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ign, pre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balanced to exclude for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 material.  The remaining be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ring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hall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heavy duty, dee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g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oove ball bearing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the gea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box and they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spla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lubricated.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1" w:after="0" w:line="246" w:lineRule="exact"/>
        <w:ind w:left="200" w:right="158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 impeller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hard, fine grai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bronze of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mixed flo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ign; accurately machined and 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ividually bal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nced.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vane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 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impeller intake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eye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fficient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ize and 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 to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provide ample 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erve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acity utilizing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minimum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epo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er.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Impell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clearance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ring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bronze,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ily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rene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abl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ithout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repl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impeller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pump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volute body, and of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aparo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 double la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yrinth de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 for maximum efficiency.  No exception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5" w:after="0" w:line="252" w:lineRule="exact"/>
        <w:ind w:left="200" w:right="158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haft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heat-treated,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electric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furnace,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corro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tant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finishe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nder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packing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galvanic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corro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(zinc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foil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parator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packing)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protection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long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ft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haft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ealed with dou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le-lip oil se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to keep road dirt and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ater out of ge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rbox.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1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PUMP GE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RBOX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6" w:after="0" w:line="251" w:lineRule="exact"/>
        <w:ind w:left="200" w:right="162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gearb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x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embled and te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ted at the pump manufacturer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's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factory.  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earbox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of sufficient size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ithstan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16,000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Ft.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torque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engine.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drive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unit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ample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capacity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for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lubrication re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erve and to maintain the proper operatin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tem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erature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7" w:after="0" w:line="273" w:lineRule="exact"/>
        <w:ind w:left="200" w:right="162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gearb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x drive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hafts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of 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at-t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eated chrome nickel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teel and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lea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2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-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3/4 inche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diameter, on both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input and output drive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afts.  Th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 the full torque of the engine.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6" w:after="0" w:line="251" w:lineRule="exact"/>
        <w:ind w:left="200" w:right="175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gear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both drive and 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ighe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quality electric furnace chrome nickel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teel.  Bore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groun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to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ize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teeth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integrated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rdene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give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extremely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accurate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gear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long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life,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mooth,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quiet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runnin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17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higher loa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rying capability.  An accurately cut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pur de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provid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liminate all po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ible end thru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4" w:after="0" w:line="254" w:lineRule="exact"/>
        <w:ind w:left="200" w:right="162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ratio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elected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by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ufacturer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give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maximum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performance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engine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and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tran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electe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hifting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mech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nism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treated,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hard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nodized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aluminum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cylinder,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ith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steel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haft.  An in cab control for ra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ift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provided that lock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road or pump.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6" w:after="0" w:line="251" w:lineRule="exact"/>
        <w:ind w:left="200" w:right="163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Three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green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arning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light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provided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indicate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operator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hen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completed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hift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Road to Pump  po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gree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light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be located in the truck driving comp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rtm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 and one green light on pump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operator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 adjacent to the throttle control.  All light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ave appropriate identific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n/in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truction plate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PUMP 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TING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ND TEST REQUIREMENTS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6" w:after="0" w:line="251" w:lineRule="exact"/>
        <w:ind w:left="200" w:right="163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pump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of a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ize and 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mount on the cha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rail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commercial an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tom truck cha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and have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capacity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150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per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minute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(U.S.</w:t>
      </w:r>
      <w:r>
        <w:rPr lang="en-US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GPM),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NFPA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190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performance.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deliver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percentage of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ated di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charge at pre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indicated 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1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1" w:lineRule="exact"/>
        <w:ind w:left="200" w:right="5876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100 percent of 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pacity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1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0 pound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net pre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ure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70 percent of rated cap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city at 200 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und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net pre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50 percent of rated cap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city at 250 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und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net pre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100 percent of 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pacity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1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6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5 pound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net pre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ure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9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44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8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2" w:lineRule="exact"/>
        <w:ind w:left="200" w:right="175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entire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mbled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teste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manufacturer's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factory.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driven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by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7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driveline from the truck tran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ion.  The engine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provide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fficient hor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epo</w:t>
      </w:r>
      <w:r>
        <w:rPr lang="en-US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and RPM to ena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 pump to meet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exceed its rated performance.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LTITUDE REQUIREMENTS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6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apparatus sh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designed to meet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pecified rating at 0 to 2000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'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ltitude.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PUMP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OOLING LINE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1" w:lineRule="exact"/>
        <w:ind w:left="200" w:right="156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3/8" cooli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line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lled to re circulate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ater from the pump back thr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ugh the pump tran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fer ca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e, to cool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 during pr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long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pumping operatio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The cooling lin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ntrolled at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operator'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ition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Cla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1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valve.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FIRE PUMP 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IMING SYSTEM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6" w:after="0" w:line="240" w:lineRule="exact"/>
        <w:ind w:left="200" w:right="156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Trident air 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erated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riming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talled.    T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unit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of all bra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teel con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truction.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Due to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corro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expo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no aluminum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van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primer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n.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primer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three-barr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ign. 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primer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automatically drain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hen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control actuator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not in operation.  The connection to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hav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trai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Performa</w:t>
      </w:r>
      <w:r>
        <w:rPr lang="en-US" sz="20" baseline="0" dirty="0">
          <w:jc w:val="left"/>
          <w:rFonts w:ascii="Arial" w:hAnsi="Arial" w:cs="Arial"/>
          <w:u w:val="single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u w:val="single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, S</w:t>
      </w:r>
      <w:r>
        <w:rPr lang="en-US" sz="20" baseline="0" dirty="0">
          <w:jc w:val="left"/>
          <w:rFonts w:ascii="Arial" w:hAnsi="Arial" w:cs="Arial"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fety, </w:t>
      </w:r>
      <w:r>
        <w:rPr lang="en-US" sz="20" baseline="0" dirty="0">
          <w:jc w:val="left"/>
          <w:rFonts w:ascii="Arial" w:hAnsi="Arial" w:cs="Arial"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nd NFPA Compliance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6" w:after="0" w:line="240" w:lineRule="exact"/>
        <w:ind w:left="200" w:right="161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priming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capable to a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rtic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lift to 22 inche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mercury and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fully compliant to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plicable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NFPA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tandard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for vertical lift.  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create vacuum by using air fr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 the cha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air brake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 through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-barrel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multi-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tage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internal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“venturi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nozzle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”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ithin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primer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y.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noise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level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during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oper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primer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not exceed 75 Db.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Air Flo</w:t>
      </w:r>
      <w:r>
        <w:rPr lang="en-US" sz="20" baseline="0" dirty="0">
          <w:jc w:val="left"/>
          <w:rFonts w:ascii="Arial" w:hAnsi="Arial" w:cs="Arial"/>
          <w:u w:val="single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 Requireme</w:t>
      </w:r>
      <w:r>
        <w:rPr lang="en-US" sz="20" baseline="0" dirty="0">
          <w:jc w:val="left"/>
          <w:rFonts w:ascii="Arial" w:hAnsi="Arial" w:cs="Arial"/>
          <w:u w:val="single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ts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6" w:after="0" w:line="240" w:lineRule="exact"/>
        <w:ind w:left="200" w:right="162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prime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requir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minimum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15.6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cubic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per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minute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pable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eting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drafting requireme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at high idle 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gine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ed.  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air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upply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from a cha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upplied ‘protected’ air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ge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tank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 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otecti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valve.   The air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ply line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a 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 protection valve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et bet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70 to 80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PSIG.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Po</w:t>
      </w:r>
      <w:r>
        <w:rPr lang="en-US" sz="20" baseline="0" dirty="0">
          <w:jc w:val="left"/>
          <w:rFonts w:ascii="Arial" w:hAnsi="Arial" w:cs="Arial"/>
          <w:u w:val="single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er Requirements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6" w:after="0" w:line="240" w:lineRule="exact"/>
        <w:ind w:left="200" w:right="173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 red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ce the electrical po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requir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ment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on the fire app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priming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air po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ered. 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tem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not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require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tear-do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mainten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nce,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electric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motor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olenoi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electrical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g,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lubrication,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belt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drive, or clutch as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embly.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Primer Control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6" w:after="0" w:line="240" w:lineRule="exact"/>
        <w:ind w:left="200" w:right="169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primer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have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ally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operate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mounted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“pu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prime”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air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valve;</w:t>
      </w:r>
      <w:r>
        <w:rPr lang="en-US"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hich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ill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direct</w:t>
      </w:r>
      <w:r>
        <w:rPr lang="en-US"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air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from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air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brak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torage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tank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primer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body.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vent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freezing,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no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ater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from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panel control.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1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u w:val="single"/>
          <w:color w:val="000000"/>
          <w:spacing w:val="-2"/>
          <w:sz w:val="20"/>
          <w:szCs w:val="20"/>
        </w:rPr>
        <w:t>Warranty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1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45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6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primer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cov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red by a five (5) year parts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arranty by Trident.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PNEUM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TIC PUMP SHIFT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1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200" w:right="167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hift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air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operated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incorporate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air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dou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piston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hift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om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road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and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back. A manu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or electric operated pump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hift mecha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not acceptabl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The pum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hift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itch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mou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d in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identified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"AIR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SHIFT"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incl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truction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perman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ntly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cribed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hift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itch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plate. The in-cab oper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valve 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pring load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cki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llar to prevent it from accidentally being moved.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6" w:after="0" w:line="268" w:lineRule="exact"/>
        <w:ind w:left="200" w:right="168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pump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hift control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embly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incorpo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indicating light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tem,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ill notify the op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rator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hen 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hift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been complete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PUMP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hen the chas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tran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correct pumping ge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6" w:after="0" w:line="251" w:lineRule="exact"/>
        <w:ind w:left="200" w:right="168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itch that activates the lights mu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be mounted on the pump transmi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 positioned so that the pump shift arm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activate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itch only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hen 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hift arm ha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completed its full travel into PUMP po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ition. An additional indicat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li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ht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provi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adjacent to the throttle control at the pump operator'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pan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to 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icate a 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mpletion of the pump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ift.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MECH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NICAL SEAL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1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200" w:right="158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fire pump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provided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chanical pump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eal.  One (1) only required on 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uction, inbo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of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pump.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mechanical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eal</w:t>
      </w:r>
      <w:r>
        <w:rPr lang="en-US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inche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diameter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pring</w:t>
      </w:r>
      <w:r>
        <w:rPr lang="en-US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load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d,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maintena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ce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free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and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elf-adjustin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Mechanical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eal con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truction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a carbon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ealing ring,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 coil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pring, Viton rubber boot,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a tung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ten carbi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flon backup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1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1"/>
          <w:sz w:val="20"/>
          <w:szCs w:val="20"/>
        </w:rPr>
        <w:t>NODE SYSTEM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5" w:after="0" w:line="252" w:lineRule="exact"/>
        <w:ind w:left="200" w:right="168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eff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ct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galvanic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action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mp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equipped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alloy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(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2)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be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let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(suction)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ystem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pres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utlet)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8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ano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bra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cap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be drilled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1/8" diameter hole to pr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vide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indicat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ano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alloy element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to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replaced.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SUCTION PRESSURE RELIEF V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LVE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2" w:lineRule="exact"/>
        <w:ind w:left="200" w:right="164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Task Force 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model #A1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8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20 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 relief valve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pr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vided.  The valve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have an ea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 to 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ad 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ju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tment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range from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90 to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300 PSI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 90,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125, 150,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20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250,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3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PSI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ements.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 corrosion resistance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cast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aluminum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valve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hardcoat ano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ized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coat interior and exterior finish.  The valve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configured for either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W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or Hale 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mp, and have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2" male NPT threaded discharg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utlet.  The unit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covered by a five-year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arranty.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60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discharg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of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intake relief valve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plumbed to the right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belo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unning board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ay f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om but,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ible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operator,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terminate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unthread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ipe.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adjustme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control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located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behind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treet side 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anel.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STER DR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8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46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8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2" w:lineRule="exact"/>
        <w:ind w:left="200" w:right="172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app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equipped 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 Manual Ma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ter Pump Drain for draining of the lo</w:t>
      </w:r>
      <w:r>
        <w:rPr lang="en-US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pump cavitie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volute and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elected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ater-carrying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line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acce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bra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truction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peration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 to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600 psi.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THIR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RTY PUMP TEST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00" w:right="167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pump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undergo third party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ump test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line and/or 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voltage requirement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NFPA 1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9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01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rior to delivery of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completed appa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atus.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34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</w:t>
      </w:r>
      <w:r>
        <w:rPr lang="en-US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e </w:t>
      </w:r>
      <w:r>
        <w:rPr lang="en-US" sz="21" baseline="0" dirty="0">
          <w:jc w:val="left"/>
          <w:rFonts w:ascii="Arial" w:hAnsi="Arial" w:cs="Arial"/>
          <w:color w:val="333333"/>
          <w:spacing w:val="-4"/>
          <w:sz w:val="21"/>
          <w:szCs w:val="21"/>
        </w:rPr>
        <w:t>T</w:t>
      </w:r>
      <w:r>
        <w:rPr lang="en-US" sz="21" baseline="0" dirty="0">
          <w:jc w:val="left"/>
          <w:rFonts w:ascii="Arial" w:hAnsi="Arial" w:cs="Arial"/>
          <w:color w:val="333333"/>
          <w:sz w:val="21"/>
          <w:szCs w:val="21"/>
        </w:rPr>
        <w:t>ÜV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acceptance certificate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fur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the apparatu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on delivery.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FIRE PUMP W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NTY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67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Stand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rd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5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year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arranty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(Part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Lab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year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part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only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yea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3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5).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See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Hale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arranty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full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detail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ELECTRONIC PUMP M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NU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(2)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ets of electronic fire pum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rvice and operation manu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provided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the completed appar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LEFT SIDE STE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MER INLET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67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one (1)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teamer inlet furnish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on the 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pump pan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l.  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ucti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inlet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6" NST thread.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uction inlet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have a 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vable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trainer provide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the external inlet.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GE DI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METER 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7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ix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(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6) inch chrome plated cap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long 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ndles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upplied.  The cap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cap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ble of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ithstan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500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SI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be trimmed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the appa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nufacturer's logo in the center of the cap.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RIGHT SIDE STE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MER INLET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67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one (1)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team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inlet furnish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the right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pum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l.  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uction 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6" 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read.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uction inlet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have a 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vable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trainer provide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the external inlet.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GE DI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METER 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7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ix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(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6) inch chrome plated cap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long 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ndles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upplied.  The cap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cap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ble of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ithstan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500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SI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be trimmed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the appa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nufacturer's logo in the center of the cap.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LEFT SIDE INT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KE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 shall be an intak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on the left (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treet) side, rear of the pump, and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contain: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7" w:after="0" w:line="273" w:lineRule="exact"/>
        <w:ind w:left="200" w:right="167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2-1/2" intake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provid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d.  The inlet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hav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 2-1/2" quarter-turn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ing-out valve.  The inlet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provided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2-1/2" NST female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ivel that extend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thro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gh the pump panel.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inlet valve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 a pu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h-pull type control 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 locate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djacent to the valve.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6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47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4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 (1) 2-1/2" chr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lated rocker lug plug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chain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su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LEFT SIDE DISC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RGE #1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ard di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arge on the left (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treet) side of the pump panel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ntain: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65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2-1/2"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dischar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provided.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discha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ge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outlet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have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2-1/2"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qu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rter-turn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ing-out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valve.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discharg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chrome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plate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3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0-degre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discharg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lbo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2-1/2"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NST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male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thread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that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extends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through the pump panel.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DISCH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RGE 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 (1) chrome pl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d,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2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-1/2" rocker lug cap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lug vent and chain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rni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LEFT SIDE DISC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RGE #2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econd from the fo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ard di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charge on the left (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treet) side of the pum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anel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contain: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65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2-1/2"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dischar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provided.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discha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ge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outlet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have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2-1/2"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qu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rter-turn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ing-out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valve.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discharg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chrome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plate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3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0-degre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discharg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lbo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2-1/2"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NST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male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thread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that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extends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through the pump panel.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DISCH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RGE 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 (1) chrome pl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d,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2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-1/2" rocker lug cap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lug vent and chain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rni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No Left Side #2R Di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charge Re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q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uired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RIGHT SIDE DISCH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RGE #3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ard di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arge on the right (curb) side of the pump pa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contain: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5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2-1/2"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dischar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provided.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discha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ge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outlet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have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2-1/2"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qu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rter-turn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ing-out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valve.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discharg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chrome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plate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3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0-degre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discharg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lbo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2-1/2"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NST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male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thread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that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extends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through the pump panel.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DISCH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RGE 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 (1) chrome pl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d,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2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-1/2" rocker lug cap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lug vent and chain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rni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RIGHT SIDE DISCH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RGE #4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econd from the fo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ard di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charge on the right (curb) side of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ump panel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contain: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68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3" disch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rge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pr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vided.  The discharg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outlet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3" quarter-turn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g-out valve.  The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arge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hall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rome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plated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30-de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disch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rge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elbo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3"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NST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male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thread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that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extend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through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mp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panel.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DISCH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RGE 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5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48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6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 (1) chrome pl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d,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3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" 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ck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lug cap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lug vent and chain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fur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No Right Side #4R Di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charge Req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ired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 PRECONNECT - RIGHT SIDE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72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one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(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1) 2-1/2" discharg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outlet located on the pa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rea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body belo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ho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bed. 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discharg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outlet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plum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</w:t>
      </w:r>
      <w:r>
        <w:rPr lang="en-US"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2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-1/2"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ID,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teel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pip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high</w:t>
      </w:r>
      <w:r>
        <w:rPr lang="en-US"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</w:t>
      </w:r>
      <w:r>
        <w:rPr lang="en-US"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2-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/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2</w:t>
      </w:r>
      <w:r>
        <w:rPr lang="en-US" sz="20" baseline="0" dirty="0">
          <w:jc w:val="left"/>
          <w:rFonts w:ascii="Arial" w:hAnsi="Arial" w:cs="Arial"/>
          <w:color w:val="000000"/>
          <w:spacing w:val="-17"/>
          <w:sz w:val="20"/>
          <w:szCs w:val="20"/>
        </w:rPr>
        <w:t>"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quarter-turn,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out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valve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ntrol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op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rator's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l.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chrome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plate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2-1/2"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NST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ada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ter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that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extend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ugh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body.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discharg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provided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chrome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plated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30-d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gree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discharg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elb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 PRECONNECT - LEFT SIDE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2" w:after="0" w:line="233" w:lineRule="exact"/>
        <w:ind w:left="200" w:right="166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(1)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2-1/2"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discharg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outlet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locate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drive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rear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ody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belo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bed.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discharg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outlet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plumbed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2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-1/2" ID, stainle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steel pipe,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ave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2-1/2" quarte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rn,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out valve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ith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control 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pump operator'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nel.  There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chrome plated 2-1/2" NST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dapter that exten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through the rear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 the body.  The discharg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provided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chrome plated 30-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egree discharg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elbo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NK 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 INT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KE/DISCH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RGE SLEEVE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7" w:after="0" w:line="273" w:lineRule="exact"/>
        <w:ind w:left="200" w:right="166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water tank shall be provided with one (1) 4"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leeve from the fro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of the tank to the re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nk.  The sle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 shall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provide acce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rear intake or rear di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charge pi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DISCH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RGE 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 (1) chrome pl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d,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2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-1/2" rocker lug cap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lug vent and chain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rni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NK 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 INT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KE/DISCH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RGE SLEEVE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1" w:after="0" w:line="268" w:lineRule="exact"/>
        <w:ind w:left="200" w:right="166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water tank shall be provided with one (1) 4"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leeve from the fro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of the tank to the re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nk.  The sle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 shall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provide acce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rear intake or rear di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charge pi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1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DISCH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RGE 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 (1) chrome pl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d,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2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-1/2" rocker lug cap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lug vent and chain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rni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DELUGE RISER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73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3"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iameter 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luge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 above the pump.  The deluge outlet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lumbed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 3" quarter-turn,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out valve 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3" ID,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steel piping.  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luge outlet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control on pump op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rator's pan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IN V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LVE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1/4 turn drain valv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talled.  The valve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bras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3/4” NPT female inlet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outlet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read.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EXTEND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-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-GUN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49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9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5" w:lineRule="exact"/>
        <w:ind w:left="200" w:right="16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TFT model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X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G18VL-PL, 18" "Exten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-A-Gun" unit and mounting kit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provi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and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 on the deck gun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discharg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elev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eck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un 18" above the travel po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ition.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DECK GUN CONTROL - M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NU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 V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LVE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60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3" discharg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a 3"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clo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quarter-tur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out valve.  Th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discharg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plumb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ith 3"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teel piping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3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" NPT male thre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d.  Control of outlet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accompli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hed 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a manu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l, locking control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 pump oper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r'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panel.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PUMP DUNN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GE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DIMENSIONS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70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area behind of the cro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the dun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ge area of the pump hou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e. 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eckgun ri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er if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equipped protrude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above the pump module.  Thi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area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enclose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proximate dim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68"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ide x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19" deep x 32.25" fr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 to 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ck.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4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DOUBLE CROSSL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2"/>
          <w:sz w:val="20"/>
          <w:szCs w:val="20"/>
        </w:rPr>
        <w:t>Y HOSEBED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1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5" w:lineRule="exact"/>
        <w:ind w:left="200" w:right="172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cro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lay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arrang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on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 of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pump module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the #1 cro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lay to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ard the front of the pump hou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 and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#2 cros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lay immediately behin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first.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#1 CROSSL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Y - DOUBLE ST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CK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6" w:after="0" w:line="292" w:lineRule="exact"/>
        <w:ind w:left="200" w:right="164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#1 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lay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equipped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-1/2" male NST outlet.  The cro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lay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plumbed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2"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teel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high pre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 pipe.  A 2" qua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turn ball valve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to control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ater flo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The outlet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quipped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2" poli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steel 9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egree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ivel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1-1/2" male NST thread located in the 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ebe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5" w:after="0" w:line="292" w:lineRule="exact"/>
        <w:ind w:left="200" w:right="168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lay bed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capa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 of carrying a minimum of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hundre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feet (200')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1-3/4" dou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 jacketed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e. 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double stack cro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lay ho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shall have in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dimen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8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" 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x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9"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x 72" wide.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cro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lay valve control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mounted on the operator's pa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3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IN V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LVE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1/4 turn drain valv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talled.  The valve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bras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3/4” NPT female inlet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outlet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read.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CROSSL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Y DIVIDER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3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92" w:lineRule="exact"/>
        <w:ind w:left="200" w:right="166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cro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lay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divider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provided bet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#1 and #2 cro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lay.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divider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con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tructed from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1/4"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thick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abrad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alumin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plate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mounted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T-extrusion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that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vide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pport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length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divider.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There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a 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 on each side of the divider to 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the firefig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3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#2 CROSSL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Y - DOUBLE ST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11"/>
          <w:sz w:val="20"/>
          <w:szCs w:val="20"/>
        </w:rPr>
        <w:t>CK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6" w:after="0" w:line="292" w:lineRule="exact"/>
        <w:ind w:left="200" w:right="164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#2 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lay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equipped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-1/2" male NST outlet.  The cro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lay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plumbed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2"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teel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high pre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 pipe.  A 2" qua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turn ball valve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to control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ater flo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The outlet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quipped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2" poli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steel 9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egree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ivel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1-1/2" male NST thread located in the 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ebe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0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50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0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92" w:lineRule="exact"/>
        <w:ind w:left="200" w:right="168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lay bed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capa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 of carrying a minimum of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hundre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feet (200')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1-3/4" dou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 jacketed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e. 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double stack cro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lay ho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shall have in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dimen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8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" 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x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9"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x 72" wide.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cro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lay valve control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mounted on the operator's pa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9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IN V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LVE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1/4 turn drain valv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talled.  The valve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bras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3/4” NPT female inlet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outlet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read.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CROSSL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Y HOSE GUIDES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Bru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guide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provide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left and right side of the cro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lay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CROSSL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Y HOSEB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 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VER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1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vinyl coated nylon ho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bed cover s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provide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ver the cro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lay ho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ebe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vinyl cro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lay cover s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night Black in color.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ELKH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RT B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LL V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LVES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di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charge ball 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lve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Elkhart heavy duty 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out valv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unle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cified other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NK TO PUMP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4" w:after="0" w:line="254" w:lineRule="exact"/>
        <w:ind w:left="200" w:right="156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tank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piping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able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delivering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ater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rate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five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hun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red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(500)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gall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per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minute.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hile pumping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 minimum of 80% of the certified tank capacity 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 the apparatus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 level gro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57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tank to pump line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run from the pump to the front fac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the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ater tank an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into the tank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A rubber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coupling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include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line to prevent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amage from vibratio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or cha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flexing. The ta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k to pump line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19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3" I.D. piping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3" ball valve.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NK REFILL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6" w:after="0" w:line="251" w:lineRule="exact"/>
        <w:ind w:left="200" w:right="164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1-1/2"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refill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line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provided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quarter-turn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full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valve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ntrolled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from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operator's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manu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locking 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tank refill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lumbed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teel plumbin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flexible Victaulic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coupling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1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HE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 EXCH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NGER DISCH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RGE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1" w:lineRule="exact"/>
        <w:ind w:left="200" w:right="167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gated discharg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line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 to provide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ater from the fire pump to the 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pplied heat exchang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to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in engine cooling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uring pumpin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operation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The heat excha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ger line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controlled at the pump ope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ator's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panel with a nee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 valve.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== WSF Body - Cu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tom 1871W - 6.001 ==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51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6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TER 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NK CONSTRUCTION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65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nk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rated capacity in U.S. gallon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complete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lifetime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arranty.  The tank manufacturer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mark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tank and furnish notice that indicate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proof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arranty.  Th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rpo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of the notice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form dep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rtment per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tore or 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the tank that the unit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under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ranty.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2" w:after="0" w:line="233" w:lineRule="exact"/>
        <w:ind w:left="200" w:right="163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nk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con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tructe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1/2” thick Polyprene &amp; Mac226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heet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tock.  Thi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material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non-corro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ive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tress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relieved</w:t>
      </w:r>
      <w:r>
        <w:rPr lang="en-US"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ermoplastic,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hite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color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UV</w:t>
      </w:r>
      <w:r>
        <w:rPr lang="en-US"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tabilized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maximum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rotection.</w:t>
      </w:r>
      <w:r>
        <w:rPr lang="en-US"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tank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pecial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configuratio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igned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completely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ependent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body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mpartments.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ext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rior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tank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joints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eem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extrusion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elded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and/or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contai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Bent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dge™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tested for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maximum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trength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grity.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top of the tank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fitted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removable liftin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3-to-1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afety factor to facilitate ea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 removal.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2" w:after="0" w:line="233" w:lineRule="exact"/>
        <w:ind w:left="200" w:right="158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tran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and longitudinal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rtiti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manufactured of Polyprene &amp;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Mac2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2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6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material.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partitions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equipp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vent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air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holes to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permit movement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 air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ater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een compartment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artitions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provide 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xim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ater flo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meet NFP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rule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All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partition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interlock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on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another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are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ach other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ell as to 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floor of the tank.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NK SUMP AND CONNECTIONS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63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one (1)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ump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tandard per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tank.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ump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con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tructed of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hite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olyprene &amp;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Mac226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be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located in the left front corner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nk, unles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specified other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e.  On all tanks that require a fro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suction, a sche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ule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40 polypro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ylene pipe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that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ill incorporate a dip tub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from the front of the tank to 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ump 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cation.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ump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have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minimum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3”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FNPT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threaded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outlet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bottom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drain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2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combination clean out and drain.  All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nks shall have an anti-s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irl plate located above the dip tube.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1" w:after="0" w:line="234" w:lineRule="exact"/>
        <w:ind w:left="200" w:right="157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(2)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rd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tank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: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tank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ump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uction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e,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tank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line.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tank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fill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coupling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backed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deflectors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break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tream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ater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entering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tank,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capable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ithstanding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tained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fill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1,000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GPM.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addition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rear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ucti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fitting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nurs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valve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fittin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dump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valve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fitting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through tank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leeve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accommodate rear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discharg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piping mu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ecified.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auxiliary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outlets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inlet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meet N.F.P.A. 1900 guideline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effect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the time of man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facture.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INTERN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 FO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M 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NK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5" w:after="0" w:line="252" w:lineRule="exact"/>
        <w:ind w:left="200" w:right="157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thirty (30) gallon polypr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pylene foam concentrate tank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fur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hed 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 internal compon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 of the bo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nk.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foam tank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hav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 anti-foamin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fill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tack and 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movable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creen located in an acce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ible area.  Th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foam tank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fill to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equi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latch, pre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ure/vacuum vent and have a se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led airtight cover.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5" w:after="0" w:line="252" w:lineRule="exact"/>
        <w:ind w:left="200" w:right="166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 tank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plumbed to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on boar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"Cla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A" 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am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tem.  A dr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 valve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provid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at the 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20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point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foam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tank.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foam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tank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drain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directly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urface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belo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ithout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contacting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other body or cha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compo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follo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labels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attached to the foam tank: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1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"C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ASS A FOAM TANK FIL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"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"WAR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ING: DO NOT MIX BRA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DS A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TYPES OF FOAM"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1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NK MOUNTING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56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5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tank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unting</w:t>
      </w:r>
      <w:r>
        <w:rPr lang="en-US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cradle</w:t>
      </w:r>
      <w:r>
        <w:rPr lang="en-US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uppli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d.</w:t>
      </w:r>
      <w:r>
        <w:rPr lang="en-US" sz="20" baseline="0" dirty="0">
          <w:jc w:val="left"/>
          <w:rFonts w:ascii="Arial" w:hAnsi="Arial" w:cs="Arial"/>
          <w:color w:val="000000"/>
          <w:spacing w:val="5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5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tank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mounting</w:t>
      </w:r>
      <w:r>
        <w:rPr lang="en-US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cradle</w:t>
      </w:r>
      <w:r>
        <w:rPr lang="en-US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5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minimum</w:t>
      </w:r>
      <w:r>
        <w:rPr lang="en-US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ven</w:t>
      </w:r>
      <w:r>
        <w:rPr lang="en-US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(7)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cro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member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(2)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full tank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length longitudinal member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tank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k mounting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ub frame,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ulated f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om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-frame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2-1/2"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rub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ulator.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nk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 cradle-mounted 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3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52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9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exact"/>
        <w:ind w:left="200" w:right="159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four (4) corner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ngles of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8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" x 8" x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4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" x .250"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lded directly to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tank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ub-f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ame.  The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ngles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ke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 the tank from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hifting 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ft to right or front to rear.  The tank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on the free-flo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 principal and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not req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hold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tank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completely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removable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out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disturbing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mantling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body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tructure.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ebe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cro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-brace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act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ater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tank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retainer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ater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cradl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be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completely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independe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apparatu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body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eliminate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rsional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body.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No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exceptio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be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permitted to the tank mounting requirement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tank cradle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finis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ainted to match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cha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axle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HOSEBED BULKHE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bulkh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ad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 bet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een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out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county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torage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area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torage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area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ebed.  The bulkh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ad shall be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ame height and desig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ebed side wall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No ho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ebe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oring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provided in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ce betw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 the bulkhead and the fr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 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of the ho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ebe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PURCH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SE INTENT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74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purcha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x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ected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have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18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20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ervice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life.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q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uirement,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rtment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extremely conc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rned that the app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rem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tructurally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oun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the 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rd app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arance rem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ins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 a “like ne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” condition, with minimal mainten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nce and upkeep, throug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out the inten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ervice life.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1" w:lineRule="exact"/>
        <w:ind w:left="200" w:right="169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Aluminum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odies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differing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truction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vie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idered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ONLY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if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ilder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8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manufacture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pecification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ade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q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uate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roof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that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rocedure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materials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employe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prevent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corrosion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over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intended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ervice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life.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urden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proof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bidd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determination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acceptability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ill be solely determine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 the 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partment.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entire body de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of a la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machined, bolted 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all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for ea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of removal for rep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 or replacement,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ithout cutting welds.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PPAR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TUS BODY DESIGN AND CONSTRUCTION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68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app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ratu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dy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built of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teel 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exclu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ively for Fire Service 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e.  T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overall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body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idth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100 inche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and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con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tructed in accorda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curr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 NFPA re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q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uirement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All metal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ork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free of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arp edge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object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or corner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No exception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are allo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q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uirement.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3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body 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fully tested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proven engineerin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test technique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uch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finite element an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tress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coating, and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train gau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ing.  Enginee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and test technique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ave bee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performe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cial attention given to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fatigue life an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ctu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 integrity of compartment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body su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port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63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app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the 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of parametric modeling engi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eering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are to 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 prope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ign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cuts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alignment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mating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arts.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entire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ratu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body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preci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 la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ined,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bolted construction, prop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rly reinforce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integral flang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eliminating the need for additional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tructural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hape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Hose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body fabricatio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free of all internal projection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mig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injur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per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or fire ho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pump module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be completely se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rate from the main body to prevent damage 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flexing.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MODUL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 BODY REQUIREMENTS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7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body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completely mod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lar in de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 allo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tran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fer of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ody compon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nts to a ne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chas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the event of an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accident or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ear.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Body 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mpon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nts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removable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from cha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ithout cutting or ben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ing.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mod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lar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ign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8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53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0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al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facilitate ea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of 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pair or replacement of major or minor bo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arts.  The mou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of the appar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tus bo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y shall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eparate 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di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tinct f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om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ater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nk 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unting and the pump module mountin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1" w:after="0" w:line="234" w:lineRule="exact"/>
        <w:ind w:left="200" w:right="159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body pan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la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machined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 a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CAM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lled la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accuracy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(+/-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.010").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atly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nce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embly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matching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repair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part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body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compartment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floor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rear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roof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area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be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tructed of 12-gaug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tenitic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teel.  The vertical fr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 and rear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 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4-gau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tainless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teel.  Th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fr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 and rear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are 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as a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tructural beam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the inclu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 of the 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 encompa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a front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 rear de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all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for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tallation of telescoping light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Interior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unexpo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inles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#4B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finish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eliminate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maint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nance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painted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urface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the compartment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All exterior stainle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steel pa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els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#4B finish.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74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entire body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fabricated 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preci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 holding fixture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 accurate dimen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Body front an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rear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vertical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flang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iple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broken,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providing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mountin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area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rail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Major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body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compon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nts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hall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of right and left body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rear facing compartment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1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front 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rear vertical corner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the app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ratu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dy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rece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to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rovide a mounting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 for vertical hand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rail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ping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lig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poles.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(2)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rail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provide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left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right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paratu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dy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mounted vertically.  A full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idth han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rail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mounted at the rear of the body belo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ebe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COMP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RTMENT ROOF CONSTRUCTION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1" w:lineRule="exact"/>
        <w:ind w:left="200" w:right="164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Each compartment top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ave a bolt in 12-ga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roof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ection for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rting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oof load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up to 500 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unds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quare foot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ithout 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rmane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 deformation.  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roof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ctio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attach the comp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rtm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 rear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all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compartment</w:t>
      </w:r>
      <w:r>
        <w:rPr lang="en-US"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vertical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throu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fasten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joint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creating</w:t>
      </w:r>
      <w:r>
        <w:rPr lang="en-US"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full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perimeter</w:t>
      </w:r>
      <w:r>
        <w:rPr lang="en-US"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compartment</w:t>
      </w:r>
      <w:r>
        <w:rPr lang="en-US"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attachment</w:t>
      </w:r>
      <w:r>
        <w:rPr lang="en-US"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roof section.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 FR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ME EXTENSION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61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rear chas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frame ext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 sy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shall con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of a 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oven dual .625" thick steel drop frame extension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with a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tran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4" x 3" x .375" thick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tructur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chan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el, an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dual laminated .188" thick rear compartment and tail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oard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rt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tapered an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on each side of apparatu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63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rear frame exten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olted to the cha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frame utilizing Grade 8 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Grad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 locknuts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arden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20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For ea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replacement of damag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compon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nts in an accident the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no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elding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compon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nts to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chas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frame.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(2) to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eye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eye diameter of not 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than 3.5"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attached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irectly to the cha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frame exten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to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eyes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fabric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of .625" thick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BODY MOUNTING SYSTEM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2" w:after="0" w:line="233" w:lineRule="exact"/>
        <w:ind w:left="200" w:right="160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front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ody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ort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 integral 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.250" thick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ection cro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mber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acro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top of the cha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frame.  The dee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ection cro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member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attached to the right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and the left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fr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nt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compartment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eldment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eight (8) grade 8; 3/8 inch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iameter bolt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 the app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front cro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20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member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attached to the cha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by mea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an ela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tomer s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ring mounting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limited travel.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portion of thi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pring mounting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an integral part of the pump module frame mountin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tem.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 allo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maximum chas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xi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out undue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tres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tran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fer to the appar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tus b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dy.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9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54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9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2" w:lineRule="exact"/>
        <w:ind w:left="200" w:right="163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right and left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rear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compartment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attached to a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body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t.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teel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upport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attached to the chas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frame extensio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by mean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an ela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tomer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mounting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ystem to form a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modular integr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ody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pport sy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2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app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ot 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up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tr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ck rail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be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ep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rated entirely from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teel frame of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prevent galv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nic acti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62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fitting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u-bolt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body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mounting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not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acceptable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likeline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ratu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body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hifting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becoming detach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from the cha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upon rear end impact.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COMP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RTMENT INTERIOR FINISH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2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better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interior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ibility,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flect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light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better,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maintena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prevent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king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poor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elds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and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que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tiona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orkman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hip the interior of the body compartment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rem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 uncoated.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10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EXTERIOR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OOF FINISH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top of the compartment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br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steel.  The roof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contain 'Not a Steppin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urface' labeling.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7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 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ILBOA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69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tailboard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12"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ep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rear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from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"La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Grip"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teel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meetin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NFPA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9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01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tep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requireme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tailboard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provide protection for 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body compartment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provide mounting 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r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rear ICC marker light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It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bolted to the rear su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port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tructure.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 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ILBOA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 - BRIGHT FINI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rear tailboar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have a bright finish.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SSIS FR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ME EXTENSIONS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6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 shall be a re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drop frame exten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 to provide fr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pport for the rear of the appar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ody.  This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exten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be bolted to the truck cha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as an integral 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rt of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tr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ck fr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 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embly and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include rear tow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eye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cro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member and tailbo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rd reinforcement.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rear frame exten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finish painted to match the cha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frame.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COMP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RTMENT DESIGN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ND CONSTRUCTION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1" w:after="0" w:line="234" w:lineRule="exact"/>
        <w:ind w:left="200" w:right="164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compartment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manufactur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from 12-ga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vertical front and rear 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rner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from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14-ga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e,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of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eep out 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 and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bolted together.  Stainl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rece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round 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ad bolt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tainless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aircraft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tyle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"ESNA"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nut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applied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torque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rating for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each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r.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type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hall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greatly enh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nce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tren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ea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of part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replacement in the event of damage an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 modification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W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erever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ible, body bolts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idde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from plain vie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for ap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earance an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ea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of ap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aratu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cleaning.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COMP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RTMENT VENTIL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TION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Each compartment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pr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vided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la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cut louver to provide 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equ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 ventilation.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VENT FILTR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TION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6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55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5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00" w:right="15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filters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artment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L1,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3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R1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R3.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protective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uver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coveri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be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removable to allo</w:t>
      </w:r>
      <w:r>
        <w:rPr lang="en-US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for filter changing.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5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filter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100% virgin nylon fiber in an ope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eb 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 that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USDA approved.  The filter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chemically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treated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Dimethyl Benzyl Ammonium Sacchari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 in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reduction of bacteria and fun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TER 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NK CAP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CITY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ater tank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rectang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lar in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ape and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a maximum capacity of 10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2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0 US gallon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K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LID &amp; FILL TOWER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2" w:after="0" w:line="233" w:lineRule="exact"/>
        <w:ind w:left="200" w:right="154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nk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have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combination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vent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er.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tructed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1/2”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ick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Polyprene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&amp;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Mac226 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a minimum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imen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 of 10”x 1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4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” outer perimeter.  The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locate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the center front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f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tank unl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other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pecified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 the purcha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er.  The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1/4” thick removable 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lyprene &amp; Mac226;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creen and a Polyprene &amp;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Mac226 hinged-type cover.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Insi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er,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a 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mbination vent overflow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pipe.  The vent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verflo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a minimum of sche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ule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4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0 pipe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minimum ID of 4” that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to run thr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ugh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tank, and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pipe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ehind the rear axle beneath the tank.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5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nk cover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tructed of rece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1/2” thick Polypren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&amp; Mac226,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tres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relieved, UV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tabilized material.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minimum of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lifting do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els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rilled and tapped to accommodate the lifting eye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OVERFLOW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VENT PIPE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64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fill to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fitted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 integral 4" ID, Sche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ule 40 PVC combin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tion overflo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/vent pipe running from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fill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throug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tank to a 4" coupling flu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mounted into the 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ttom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the tank to allo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ater to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verflo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ben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ath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BODY MODULE 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CITIES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total capacity of the body module exterior comp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rtm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nts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235 cubic feet.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body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overall length of 164".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ebe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Doubl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Hi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Side Pumper Body - Ladde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&amp; Beam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TUS BODY HOSE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ED WITH 20.5" SIDES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1" w:after="0" w:line="246" w:lineRule="exact"/>
        <w:ind w:left="200" w:right="160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ebe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con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tructed in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uch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mann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that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vent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damage to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fire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e.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comply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the current NFPA requir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nts.  The interi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of the ho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ebe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free of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rojection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such 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nuts,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rp edge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 or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brackets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 may 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ge ho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e.  The ho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ebe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manufacture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from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inles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teel.  No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xce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 to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requirement are all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7" w:after="0" w:line="273" w:lineRule="exact"/>
        <w:ind w:left="200" w:right="15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aluminum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extrusion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over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rear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ope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ebe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protect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body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from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ear.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ebed bottom sh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fitt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wit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emovable slatted, ribbed 6" heavy-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uty extru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aluminum floorboards.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RD SUCTION TR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Y - LEFT SIDE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56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0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 (1) alumin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 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rd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ction tray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 on the left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of the appa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tray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date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from three (3.00) to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ix (6.00) inch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har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uction ho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in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ten (10.00) foot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length and employ a 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ithout fa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tener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or clamp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hold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uction ho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in plac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tray.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tray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mounted on top of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igh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compartment.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RD SUCTION TR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Y FINISH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hard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uction tray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have a gray po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der coated finish.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RD SUCTION TR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Y - RIGHT SIDE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 (1) alumin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 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rd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ction tray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 on the right side of the app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ratu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tray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date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from three (3.00) to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ix (6.00) inch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har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uction ho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in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ten (10.00) foot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length and employ a 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ithout fa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tener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or clamp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hold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uction ho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in plac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tray.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tray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mounted on top of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igh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compartment.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RD SUCTION TR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Y FINISH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hard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uction tray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have a gray po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der coated finish.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DJUST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BLE HOSE BED DIVIDERS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60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(2)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adjustable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ebe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divider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provided.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Each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divider</w:t>
      </w:r>
      <w:r>
        <w:rPr lang="en-US"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fabricated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from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.2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0"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thick</w:t>
      </w:r>
      <w:r>
        <w:rPr lang="en-US"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mooth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aluminum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plate,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505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-H32 alloy.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rear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end of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ach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divider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ave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3"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radius corne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and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deburred to 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event damage to hose.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6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hold ope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rovided.  On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(1) at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rear in a vertical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ition and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 (1) 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proximately 24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inche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from the rear in a 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rizontal po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ition.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HOSEBED COVER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72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black vinyl ho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ebe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cover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provid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and 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cover the entire main ho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ebe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area. 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cover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"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tretch cord type" fa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tener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along each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the ho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eb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d.  A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filled flap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inco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porated into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rear edge of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ho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ebe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cover rear flap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a po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cki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device to meet the requirement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NFPA.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4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LEFT SIDE COMP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RTMENT DIMENSIONS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4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FORW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RD OF WHEEL WELL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6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(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1)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tyle,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full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height,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depth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compartment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ahe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rear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heels.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approximate dimen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56" wide x 63" high x 24" deep.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BOVE WHEEL WELL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5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57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9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5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one (1) high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compartment centered over the rear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heels.  It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 approximate dimen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52"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x 33" high x 24" deep.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 OF W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EEL WELL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(1)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cue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tyle,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full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ht,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full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depth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compartment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behin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heels.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have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approximate dimen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51" wide x 63" high x 24" deep.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9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ROM ROLL UP DOORS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 shall be (qty.) R•O•M Serie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IV roll-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utter door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talled.  Each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tter slat, track, bottom rail, and drip rail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constructed from anodized 6063 T6 aluminum.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98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Shutter slats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ill feature a do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ble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extrusion 0.315” thick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concave interior s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rfac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minimize loo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quipment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jamming the shutter door clo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Sh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tter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lats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ill fe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 an interlocking end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hoe to preve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sid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inding of the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hutter door durin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operation.  Slats mu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have interlocking joint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an inverted lockin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flang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Slat inner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eal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hall be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one piece PVC extrusio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; se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ill be such to prevent metal to metal contact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hile minimizing dirt and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from entering the comp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rtm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Shutter door track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piece de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integral overla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ping flang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provide a clea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finishe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look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ithout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caulk.  Door track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featu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an extruded Santoprene ru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ber double lip 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profile sid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ilic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co-extruded back to reduc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fricti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during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hutter operation.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2" w:after="0" w:line="233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Shutter bottom rail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a on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iece double 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extrusion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integrated fin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pull.  Fi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ger pull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curved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line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rface to improve operator grip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ile operating the shutter door.  Bottom rail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have 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mooth contoured interi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surface to prevent loo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equipm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 from jamming the shutter door.  Bottom rail se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made from Santo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rene; it </w:t>
      </w:r>
      <w:r>
        <w:rPr lang="en-US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a double “V”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eal to prevent 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ter an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ebris from entering compartment.  Bottom rail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lift bar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a one pi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“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D”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aluminum extrusion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linear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triation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improv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perator grip during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operation.  Lift bar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 a 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thickne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0.125”.  Lift bar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su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porte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 tw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pivot block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;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pivot block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con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tructed fr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 Typ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6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6 Gla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filled reinforced nylon 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perior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trength.  Bottom rail end blocks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incor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orated drain hole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hich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ill allo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any moistur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collects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xtrusi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rain out.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Shutter door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 an enclo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counter bala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tem.  Counter 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lance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4” in diameter and held in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place by 2 heavy duty 18 ga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ge zinc plated plate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Counter balance sy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have 2 ov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r-molded rubb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guide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heels to provid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oth tr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ition from vertical track to counter balance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tem; no foam material of any kind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permitted or us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in this are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1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9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ROLLUP DOOR CONSTRUCTION - LEFT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IDE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left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compartments shall be pr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vided with anodized roll up doo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72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left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door latche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n-locking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inles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lift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bar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provided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magn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tic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door ajar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itch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FENDER SIDE SKIRTS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72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 shall be stainles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steel 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nder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kirts located in the area of the rear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The 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 of the fend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sides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a minimal length to provide maximum 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artment sp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ce in the appar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tus.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FUEL FILL - SIDE BODY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3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58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5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2" w:lineRule="exact"/>
        <w:ind w:left="200" w:right="161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fuel fill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locate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the rear fend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area on the left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the appar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tus bo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y. 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ring 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ade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fuel fill 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"Di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 Fuel" la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in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face of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door.  Ther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a vent line from the fuel tank to be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eath the fuel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cap to aid in fueling of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truck.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FUEL FILL DOOR - BRIG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 FINISH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fuel fill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have a bright finish.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BODY FENDERS  - POLISHED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4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app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ratu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body fend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made fr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6 gauge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steel and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rolle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di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and fully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remova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le.  Th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 fend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stainle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fend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liner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fa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tened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bolts and 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NA nuts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 the outer fen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panel.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BODY FENDERS  - POLISHED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4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apparatus body fenders shall have a 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hed fini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XLE MUD FL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(2) black, anti-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ail, mud flap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mo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nted behind the rear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heels.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SCB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BOTTLE COMPA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TMENTS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2" w:after="0" w:line="233" w:lineRule="exact"/>
        <w:ind w:left="200" w:right="168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Seven (7) SCBA bottle tube compartment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provided,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ree (3) in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left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re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heel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rea an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four (4) in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right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rear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heel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a.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Each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compartment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tructed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gray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roto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molded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torage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artment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to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provide SCBA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cuff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otecti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n.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door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eal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provided at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perimeter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SCBA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compartment.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doors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stainles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steel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stainle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latch.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SCB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BOTTLE DOORS  BRIGHT FINISH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door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br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steel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pu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button trigger latch.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SCB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BOTTLE RETENTION STR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2" w:after="0" w:line="233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 (1) one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-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inch (1")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loop of red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ebbi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 in each SCBA compartment to prev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ottl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from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liding out of the compartment in the ev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oor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not latched for travel.  The loop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mounted, center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in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compartment and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ha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ithin one-inch (1") of the compartment floor to allo</w:t>
      </w:r>
      <w:r>
        <w:rPr lang="en-US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ottl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bottle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placed in the compartment. 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trap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loop over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valve.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RIGHT SIDE COMP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RTMENT DIMENSIONS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FORW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RD OF WHEEL WELL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(1)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cue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tyle,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full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ht,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plit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depth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compartment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ahe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rear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heels.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have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approximate dimen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56"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x 63" high x 12" dee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the upper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ection 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24" deep in the 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s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ction.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BOVE WHEEL WELL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59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0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one (1) high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reduced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epth compartment center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over the rear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heels.  It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approximate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dimen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52"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x 33"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igh x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2" deep.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 OF W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EEL WELL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(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1)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cue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tyle,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full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height,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plit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compartment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behind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rear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heels.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approximate dimen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51"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x 63" high x 12" dee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the upper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ection 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24" deep in the 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s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ction.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9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ROLLUP DOOR CONSTRUCTION - RIGHT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IDE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right side compartment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pr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vided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ano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ized roll up do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right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 latche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non-l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cki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teel lift bar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provided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mag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etic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oor ajar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itch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BODY RU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IL / LIGHTING SYSTEM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59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app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body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a 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extruded aluminum rub rail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ffixed to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ben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ath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ach door area.  Each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rub rail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attache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the app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ratu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body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tand off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pacer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made fr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 1"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iameter UHMW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olyethylene bar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tock.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90" w:after="0" w:line="235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rubrail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integral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hite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LED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trip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light.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hite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LED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rd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facing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and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activated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the groun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ht circuit.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rubrail de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al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include a red LED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trip light.  The red LED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trip light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face out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rd and activate as 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red fla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rning light 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 the 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rning light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ctiv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BODY RUBR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IL BRIGHT FINISH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app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dy rubrail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have a bright ano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ized aluminum finish.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INLESS STEEL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TUS BODY 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11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INTED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follo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paratu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body compon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nts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pai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job color.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rear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heel 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nder pan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exterior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rface of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ebe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side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/ coffin compartment.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exterior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rface of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ebe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/ coffin compartment front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TUS COMPA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TMENT LIGHTING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(2)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ED, armor protected,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trip li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hts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provided one (1) each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of the compartment at the door frame for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each body compartment.  Each bo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 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have an automatic compartment light 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itch.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OR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K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LIGHTS - LED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rece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mounted LED strip light with integr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uard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su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plied un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rear intermediate step.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light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itched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hen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parkin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brake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et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running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battery s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itch in the "ON" po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ition.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60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6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DER STORAGE - ON BE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64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ladd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mounted on the right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of the body to the rig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of the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ater tank. The 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dder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laced into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dy from the rear of the app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liding into the compartment on beam.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vertically hing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door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rovided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non-locking "D" ring latch.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56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ater tank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a stor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ge opening for ladd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the apparatu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body. Thi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compartment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extend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from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rear of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app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ratu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letely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through to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ladd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extend into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pump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rage.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floor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ladd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compartment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tructed</w:t>
      </w:r>
      <w:r>
        <w:rPr lang="en-US"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1.00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inch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thick</w:t>
      </w:r>
      <w:r>
        <w:rPr lang="en-US"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polypropyle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material</w:t>
      </w:r>
      <w:r>
        <w:rPr lang="en-US"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top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compartment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tructed of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3/4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inch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ly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ropylene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material.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compartment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have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approximate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dimen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30.00 inches hig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x 16.0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wide.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56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compartment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(1)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24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foot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o-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ection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ladd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r,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(1)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14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foot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roof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dder,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(1)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10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foot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folding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ladd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r, and thre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(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3) pike pole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Thru The Tank Lad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Gro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 - 10-Fold, 14-Ro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f, 24-2 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ROOF LA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DER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56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 (1) 14' Duo-Safety model 775-A, aluminum channel rail roof ladd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with folding roof hook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pr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vided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apparatu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TTIC LA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DER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 (1) 10' Du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-Safety model 585-A aluminum folding attic 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dder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provided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the ap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aratu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EXTENSION 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DDER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56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(1)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24'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o-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Duo-S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fety</w:t>
      </w:r>
      <w:r>
        <w:rPr lang="en-US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model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900A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olid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beam,</w:t>
      </w:r>
      <w:r>
        <w:rPr lang="en-US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alumi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um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exten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ladd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rovided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apparatu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Rear - Center - RR1 Full Height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4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 COMPA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TMENT DIMENSIONS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56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one (1) 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height compartment at 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ear of the body.  It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have approximate dimen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48" 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ide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x 62" high x 22" deep.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9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ROLLUP DOOR CONSTRUCTION - 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rear compartment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rovided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an anodized roll 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oor.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56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re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door latch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a non-locking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teel lift bar and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provided 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 magn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tic 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 ajar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itch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 BODY DIAMOND GR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DE CHEVRON STRIPING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64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rear-facin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vertical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rface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rear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taillight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full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height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rear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or,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ible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from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rear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equi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ix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(6) inch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diamo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grade retro reflective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triping in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chevron pattern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loping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 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ay from the centerline of the vehicle at an an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 of 45 degree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4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61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4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5" w:lineRule="exact"/>
        <w:ind w:left="200" w:right="16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Each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trip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evron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color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altern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een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(3M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#9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8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3-72)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flore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cent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gre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(3M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21"/>
          <w:sz w:val="20"/>
          <w:szCs w:val="20"/>
        </w:rPr>
        <w:t>#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983-23).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 HORIZONT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 HANDR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IL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6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ribbe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-1/4"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diameter,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aluminum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rail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upplied</w:t>
      </w:r>
      <w:r>
        <w:rPr lang="en-US"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</w:t>
      </w:r>
      <w:r>
        <w:rPr lang="en-US"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</w:t>
      </w:r>
      <w:r>
        <w:rPr lang="en-US"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</w:t>
      </w:r>
      <w:r>
        <w:rPr lang="en-US"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pparatu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dy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horizontally alon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 edge of the ho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ebe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 HANDR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ILS - BRIGHT FINISH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rail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ave a bright finish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chrome stanchion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LIGHTING, 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 HANDR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IL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6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horizontal ha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drail adjacent to the ho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ebe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contain inte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rated LED lighting.  The lighting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integrated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into the grab bar, directed to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rd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ho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ebe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The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embly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illuminated 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ame time 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grou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light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LED handr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 li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hting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ite in color.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Rear - Left Side - Egre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Ste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-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(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) folding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tep, (2) fixed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teps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FOLDING STEPS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 shall be 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(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1) folding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tep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 on the left rear of the 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dy in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upper po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ition.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FOLDING STEPS - BRIGHT FINISH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folding 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dy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have a bright finish.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Stand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rd Folding Step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INTERMEDI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TE 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 STEPS - LOWE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LEFT SIDE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a re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corne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tep, on the 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ide, located adjacent to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rear compartment and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no 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than 8"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 depth and fa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ricated of "La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Grip" stainles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steel to meet NFPA #19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 step 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quirement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INTERMEDI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TE 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 STEPS - LOWE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LEFT SIDE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 shall 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 rear cor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tep, on the left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ide, mid po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ition, locate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adjacent to the rear compartment an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hall be no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than 8" in depth and 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bricated of "La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Grip" stainles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steel to meet NFPA #19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equirement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 LEFT SIDE VERTICAL 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NDR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IL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6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 shall be a 1-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/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4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"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iameter, aluminum handrail su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plied 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 on the upp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left 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sid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body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et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 on the flat back at the rear of the ap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aratu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body pending config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ration.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 HANDR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ILS - BRIGHT FINISH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rail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ave a bright finish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chrome stanchion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62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0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Rear - Right Side - Egre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Step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- 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dder on Beam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INTERMEDI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TE 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 STEPS - LOWE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RIGHT SIDE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6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 shall be a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ear co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on the right side, 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jacent to the rear compartment and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than 8"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 depth and fa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ricated of "La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Grip" stainles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steel to meet NFPA #19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 step 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quirement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INTERMEDI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TE 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 STEPS - LOWE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LEFT SIDE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6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 shall 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 rear cor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tep, on the left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ide, mid po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ition, locate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adjacent to the rear compartment an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hall be no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than 8" in depth and 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bricated of "La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Grip" stainles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steel to meet NFPA #19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equirement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No Additional Step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Foldin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ont of Body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FOLDING STEPS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Four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(4)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lding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ovided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front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ratu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body.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Step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provided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 per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NFPA requireme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No Additional Step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Foldin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ont of Body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FOLDING STEPS - BRIGHT FINISH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folding 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dy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have a bright finish.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Stand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rd Folding Step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HOSEBED FLOODLIGHT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68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 (1) M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xxima MWL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-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36, 210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Lumen 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ho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ebe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floodli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ivel and foldi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unted at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front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ight corner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the ho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bed.  Ther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a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eather resi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itch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the lighth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ad.  The light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activated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the parking brake.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Body Interior Compon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nts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-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helve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Tray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Pullouts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DEEP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LUMINUM SHELVES -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J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UST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BLE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(2) adjustable al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um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lve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 L1 compartment.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DEEP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LUMINUM SHELVES -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J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UST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BLE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4" w:firstLine="0"/>
      </w:pPr>
      <w:r>
        <w:drawing>
          <wp:anchor simplePos="0" relativeHeight="251658274" behindDoc="1" locked="0" layoutInCell="1" allowOverlap="1">
            <wp:simplePos x="0" y="0"/>
            <wp:positionH relativeFrom="page">
              <wp:posOffset>457200</wp:posOffset>
            </wp:positionH>
            <wp:positionV relativeFrom="line">
              <wp:posOffset>152782</wp:posOffset>
            </wp:positionV>
            <wp:extent cx="155447" cy="143256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447" cy="143256"/>
                    </a:xfrm>
                    <a:custGeom>
                      <a:rect l="l" t="t" r="r" b="b"/>
                      <a:pathLst>
                        <a:path w="155447" h="143256">
                          <a:moveTo>
                            <a:pt x="0" y="143256"/>
                          </a:moveTo>
                          <a:lnTo>
                            <a:pt x="155447" y="143256"/>
                          </a:lnTo>
                          <a:lnTo>
                            <a:pt x="155447" y="0"/>
                          </a:lnTo>
                          <a:lnTo>
                            <a:pt x="0" y="0"/>
                          </a:lnTo>
                          <a:lnTo>
                            <a:pt x="0" y="143256"/>
                          </a:lnTo>
                          <a:close/>
                        </a:path>
                      </a:pathLst>
                    </a:custGeom>
                    <a:solidFill>
                      <a:srgbClr val="E3E3E3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 adjustable aluminum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helve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lled 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a flang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1-1/2" dee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a mi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imum material thickne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19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 .190".  Each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lf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djustable in height and held in place by 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 (4) extruded upright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Each adju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tabl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elf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follo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1. One (1) in exterior compartment RR1.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6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LLOW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LUMINUM SHELVES -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DJUST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BLE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4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63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5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00" w:right="162" w:firstLine="0"/>
      </w:pPr>
      <w:r>
        <w:drawing>
          <wp:anchor simplePos="0" relativeHeight="251658244" behindDoc="1" locked="0" layoutInCell="1" allowOverlap="1">
            <wp:simplePos x="0" y="0"/>
            <wp:positionH relativeFrom="page">
              <wp:posOffset>457200</wp:posOffset>
            </wp:positionH>
            <wp:positionV relativeFrom="line">
              <wp:posOffset>3556</wp:posOffset>
            </wp:positionV>
            <wp:extent cx="527304" cy="143256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27304" cy="143256"/>
                    </a:xfrm>
                    <a:custGeom>
                      <a:rect l="l" t="t" r="r" b="b"/>
                      <a:pathLst>
                        <a:path w="527304" h="143256">
                          <a:moveTo>
                            <a:pt x="0" y="143256"/>
                          </a:moveTo>
                          <a:lnTo>
                            <a:pt x="527304" y="143256"/>
                          </a:lnTo>
                          <a:lnTo>
                            <a:pt x="527304" y="0"/>
                          </a:lnTo>
                          <a:lnTo>
                            <a:pt x="0" y="0"/>
                          </a:lnTo>
                          <a:lnTo>
                            <a:pt x="0" y="143256"/>
                          </a:lnTo>
                          <a:close/>
                        </a:path>
                      </a:pathLst>
                    </a:custGeom>
                    <a:solidFill>
                      <a:srgbClr val="E3E3E3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Three (3) adjustable aluminum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helve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on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(1) each at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bottom of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ection of the R1, R2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R3 compartment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LUMINUM TR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YS - PULL OUT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62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Three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(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3) heavy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uty pullout trays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equip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Gra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a ga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ck to hold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tray in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oth the in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 out po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made from .190" aluminum 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 maximum capacity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250 po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 (1) each ar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lled on the floor of the L1, R1 and R3 compartment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LUMINUM TOOL BOA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2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of the R1, R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2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the rear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of the R3 compartment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cov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FoxTrax aluminum extrusion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tool mounting boar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FULL HEIGHT PULL OUT VERTIC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 TOOL BO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1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RD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(2) full height pull 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rical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 board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 in the L3 exterior 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dy 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artment.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Each board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equipped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Grant slide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a 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ock to 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ld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board in both the in and out po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tool board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 from .25" aluminum and be fully adju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tabl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cro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idth of the compartment.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LUMINUM TOOL MOUNTING EXTRUSION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Both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(2) tool bo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covered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FoxTrax aluminum extrusion tool mounting.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TUS BODY ELECTRIC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 SYSTEM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2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body</w:t>
      </w:r>
      <w:r>
        <w:rPr lang="en-US"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electrical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conform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NFPA</w:t>
      </w:r>
      <w:r>
        <w:rPr lang="en-US"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190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late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edition</w:t>
      </w:r>
      <w:r>
        <w:rPr lang="en-US"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pparatu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equipped</w:t>
      </w:r>
      <w:r>
        <w:rPr lang="en-US"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14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heavy-duty 12-volt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egative ground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62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12-volt ap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aratu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iring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pa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throug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 heavy duty po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disconn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oid. The 12-volt co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of the po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er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disconn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itch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be triggere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by the Ma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ter Battery Di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2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apparatus shall be equipped with a Cla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-Key Management Sy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for complete control of the electrical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ystem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devices.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62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right rear 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artment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hou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Po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Di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ution Module (PDM). The PDM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mounted on a remov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ble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in the left 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 compartment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uffici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 harne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length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allo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 technician the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bility to 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 the PDM and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place it on a compartment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lf for di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gno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tic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rvice.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2" w:after="0" w:line="233" w:lineRule="exact"/>
        <w:ind w:left="200" w:right="162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iring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color-coded and function coded to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tec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nician in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ervicing the electrical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tem. 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circuits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divided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balanc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proper load distribution.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Whe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ible,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iring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routed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loom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ingle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harne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Heat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tant convoluted 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om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us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d. Only solderle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ulated crimp automotive electrical co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nectors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us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ICC &amp; Ultimate Warning Light Package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 ICC MA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KER LIGHTING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1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64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9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5" w:lineRule="exact"/>
        <w:ind w:left="200" w:right="165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Five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5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)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amber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elen</w:t>
      </w:r>
      <w:r>
        <w:rPr lang="en-US"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OS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Serie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LED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face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mounted</w:t>
      </w:r>
      <w:r>
        <w:rPr lang="en-US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clea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ance</w:t>
      </w:r>
      <w:r>
        <w:rPr lang="en-US"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light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pplied,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mounted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above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hield.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65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(2)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mber Whel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OS Serie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LED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cl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arance light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upplied, one (1)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ach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mounted ahe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of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front door.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5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amber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diam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reflector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unted on 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corner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each cab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front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door adjace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oor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hinge.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 ICC MA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KER LIGHTING - BRIGHT FINISH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lights are to be mounted 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chrome flange.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TURN SIGNALS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5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(2)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ngular</w:t>
      </w:r>
      <w:r>
        <w:rPr lang="en-US"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Whelen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6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00</w:t>
      </w:r>
      <w:r>
        <w:rPr lang="en-US"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erie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60A0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TCR</w:t>
      </w:r>
      <w:r>
        <w:rPr lang="en-US"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LED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turn</w:t>
      </w:r>
      <w:r>
        <w:rPr lang="en-US"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ignal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lamp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nted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outboard</w:t>
      </w:r>
      <w:r>
        <w:rPr lang="en-US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front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light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on 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 side.  Th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light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amber in color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clear len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arr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k.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0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TUS ICC MA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KER LIGHTING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(2)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mber Whel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OS Serie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LED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cl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arance light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upplied, one (1)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ach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mounted ahe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of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ard b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dy 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artment.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Five (5) red LED clear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nce light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su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plied, mounted in the rear of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pparatu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(2) red LED clear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nce light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su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plied, mounted facing the sid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apparatu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red diamond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ped reflector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mounted on 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 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rear corner of the appa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body.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ICC lighting utilized and lighting 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in conformance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FMVSS 108.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TUS ICC MA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KER LIGHTING BRIGHT FINI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lights shall be mounted 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rome flange.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HE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DLIGHTS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Four (4) rectangul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LED hea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light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su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plie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When the parking brake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rel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and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ter battery s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itch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the on po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ition, the lo</w:t>
      </w:r>
      <w:r>
        <w:rPr lang="en-US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beam head lamp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ll be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illuminated.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HE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DLIG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 POSITION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6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hea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lig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unted in the upper po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ition on the fro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of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date high profile front bumper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item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 STOP/T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IL/TURN/B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CKUP LIGHTS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6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65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9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5" w:lineRule="exact"/>
        <w:ind w:left="200" w:right="17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 shall be a light ho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us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provided on the rear of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pparatu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that include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top/tail/turn.  Belo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STT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the 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zone C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light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rear of the ap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aratu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equippe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Whele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erie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light head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a Whelen chrome hou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(PLASTV3V).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19"/>
        </w:tabs>
        <w:spacing w:before="0" w:after="0" w:line="245" w:lineRule="exact"/>
        <w:ind w:left="574" w:right="0" w:firstLine="0"/>
      </w:pPr>
      <w:r/>
      <w:r>
        <w:rPr lang="en-US" sz="20" baseline="0" dirty="0">
          <w:jc w:val="left"/>
          <w:rFonts w:ascii="Symbol" w:hAnsi="Symbol" w:cs="Symbol"/>
          <w:color w:val="000000"/>
          <w:sz w:val="20"/>
          <w:szCs w:val="20"/>
        </w:rPr>
        <w:t>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top light in the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embly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a red 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len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stop/tail light (60BTT).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19"/>
        </w:tabs>
        <w:spacing w:before="0" w:after="0" w:line="235" w:lineRule="exact"/>
        <w:ind w:left="574" w:right="170" w:firstLine="0"/>
      </w:pPr>
      <w:r/>
      <w:r>
        <w:rPr lang="en-US" sz="20" baseline="0" dirty="0">
          <w:jc w:val="left"/>
          <w:rFonts w:ascii="Symbol" w:hAnsi="Symbol" w:cs="Symbol"/>
          <w:color w:val="000000"/>
          <w:sz w:val="20"/>
          <w:szCs w:val="20"/>
        </w:rPr>
        <w:t>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upp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middl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sh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an amber LED lamp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an amber len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an arro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k (6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A00TAR).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Symbol" w:hAnsi="Symbol" w:cs="Symbol"/>
          <w:color w:val="000000"/>
          <w:sz w:val="20"/>
          <w:szCs w:val="20"/>
        </w:rPr>
        <w:t>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middle light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hite LED backup lamp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clear len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(60C00WCR).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SIDE MOUNTED TURN SIGNAL LIGHTS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7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(2) Whelen, model RSA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2ZCR, lin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 amber LED turn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ignal light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provided mounted one each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in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rear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heel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ell a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ea.  Th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hts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mounted in a chrome flang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CK-UP AL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olid state electronic backup alarm sh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 on the rear of the appar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tus a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ired to the backup light circuit.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LICENSE PL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TE BR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CKET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7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 (1) licen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plate mounting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 LED light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provided.  The light and bracket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located on 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ear of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apparatu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 LOWER LEVEL W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RNING LIGHTS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7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(2)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Whelen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arning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light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6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Serie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red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Super-LED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lighthead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mounted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rear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ratus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belo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taillight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at the 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outerm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cor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vertical po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ition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Whelen flang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7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light head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include an inte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nal fl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her 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14 fla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pattern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teady-burn and Hi/Lo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er. 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ning li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hts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progr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for Hi-po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the same fla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pattern for 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ight and left light head.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(2) light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fulfill the re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q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uirement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for Lo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Zone C 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lev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rning device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Both warning lig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le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shall be clear in color.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Any clear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arnin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ht(s)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di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abled automatically for the “Blocking Rig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of Way” mo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 LO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ER LEVEL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ING LIGHTS - B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IGHT FINISH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lighthead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ave a chrome bezel.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ROOF MOUNTED LIGHTB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70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W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elen Freed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 model F4N7QLED, 7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2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" lightbar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plied an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permane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tly mounted on the cab ro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f,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far for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ard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ible.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lightb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pplied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eig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(8)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LED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eleme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ix (6)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red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(2)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clear.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70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lightbar fulfill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requirement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for Upp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Zone A 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in combination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the upper rear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devic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fulfill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requireme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for Upper Zone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B, C, and D.  Any clear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rning li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ht(s) in the lightbar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disable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automatically for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“Blocking Right of Way” mode.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LOW LEVEL W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ING LIG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1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66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6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3" w:lineRule="exact"/>
        <w:ind w:left="200" w:right="16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2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)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Whelen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arning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lig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600 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Super-L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light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mounted on the front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above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headlight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locate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ner po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ition on each side.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7" w:after="0" w:line="273" w:lineRule="exact"/>
        <w:ind w:left="200" w:right="16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light head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include an inte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nal fl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her 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14 fla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pattern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teady-burn and Hi/Lo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er. 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ning li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hts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progr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for Hi-po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the same fla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pattern for 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ight and left light head.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(2) light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fulfill the re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q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uirement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for Lo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Zone A 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level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arning device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5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Both warning lig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le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shall be clear in color.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Any clear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arnin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ht(s)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di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abled automatically for the “Blocking Rig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of Way” mo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LOW LEVEL W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ING LIG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5" w:after="0" w:line="268" w:lineRule="exact"/>
        <w:ind w:left="200" w:right="166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2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)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Whelen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arning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lig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600 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Super-L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light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mounted on the front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above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headlight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locate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uter po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ition on each side.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7" w:after="0" w:line="273" w:lineRule="exact"/>
        <w:ind w:left="200" w:right="166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light head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include an inte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nal fl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her 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14 fla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pattern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teady-burn and Hi/Lo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er. 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ning li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hts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progr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for Hi-po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the same fla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pattern for 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ight and left light head.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(2) light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fulfill the re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q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uirement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for Lo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Zone A 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level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arning device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Both warning lig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le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shall be clear in color.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Any clear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arnin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ht(s)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di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abled automatically for the “Blocking Rig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of Way” mo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FRONT INTERSECTION LIGHTS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66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(2) Whelen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arnin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lig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60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Super-LED lighthead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nted one (1) on each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of the front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bumper/gravelshield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Whelen flang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7" w:after="0" w:line="273" w:lineRule="exact"/>
        <w:ind w:left="200" w:right="166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light head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include an inte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nal fl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her 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14 fla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pattern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teady-burn and Hi/Lo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er. 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ning li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hts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progr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for Hi-po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the same fla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pattern for 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ight and left light head.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(2) light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fulfill the re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q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uirement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for Lo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Zone B and 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device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Both warning lig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le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shall be clear in color.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Any clear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arnin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ht(s)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di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abled automatically for the “Blocking Rig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of Way” mo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MPE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SIDE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ING LIGHTS - B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IGHT FINISH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light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mounted in a chr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 plated flang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BODY SIDE W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RNING LIGHTS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67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0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00" w:right="168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(2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)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Whelen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ning light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6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0 Serie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Super-LED lighthead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mo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nted one (1) on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ach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of the body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over the rear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 with a W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elen flange.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7" w:after="0" w:line="273" w:lineRule="exact"/>
        <w:ind w:left="200" w:right="168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light head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include an inte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nal fl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her 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14 fla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pattern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teady-burn and Hi/Lo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er. 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ning li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hts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progr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for Hi-po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the same fla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pattern for 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ight and left light head.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(2) light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fulfill the re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q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uirement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for Lo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Zone B &amp; 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arnin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evice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Both warning lig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le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shall be clear in color.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Any clear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arnin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ht(s)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di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abled automatically for the “Blocking Rig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of Way” mo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BODY SI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ING LIGHTS - B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IGHT FINISH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lights shall be mounted in a chr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 flange.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 UPPER LEVEL W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RNING LIGHTS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8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(2)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Whelen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Rotobea R416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red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arning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light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unted on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ratu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 on each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of the ho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eb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on stainle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steel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tanchion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(2) light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fulfill the re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q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uirement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for Upper Zone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B, C &amp; D upper level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ning device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BODY REA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SCENE LIGHTS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 shall be re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 light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high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ible on both sid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rear of the appar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tus bo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1" w:after="0" w:line="246" w:lineRule="exact"/>
        <w:ind w:left="200" w:right="168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lighting po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ition(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)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(2) Fire Re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earch Spectra model LED SPA900-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Q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70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urface mount light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be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talled.  The light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mo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four (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4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)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a flat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urfac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It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6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3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/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4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" high by 9"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have a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profile of 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than 1 3/4" beyon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mounting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urface.  Wiring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extend from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eatherpr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train relief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ear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 the light.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68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light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enty-f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 (2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4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)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hite LED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that gen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rate a 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70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0 lume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at 12 or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2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4 volt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DC.  The len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hall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redirect the light along the 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hicle and out onto 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orking area.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4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light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bezel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hav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hed or chrome plated finish.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3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rear sc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 light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perated by a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itch loc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ben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ath the left rear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tep.  If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cene light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left in the 'ON'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ition the light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automatically turn off 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hen the truck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arking brake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relea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cene light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op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rated by a s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itch located in the driver'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area of the cab.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RIGHT FRONT QU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RTZ LIGHT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follo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lig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sh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provided mounted on the rig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fr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 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rner of the body: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63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Fire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rch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Spectra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Scene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model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SPA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00-Q20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lamph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ad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provided.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lamphe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have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eighty four (84) ultra-bright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hite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72 for flood lighting and 12 to provide a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pot light beam pattern.  It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op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rate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 12 volt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DC, dra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18 amp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and gen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rate 20,00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lum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light.  The lamph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a unique len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that directs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8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68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9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1" w:lineRule="exact"/>
        <w:ind w:left="200" w:right="159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flood lighting onto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ork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area and focu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pot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ht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into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distance.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angle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elevation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adjustable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pivot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mounting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arm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locked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und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kn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rled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lockin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knob.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2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lamphe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no more than 5 7/8"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igh by 14"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by 3 1/2" dee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 a heat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tant 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lamphe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16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mounting arm sh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po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der coated.  The LED scen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light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for fir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rvice us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Fire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earch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-ON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option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itch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proof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on-off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ggle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itch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mounted on the lamph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2" w:after="0" w:line="233" w:lineRule="exact"/>
        <w:ind w:left="200" w:right="159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lighthead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mounted on a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mount pu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up telescopic pole.  The light pole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anodized aluminum and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have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knurled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lock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mechanism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ecure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exten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pole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ition.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exten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rotate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360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degre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The outer pole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 groove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aluminum extrusion and qualify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 NFPA compliant 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rail.  The pole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mounting brackets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a 3 1/2" off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et.  Wi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extend from the pole bottom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4' retractile cord.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LEFT FRONT QU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RTZ LI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HT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follo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lig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sh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provided mounted on the left fr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 co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ner of the body: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59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Fire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rch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Spectra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Scene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model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SPA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00-Q20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lamph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ad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provided.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lamphe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have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eighty four (84) ultra-bright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hite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72 for flood lighting and 12 to provide a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pot light beam pattern.  It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op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rate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 12 volt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DC, dra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18 amp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and gen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rate 20,00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lum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light.  The lamph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a unique len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that directs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flood lighting onto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ork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area and focu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pot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ht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into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distance.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angle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elevation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adjustable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pivot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mounting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arm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locked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und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kn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rled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lockin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knob.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2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lamphe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no more than 5 7/8"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igh by 14"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by 3 1/2" dee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 a heat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tant 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lamphe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16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mounting arm sh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po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der coated.  The LED scen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light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for fir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rvice us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Fire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earch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-ON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option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itch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proof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on-off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ggle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itch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mounted on the lamph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1" w:lineRule="exact"/>
        <w:ind w:left="200" w:right="159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lighthead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mounted on a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mount pu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up telescopic pole.  The light pole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anodized aluminum and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have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knurled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lock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mechanism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ecure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exten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pole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ition.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exten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rotate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360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degre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The outer pole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 groove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aluminum extrusion and qualify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 NFPA compliant 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rail.  The pole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mounting brackets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a 3 1/2" off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et.  Wi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extend from the pole bottom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4' retractile cord.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IDENTIFIC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TION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FETY 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BELS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permane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plate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iver'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compartment to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pecify the qua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tity and type of the follo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fluids in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vehicle: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1. Engine oil.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2. Engine coola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3. Transmi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 fluid.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35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4. Pump Transmi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 Lubric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Fluid.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5. Pump Primer Fluid (If applica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le).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6. Drive Axle Lubrication Fluid.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7. Air-conditionin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frigerant.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8. Air-conditionin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brication oil.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9. Power steering fl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10. Tran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fer cas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fluid.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11. Equipment rack fluid.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12. Air compre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 sy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lubricant.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13. Generator sy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lubrica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69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5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permanent plate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erformance data and serial num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ers shall be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 on the pump panel.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51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permanent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plate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driver's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compartment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pecifying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maximum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number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personnel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vehicle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ry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NFPA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tandard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It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located in an area vi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ible to the driver.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51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</w:t>
      </w:r>
      <w:r>
        <w:rPr lang="en-US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accid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</w:t>
      </w:r>
      <w:r>
        <w:rPr lang="en-US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tio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tating</w:t>
      </w:r>
      <w:r>
        <w:rPr lang="en-US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"DANGER</w:t>
      </w:r>
      <w:r>
        <w:rPr lang="en-US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PERSONNE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MUST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SEATED</w:t>
      </w:r>
      <w:r>
        <w:rPr lang="en-US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</w:t>
      </w:r>
      <w:r>
        <w:rPr lang="en-US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SEAT</w:t>
      </w:r>
      <w:r>
        <w:rPr lang="en-US" sz="20" baseline="0" dirty="0">
          <w:jc w:val="left"/>
          <w:rFonts w:ascii="Arial" w:hAnsi="Arial" w:cs="Arial"/>
          <w:color w:val="000000"/>
          <w:spacing w:val="5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BELTS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MUST</w:t>
      </w:r>
      <w:r>
        <w:rPr lang="en-US" sz="20" baseline="0" dirty="0">
          <w:jc w:val="left"/>
          <w:rFonts w:ascii="Arial" w:hAnsi="Arial" w:cs="Arial"/>
          <w:color w:val="000000"/>
          <w:spacing w:val="5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BE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FASTENED WHILE VE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IC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IS IN MOTION OR DEATH OR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ERIOUS INJURY MAY RESULT"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placed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it is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ible from all seating po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51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accide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prevention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tating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"DANGER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DO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NOT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RIDE</w:t>
      </w:r>
      <w:r>
        <w:rPr lang="en-US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</w:t>
      </w:r>
      <w:r>
        <w:rPr lang="en-US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REAR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STEP</w:t>
      </w:r>
      <w:r>
        <w:rPr lang="en-US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WHILE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VEHICLE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MOTION,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DEATH O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SE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IOUS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JURY MAY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ES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LT"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lac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it i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vi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 fr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 th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the ve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icle.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51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If an inlet located at the pump operator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ition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valve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it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provided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permane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label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lang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age per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NFPA-1901, curr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dition.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WHEEL CHOCKS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76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 (1) pair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heavy duty, high ten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ile molded alumi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um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heel 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ock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mea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uring 7.75" high x 8.5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x 15" lon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hall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provided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the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pparatu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heel chock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ave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brig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yello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der coat finish for high vi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ibility,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afety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corro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nce.  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xce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allo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to the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requireme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chock holder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pr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vided and mounted on the left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of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pparatu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belo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front body compa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tme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RD SUCTION HOSE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59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(2)</w:t>
      </w:r>
      <w:r>
        <w:rPr lang="en-US"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10'</w:t>
      </w:r>
      <w:r>
        <w:rPr lang="en-US"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long</w:t>
      </w:r>
      <w:r>
        <w:rPr lang="en-US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x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6"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diameter,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lig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eight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PVC</w:t>
      </w:r>
      <w:r>
        <w:rPr lang="en-US"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flexible</w:t>
      </w:r>
      <w:r>
        <w:rPr lang="en-US"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uction</w:t>
      </w:r>
      <w:r>
        <w:rPr lang="en-US"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vided.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quality,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non-collap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 typ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 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for having a 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friction lo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hich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ill not collap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u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der a vacuum of 23".  The hard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uction ho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q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uipped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long 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 fem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 end and rocker lug male end coupli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REFLECTIVE 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FETY STRIPE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58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4"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3M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brand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Scotchlite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reflective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tripe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affixed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perimeter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icle.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20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placed up to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6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0" ab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 gr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und 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vel 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conform to NFPA reflectivity re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q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uirement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At lea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6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0% of the perimeter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length of each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idth of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rear and at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25% of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perimeter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idth of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front of 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icl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reflective stripe.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REFLECTIVE STRIPE COLOR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app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 body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triping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ite reflective.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TER 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NK W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NTY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51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ater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nk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from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defects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rial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orkman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hip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normal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ervice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life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hich 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ater tank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2" w:after="0" w:line="233" w:lineRule="exact"/>
        <w:ind w:left="200" w:right="165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If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tank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defect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material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orkman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hip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covered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nty,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tank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nufacturer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repair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their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t, by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uthorized per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nel or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uthorized third partie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The tank manufacture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make an effort to effectuate repair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ithin 48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our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follo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initial notification of a cov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red defect.  The tank ma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ufacturer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make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rea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 effort to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repair tank at mo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convenie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locatio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1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70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0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00" w:right="16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tank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manufacturer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reimbur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nable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ts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ociated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rendering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tank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acce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ible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repair,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including, but not limited to, removal and 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embly of the ho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bed floor.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== Limited Warranty - Use For Contracts - 4.001 ==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312" w:lineRule="exact"/>
        <w:ind w:left="4852" w:right="4959" w:firstLine="0"/>
        <w:jc w:val="right"/>
      </w:pPr>
      <w:r/>
      <w:r>
        <w:rPr lang="en-US" sz="28" baseline="0" dirty="0">
          <w:jc w:val="left"/>
          <w:rFonts w:ascii="Arial" w:hAnsi="Arial" w:cs="Arial"/>
          <w:b/>
          <w:bCs/>
          <w:color w:val="000000"/>
          <w:spacing w:val="-3"/>
          <w:sz w:val="28"/>
          <w:szCs w:val="28"/>
        </w:rPr>
        <w:t>HME, INC.</w:t>
      </w:r>
      <w:r>
        <w:rPr>
          <w:rFonts w:ascii="Times New Roman" w:hAnsi="Times New Roman" w:cs="Times New Roman"/>
          <w:sz w:val="28"/>
          <w:szCs w:val="2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12" w:lineRule="exact"/>
        <w:ind w:left="4118" w:right="4221" w:firstLine="0"/>
        <w:jc w:val="right"/>
      </w:pPr>
      <w:r/>
      <w:r>
        <w:rPr lang="en-US" sz="28" baseline="0" dirty="0">
          <w:jc w:val="left"/>
          <w:rFonts w:ascii="Arial" w:hAnsi="Arial" w:cs="Arial"/>
          <w:b/>
          <w:bCs/>
          <w:u w:val="single"/>
          <w:color w:val="000000"/>
          <w:sz w:val="28"/>
          <w:szCs w:val="28"/>
        </w:rPr>
        <w:t>LIMITED W</w:t>
      </w:r>
      <w:r>
        <w:rPr lang="en-US" sz="28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8"/>
          <w:szCs w:val="28"/>
        </w:rPr>
        <w:t>A</w:t>
      </w:r>
      <w:r>
        <w:rPr lang="en-US" sz="28" baseline="0" dirty="0">
          <w:jc w:val="left"/>
          <w:rFonts w:ascii="Arial" w:hAnsi="Arial" w:cs="Arial"/>
          <w:b/>
          <w:bCs/>
          <w:u w:val="single"/>
          <w:color w:val="000000"/>
          <w:sz w:val="28"/>
          <w:szCs w:val="28"/>
        </w:rPr>
        <w:t>RR</w:t>
      </w:r>
      <w:r>
        <w:rPr lang="en-US" sz="28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8"/>
          <w:szCs w:val="28"/>
        </w:rPr>
        <w:t>A</w:t>
      </w:r>
      <w:r>
        <w:rPr lang="en-US" sz="28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8"/>
          <w:szCs w:val="28"/>
        </w:rPr>
        <w:t>NTY</w:t>
      </w:r>
      <w:r>
        <w:rPr>
          <w:rFonts w:ascii="Times New Roman" w:hAnsi="Times New Roman" w:cs="Times New Roman"/>
          <w:sz w:val="28"/>
          <w:szCs w:val="2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40" w:after="0" w:line="245" w:lineRule="exact"/>
        <w:ind w:left="200" w:right="0" w:firstLine="0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Than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k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you for pu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chasing ou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p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oducts!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0" w:after="0" w:line="257" w:lineRule="exact"/>
        <w:ind w:left="200" w:right="169" w:firstLine="0"/>
        <w:jc w:val="both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This book specifies the lim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ted warranty offered by H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E, Inc. (“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6"/>
          <w:sz w:val="22"/>
          <w:szCs w:val="22"/>
        </w:rPr>
        <w:t>HM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”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)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for H</w:t>
      </w:r>
      <w:r>
        <w:rPr lang="en-US" sz="22" baseline="0" dirty="0">
          <w:jc w:val="left"/>
          <w:rFonts w:ascii="Arial" w:hAnsi="Arial" w:cs="Arial"/>
          <w:color w:val="000000"/>
          <w:spacing w:val="-9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 produ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c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ts.  Please note that the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applicable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lim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ted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warranty</w:t>
      </w:r>
      <w:r>
        <w:rPr lang="en-US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depends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on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what</w:t>
      </w:r>
      <w:r>
        <w:rPr lang="en-US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product</w:t>
      </w:r>
      <w:r>
        <w:rPr lang="en-US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you,</w:t>
      </w:r>
      <w:r>
        <w:rPr lang="en-US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original</w:t>
      </w:r>
      <w:r>
        <w:rPr lang="en-US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purchaser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,</w:t>
      </w:r>
      <w:r>
        <w:rPr lang="en-US"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bought.</w:t>
      </w:r>
      <w:r>
        <w:rPr lang="en-US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As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such,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not</w:t>
      </w:r>
      <w:r>
        <w:rPr lang="en-US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all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terms</w:t>
      </w:r>
      <w:r>
        <w:rPr lang="en-US"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contained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in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this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book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will</w:t>
      </w:r>
      <w:r>
        <w:rPr lang="en-US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be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applicable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to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you.</w:t>
      </w:r>
      <w:r>
        <w:rPr lang="en-US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Please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review</w:t>
      </w:r>
      <w:r>
        <w:rPr lang="en-US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coverage(s)</w:t>
      </w:r>
      <w:r>
        <w:rPr lang="en-US"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appropriate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for</w:t>
      </w:r>
      <w:r>
        <w:rPr lang="en-US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your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color w:val="000000"/>
          <w:spacing w:val="-9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 p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oduct before p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oceed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ng th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ough the rest of this book.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45" w:lineRule="exact"/>
        <w:ind w:left="200" w:right="0" w:firstLine="0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This book is divided as follo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45" w:lineRule="exact"/>
        <w:ind w:left="920" w:right="0" w:firstLine="0"/>
      </w:pPr>
      <w:r/>
      <w:r>
        <w:rPr lang="en-US" sz="22" baseline="0" dirty="0">
          <w:jc w:val="left"/>
          <w:rFonts w:ascii="Arial" w:hAnsi="Arial" w:cs="Arial"/>
          <w:u w:val="single"/>
          <w:color w:val="000000"/>
          <w:sz w:val="22"/>
          <w:szCs w:val="22"/>
        </w:rPr>
        <w:t>Section A, Gene</w:t>
      </w:r>
      <w:r>
        <w:rPr lang="en-US" sz="22" baseline="0" dirty="0">
          <w:jc w:val="left"/>
          <w:rFonts w:ascii="Arial" w:hAnsi="Arial" w:cs="Arial"/>
          <w:u w:val="single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u w:val="single"/>
          <w:color w:val="000000"/>
          <w:sz w:val="22"/>
          <w:szCs w:val="22"/>
        </w:rPr>
        <w:t>al P</w:t>
      </w:r>
      <w:r>
        <w:rPr lang="en-US" sz="22" baseline="0" dirty="0">
          <w:jc w:val="left"/>
          <w:rFonts w:ascii="Arial" w:hAnsi="Arial" w:cs="Arial"/>
          <w:u w:val="single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u w:val="single"/>
          <w:color w:val="000000"/>
          <w:sz w:val="22"/>
          <w:szCs w:val="22"/>
        </w:rPr>
        <w:t>ov</w:t>
      </w:r>
      <w:r>
        <w:rPr lang="en-US" sz="22" baseline="0" dirty="0">
          <w:jc w:val="left"/>
          <w:rFonts w:ascii="Arial" w:hAnsi="Arial" w:cs="Arial"/>
          <w:u w:val="single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u w:val="single"/>
          <w:color w:val="000000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u w:val="single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u w:val="single"/>
          <w:color w:val="000000"/>
          <w:sz w:val="22"/>
          <w:szCs w:val="22"/>
        </w:rPr>
        <w:t>ons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45" w:lineRule="exact"/>
        <w:ind w:left="920" w:right="0" w:firstLine="0"/>
      </w:pPr>
      <w:r/>
      <w:r>
        <w:rPr lang="en-US" sz="22" baseline="0" dirty="0">
          <w:jc w:val="left"/>
          <w:rFonts w:ascii="Arial" w:hAnsi="Arial" w:cs="Arial"/>
          <w:u w:val="single"/>
          <w:color w:val="000000"/>
          <w:sz w:val="22"/>
          <w:szCs w:val="22"/>
        </w:rPr>
        <w:t>Section B, Limited Warranties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45" w:lineRule="exact"/>
        <w:ind w:left="920" w:right="0" w:firstLine="0"/>
      </w:pPr>
      <w:r/>
      <w:r>
        <w:rPr lang="en-US" sz="22" baseline="0" dirty="0">
          <w:jc w:val="left"/>
          <w:rFonts w:ascii="Arial" w:hAnsi="Arial" w:cs="Arial"/>
          <w:u w:val="single"/>
          <w:color w:val="000000"/>
          <w:sz w:val="22"/>
          <w:szCs w:val="22"/>
        </w:rPr>
        <w:t>Section C, Exclusions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45" w:lineRule="exact"/>
        <w:ind w:left="920" w:right="0" w:firstLine="0"/>
      </w:pPr>
      <w:r/>
      <w:r>
        <w:rPr lang="en-US" sz="22" baseline="0" dirty="0">
          <w:jc w:val="left"/>
          <w:rFonts w:ascii="Arial" w:hAnsi="Arial" w:cs="Arial"/>
          <w:u w:val="single"/>
          <w:color w:val="000000"/>
          <w:sz w:val="22"/>
          <w:szCs w:val="22"/>
        </w:rPr>
        <w:t>Section D, Additional Provisions Applicable to All Product</w:t>
      </w:r>
      <w:r>
        <w:rPr lang="en-US" sz="22" baseline="0" dirty="0">
          <w:jc w:val="left"/>
          <w:rFonts w:ascii="Arial" w:hAnsi="Arial" w:cs="Arial"/>
          <w:u w:val="single"/>
          <w:color w:val="000000"/>
          <w:spacing w:val="-5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24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3" w:lineRule="exact"/>
        <w:ind w:left="200" w:right="162" w:firstLine="0"/>
        <w:jc w:val="both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E’s</w:t>
      </w:r>
      <w:r>
        <w:rPr lang="en-US"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lim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ted</w:t>
      </w:r>
      <w:r>
        <w:rPr lang="en-US" sz="22" baseline="0" dirty="0">
          <w:jc w:val="left"/>
          <w:rFonts w:ascii="Arial" w:hAnsi="Arial" w:cs="Arial"/>
          <w:color w:val="000000"/>
          <w:spacing w:val="4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warranty</w:t>
      </w:r>
      <w:r>
        <w:rPr lang="en-US"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set</w:t>
      </w:r>
      <w:r>
        <w:rPr lang="en-US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forth</w:t>
      </w:r>
      <w:r>
        <w:rPr lang="en-US"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in</w:t>
      </w:r>
      <w:r>
        <w:rPr lang="en-US"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this</w:t>
      </w:r>
      <w:r>
        <w:rPr lang="en-US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book</w:t>
      </w:r>
      <w:r>
        <w:rPr lang="en-US" sz="22" baseline="0" dirty="0">
          <w:jc w:val="left"/>
          <w:rFonts w:ascii="Arial" w:hAnsi="Arial" w:cs="Arial"/>
          <w:color w:val="000000"/>
          <w:spacing w:val="3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will</w:t>
      </w:r>
      <w:r>
        <w:rPr lang="en-US"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be</w:t>
      </w:r>
      <w:r>
        <w:rPr lang="en-US"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referred</w:t>
      </w:r>
      <w:r>
        <w:rPr lang="en-US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to</w:t>
      </w:r>
      <w:r>
        <w:rPr lang="en-US"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collect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vely</w:t>
      </w:r>
      <w:r>
        <w:rPr lang="en-US" sz="22" baseline="0" dirty="0">
          <w:jc w:val="left"/>
          <w:rFonts w:ascii="Arial" w:hAnsi="Arial" w:cs="Arial"/>
          <w:color w:val="000000"/>
          <w:spacing w:val="4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as</w:t>
      </w:r>
      <w:r>
        <w:rPr lang="en-US" sz="22" baseline="0" dirty="0">
          <w:jc w:val="left"/>
          <w:rFonts w:ascii="Arial" w:hAnsi="Arial" w:cs="Arial"/>
          <w:color w:val="000000"/>
          <w:spacing w:val="3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this</w:t>
      </w:r>
      <w:r>
        <w:rPr lang="en-US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“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im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ited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3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Warrant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”</w:t>
      </w:r>
      <w:r>
        <w:rPr lang="en-US" sz="22" baseline="0" dirty="0">
          <w:jc w:val="left"/>
          <w:rFonts w:ascii="Arial" w:hAnsi="Arial" w:cs="Arial"/>
          <w:color w:val="000000"/>
          <w:spacing w:val="3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9"/>
          <w:sz w:val="22"/>
          <w:szCs w:val="22"/>
        </w:rPr>
        <w:t>or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“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6"/>
          <w:sz w:val="22"/>
          <w:szCs w:val="22"/>
        </w:rPr>
        <w:t>HM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E’s 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5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im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6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ted Warrant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”. 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 th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 Li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ited 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arrant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, the ter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“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yo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u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” and “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Cus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er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” will refer to the original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purchaser/owner of the H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 p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oducts and not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 any subsequent pu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chaser o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owner.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20"/>
        </w:tabs>
        <w:spacing w:before="280" w:after="0" w:line="245" w:lineRule="exact"/>
        <w:ind w:left="200" w:right="0" w:firstLine="0"/>
      </w:pPr>
      <w:r>
        <w:drawing>
          <wp:anchor simplePos="0" relativeHeight="251658282" behindDoc="0" locked="0" layoutInCell="1" allowOverlap="1">
            <wp:simplePos x="0" y="0"/>
            <wp:positionH relativeFrom="page">
              <wp:posOffset>914400</wp:posOffset>
            </wp:positionH>
            <wp:positionV relativeFrom="line">
              <wp:posOffset>310325</wp:posOffset>
            </wp:positionV>
            <wp:extent cx="1661160" cy="6096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61160" cy="6096"/>
                    </a:xfrm>
                    <a:custGeom>
                      <a:rect l="l" t="t" r="r" b="b"/>
                      <a:pathLst>
                        <a:path w="1661160" h="6096">
                          <a:moveTo>
                            <a:pt x="0" y="6096"/>
                          </a:moveTo>
                          <a:lnTo>
                            <a:pt x="1661160" y="6096"/>
                          </a:lnTo>
                          <a:lnTo>
                            <a:pt x="1661160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3" behindDoc="0" locked="0" layoutInCell="1" allowOverlap="1">
            <wp:simplePos x="0" y="0"/>
            <wp:positionH relativeFrom="page">
              <wp:posOffset>914400</wp:posOffset>
            </wp:positionH>
            <wp:positionV relativeFrom="line">
              <wp:posOffset>325564</wp:posOffset>
            </wp:positionV>
            <wp:extent cx="1661160" cy="6096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61160" cy="6096"/>
                    </a:xfrm>
                    <a:custGeom>
                      <a:rect l="l" t="t" r="r" b="b"/>
                      <a:pathLst>
                        <a:path w="1661160" h="6096">
                          <a:moveTo>
                            <a:pt x="0" y="6096"/>
                          </a:moveTo>
                          <a:lnTo>
                            <a:pt x="1661160" y="6096"/>
                          </a:lnTo>
                          <a:lnTo>
                            <a:pt x="1661160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22" baseline="0" dirty="0">
          <w:jc w:val="left"/>
          <w:rFonts w:ascii="Arial" w:hAnsi="Arial" w:cs="Arial"/>
          <w:b/>
          <w:bCs/>
          <w:u w:val="single"/>
          <w:color w:val="000000"/>
          <w:spacing w:val="-11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b/>
          <w:bCs/>
          <w:u w:val="single"/>
          <w:color w:val="000000"/>
          <w:sz w:val="22"/>
          <w:szCs w:val="22"/>
        </w:rPr>
        <w:t>.	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GE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6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ER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13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L P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OV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6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45" w:lineRule="exact"/>
        <w:ind w:left="200" w:right="0" w:firstLine="0"/>
      </w:pPr>
      <w:r/>
      <w:r>
        <w:rPr lang="en-US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This Section A consti</w:t>
      </w:r>
      <w:r>
        <w:rPr lang="en-US" sz="22" baseline="0" dirty="0">
          <w:jc w:val="left"/>
          <w:rFonts w:ascii="Arial" w:hAnsi="Arial" w:cs="Arial"/>
          <w:i/>
          <w:iCs/>
          <w:color w:val="000000"/>
          <w:spacing w:val="-5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utes part of the Limited Warranty for all </w:t>
      </w:r>
      <w:r>
        <w:rPr lang="en-US" sz="22" baseline="0" dirty="0">
          <w:jc w:val="left"/>
          <w:rFonts w:ascii="Arial" w:hAnsi="Arial" w:cs="Arial"/>
          <w:i/>
          <w:iCs/>
          <w:color w:val="000000"/>
          <w:spacing w:val="-6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ME products.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45" w:lineRule="exact"/>
        <w:ind w:left="200" w:right="0" w:firstLine="0"/>
      </w:pPr>
      <w:r/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Who and What 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6"/>
          <w:sz w:val="22"/>
          <w:szCs w:val="22"/>
        </w:rPr>
        <w:t>HM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E’s L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5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mi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ted Warrant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 Covers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4" w:after="0" w:line="254" w:lineRule="exact"/>
        <w:ind w:left="200" w:right="162" w:firstLine="0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E’s Limited Warranty only covers you, the original purchaser/owner of new H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 product(s).  Subsequent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owners or purchasers are not covered by this Limited Warranty.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8" w:after="0" w:line="260" w:lineRule="exact"/>
        <w:ind w:left="200" w:right="162" w:firstLine="0"/>
        <w:jc w:val="both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Subject</w:t>
      </w:r>
      <w:r>
        <w:rPr lang="en-US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lim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tations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and</w:t>
      </w:r>
      <w:r>
        <w:rPr lang="en-US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exclusions</w:t>
      </w:r>
      <w:r>
        <w:rPr lang="en-US" sz="22" baseline="0" dirty="0">
          <w:jc w:val="left"/>
          <w:rFonts w:ascii="Arial" w:hAnsi="Arial" w:cs="Arial"/>
          <w:color w:val="000000"/>
          <w:spacing w:val="2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set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forth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in</w:t>
      </w:r>
      <w:r>
        <w:rPr lang="en-US"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this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Section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as</w:t>
      </w:r>
      <w:r>
        <w:rPr lang="en-US"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well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as</w:t>
      </w:r>
      <w:r>
        <w:rPr lang="en-US" sz="22" baseline="0" dirty="0">
          <w:jc w:val="left"/>
          <w:rFonts w:ascii="Arial" w:hAnsi="Arial" w:cs="Arial"/>
          <w:color w:val="000000"/>
          <w:spacing w:val="2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Sections</w:t>
      </w:r>
      <w:r>
        <w:rPr lang="en-US"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B,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C,</w:t>
      </w:r>
      <w:r>
        <w:rPr lang="en-US"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and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below,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E’s Limited Warranty generally covers repair, refinish, or replacement, </w:t>
      </w:r>
      <w:r>
        <w:rPr lang="en-US" sz="22" baseline="0" dirty="0">
          <w:jc w:val="left"/>
          <w:rFonts w:ascii="Arial" w:hAnsi="Arial" w:cs="Arial"/>
          <w:u w:val="single"/>
          <w:color w:val="000000"/>
          <w:sz w:val="22"/>
          <w:szCs w:val="22"/>
        </w:rPr>
        <w:t>at the sole option of H</w:t>
      </w:r>
      <w:r>
        <w:rPr lang="en-US" sz="22" baseline="0" dirty="0">
          <w:jc w:val="left"/>
          <w:rFonts w:ascii="Arial" w:hAnsi="Arial" w:cs="Arial"/>
          <w:u w:val="single"/>
          <w:color w:val="000000"/>
          <w:spacing w:val="-7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u w:val="single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, of your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new H</w:t>
      </w:r>
      <w:r>
        <w:rPr lang="en-US" sz="22" baseline="0" dirty="0">
          <w:jc w:val="left"/>
          <w:rFonts w:ascii="Arial" w:hAnsi="Arial" w:cs="Arial"/>
          <w:color w:val="000000"/>
          <w:spacing w:val="-9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 cab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,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chass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s, apparatus, ae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ial o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any components the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eof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(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hereinafte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“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Covered Part(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)</w:t>
      </w:r>
      <w:r>
        <w:rPr lang="en-US" sz="22" baseline="0" dirty="0">
          <w:jc w:val="left"/>
          <w:rFonts w:ascii="Arial" w:hAnsi="Arial" w:cs="Arial"/>
          <w:color w:val="000000"/>
          <w:spacing w:val="-1"/>
          <w:sz w:val="22"/>
          <w:szCs w:val="22"/>
        </w:rPr>
        <w:t>”) in which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 defect in materials or work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anship appear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during normal use, 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aintenance or service within the Warranty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Period (as “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Warrant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 Per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od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” i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defined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in each part of this Limited Warranty).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8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71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9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200" w:right="154" w:firstLine="0"/>
        <w:jc w:val="both"/>
      </w:pPr>
      <w:r/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</w:t>
      </w:r>
      <w:r>
        <w:rPr lang="en-US" sz="22" baseline="0" dirty="0">
          <w:jc w:val="left"/>
          <w:rFonts w:ascii="Arial" w:hAnsi="Arial" w:cs="Arial"/>
          <w:color w:val="000000"/>
          <w:spacing w:val="4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pacing w:val="5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determines</w:t>
      </w:r>
      <w:r>
        <w:rPr lang="en-US" sz="22" baseline="0" dirty="0">
          <w:jc w:val="left"/>
          <w:rFonts w:ascii="Arial" w:hAnsi="Arial" w:cs="Arial"/>
          <w:color w:val="000000"/>
          <w:spacing w:val="4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there</w:t>
      </w:r>
      <w:r>
        <w:rPr lang="en-US" sz="22" baseline="0" dirty="0">
          <w:jc w:val="left"/>
          <w:rFonts w:ascii="Arial" w:hAnsi="Arial" w:cs="Arial"/>
          <w:color w:val="000000"/>
          <w:spacing w:val="4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is</w:t>
      </w:r>
      <w:r>
        <w:rPr lang="en-US" sz="22" baseline="0" dirty="0">
          <w:jc w:val="left"/>
          <w:rFonts w:ascii="Arial" w:hAnsi="Arial" w:cs="Arial"/>
          <w:color w:val="000000"/>
          <w:spacing w:val="4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warran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pacing w:val="4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coverage</w:t>
      </w:r>
      <w:r>
        <w:rPr lang="en-US" sz="22" baseline="0" dirty="0">
          <w:jc w:val="left"/>
          <w:rFonts w:ascii="Arial" w:hAnsi="Arial" w:cs="Arial"/>
          <w:color w:val="000000"/>
          <w:spacing w:val="4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for</w:t>
      </w:r>
      <w:r>
        <w:rPr lang="en-US" sz="22" baseline="0" dirty="0">
          <w:jc w:val="left"/>
          <w:rFonts w:ascii="Arial" w:hAnsi="Arial" w:cs="Arial"/>
          <w:color w:val="000000"/>
          <w:spacing w:val="4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pacing w:val="5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Covered</w:t>
      </w:r>
      <w:r>
        <w:rPr lang="en-US" sz="22" baseline="0" dirty="0">
          <w:jc w:val="left"/>
          <w:rFonts w:ascii="Arial" w:hAnsi="Arial" w:cs="Arial"/>
          <w:color w:val="000000"/>
          <w:spacing w:val="4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Part,</w:t>
      </w:r>
      <w:r>
        <w:rPr lang="en-US" sz="22" baseline="0" dirty="0">
          <w:jc w:val="left"/>
          <w:rFonts w:ascii="Arial" w:hAnsi="Arial" w:cs="Arial"/>
          <w:color w:val="000000"/>
          <w:spacing w:val="4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pacing w:val="4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shall,</w:t>
      </w:r>
      <w:r>
        <w:rPr lang="en-US" sz="22" baseline="0" dirty="0">
          <w:jc w:val="left"/>
          <w:rFonts w:ascii="Arial" w:hAnsi="Arial" w:cs="Arial"/>
          <w:color w:val="000000"/>
          <w:spacing w:val="4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u w:val="single"/>
          <w:color w:val="000000"/>
          <w:sz w:val="22"/>
          <w:szCs w:val="22"/>
        </w:rPr>
        <w:t>at</w:t>
      </w:r>
      <w:r>
        <w:rPr lang="en-US" sz="22" baseline="0" dirty="0">
          <w:jc w:val="left"/>
          <w:rFonts w:ascii="Arial" w:hAnsi="Arial" w:cs="Arial"/>
          <w:u w:val="single"/>
          <w:color w:val="000000"/>
          <w:spacing w:val="4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u w:val="single"/>
          <w:color w:val="000000"/>
          <w:sz w:val="22"/>
          <w:szCs w:val="22"/>
        </w:rPr>
        <w:t>its</w:t>
      </w:r>
      <w:r>
        <w:rPr lang="en-US" sz="22" baseline="0" dirty="0">
          <w:jc w:val="left"/>
          <w:rFonts w:ascii="Arial" w:hAnsi="Arial" w:cs="Arial"/>
          <w:u w:val="single"/>
          <w:color w:val="000000"/>
          <w:spacing w:val="4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u w:val="single"/>
          <w:color w:val="000000"/>
          <w:sz w:val="22"/>
          <w:szCs w:val="22"/>
        </w:rPr>
        <w:t>sole</w:t>
      </w:r>
      <w:r>
        <w:rPr lang="en-US" sz="22" baseline="0" dirty="0">
          <w:jc w:val="left"/>
          <w:rFonts w:ascii="Arial" w:hAnsi="Arial" w:cs="Arial"/>
          <w:u w:val="single"/>
          <w:color w:val="000000"/>
          <w:spacing w:val="4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u w:val="single"/>
          <w:color w:val="000000"/>
          <w:sz w:val="22"/>
          <w:szCs w:val="22"/>
        </w:rPr>
        <w:t>option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,</w:t>
      </w:r>
      <w:r>
        <w:rPr lang="en-US" sz="22" baseline="0" dirty="0">
          <w:jc w:val="left"/>
          <w:rFonts w:ascii="Arial" w:hAnsi="Arial" w:cs="Arial"/>
          <w:color w:val="000000"/>
          <w:spacing w:val="5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repair,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refinish, or replace (or have repaired or refinished), at H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E’s factory, by H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E’s representative at the loca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ion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of</w:t>
      </w:r>
      <w:r>
        <w:rPr lang="en-US"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6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Covered</w:t>
      </w:r>
      <w:r>
        <w:rPr lang="en-US" sz="22" baseline="0" dirty="0">
          <w:jc w:val="left"/>
          <w:rFonts w:ascii="Arial" w:hAnsi="Arial" w:cs="Arial"/>
          <w:color w:val="000000"/>
          <w:spacing w:val="1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Part,</w:t>
      </w:r>
      <w:r>
        <w:rPr lang="en-US"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or</w:t>
      </w:r>
      <w:r>
        <w:rPr lang="en-US"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at</w:t>
      </w:r>
      <w:r>
        <w:rPr lang="en-US"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E’s</w:t>
      </w:r>
      <w:r>
        <w:rPr lang="en-US"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authorized</w:t>
      </w:r>
      <w:r>
        <w:rPr lang="en-US" sz="22" baseline="0" dirty="0">
          <w:jc w:val="left"/>
          <w:rFonts w:ascii="Arial" w:hAnsi="Arial" w:cs="Arial"/>
          <w:color w:val="000000"/>
          <w:spacing w:val="2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servi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c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pacing w:val="2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facility</w:t>
      </w:r>
      <w:r>
        <w:rPr lang="en-US"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(whichever</w:t>
      </w:r>
      <w:r>
        <w:rPr lang="en-US"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location</w:t>
      </w:r>
      <w:r>
        <w:rPr lang="en-US"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designates),</w:t>
      </w:r>
      <w:r>
        <w:rPr lang="en-US" sz="22" baseline="0" dirty="0">
          <w:jc w:val="left"/>
          <w:rFonts w:ascii="Arial" w:hAnsi="Arial" w:cs="Arial"/>
          <w:color w:val="000000"/>
          <w:spacing w:val="6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any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Covered</w:t>
      </w:r>
      <w:r>
        <w:rPr lang="en-US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Part</w:t>
      </w:r>
      <w:r>
        <w:rPr lang="en-US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not</w:t>
      </w:r>
      <w:r>
        <w:rPr lang="en-US"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otherwise</w:t>
      </w:r>
      <w:r>
        <w:rPr lang="en-US" sz="22" baseline="0" dirty="0">
          <w:jc w:val="left"/>
          <w:rFonts w:ascii="Arial" w:hAnsi="Arial" w:cs="Arial"/>
          <w:color w:val="000000"/>
          <w:spacing w:val="3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excluded</w:t>
      </w:r>
      <w:r>
        <w:rPr lang="en-US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from</w:t>
      </w:r>
      <w:r>
        <w:rPr lang="en-US" sz="22" baseline="0" dirty="0">
          <w:jc w:val="left"/>
          <w:rFonts w:ascii="Arial" w:hAnsi="Arial" w:cs="Arial"/>
          <w:color w:val="000000"/>
          <w:spacing w:val="3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E’s</w:t>
      </w:r>
      <w:r>
        <w:rPr lang="en-US"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Limited</w:t>
      </w:r>
      <w:r>
        <w:rPr lang="en-US" sz="22" baseline="0" dirty="0">
          <w:jc w:val="left"/>
          <w:rFonts w:ascii="Arial" w:hAnsi="Arial" w:cs="Arial"/>
          <w:color w:val="000000"/>
          <w:spacing w:val="3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Warranty</w:t>
      </w:r>
      <w:r>
        <w:rPr lang="en-US"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if</w:t>
      </w:r>
      <w:r>
        <w:rPr lang="en-US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3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Covered</w:t>
      </w:r>
      <w:r>
        <w:rPr lang="en-US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Part</w:t>
      </w:r>
      <w:r>
        <w:rPr lang="en-US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proves,</w:t>
      </w:r>
      <w:r>
        <w:rPr lang="en-US"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in</w:t>
      </w:r>
      <w:r>
        <w:rPr lang="en-US"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E’s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opinion, to be defective and if all othe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te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ms of th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Limited Warran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y are complied w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th.  The repa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r, refinish,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or replace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en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of a Covered Part does not extend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he life of this Limited Warranty.  This Limited Warrant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 is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va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id on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y in the Un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ted State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and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Canada.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45" w:lineRule="exact"/>
        <w:ind w:left="200" w:right="0" w:firstLine="0"/>
      </w:pPr>
      <w:r/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What Th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s L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5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mi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ted Warrant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5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 DOES 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6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OT Cover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0" w:after="0" w:line="257" w:lineRule="exact"/>
        <w:ind w:left="200" w:right="163" w:firstLine="0"/>
        <w:jc w:val="both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This Limited Warranty is lim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ted by the lim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tations and exclusions in this Section A and is also lim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ted by the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limitat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ons and exclus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ons set forth in Sections B, 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C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, and D below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.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 The limi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at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ons and exclus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ons set forth in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6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most</w:t>
      </w:r>
      <w:r>
        <w:rPr lang="en-US" sz="22" baseline="0" dirty="0">
          <w:jc w:val="left"/>
          <w:rFonts w:ascii="Arial" w:hAnsi="Arial" w:cs="Arial"/>
          <w:color w:val="000000"/>
          <w:spacing w:val="5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specific</w:t>
      </w:r>
      <w:r>
        <w:rPr lang="en-US"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Section</w:t>
      </w:r>
      <w:r>
        <w:rPr lang="en-US" sz="22" baseline="0" dirty="0">
          <w:jc w:val="left"/>
          <w:rFonts w:ascii="Arial" w:hAnsi="Arial" w:cs="Arial"/>
          <w:color w:val="000000"/>
          <w:spacing w:val="6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of</w:t>
      </w:r>
      <w:r>
        <w:rPr lang="en-US"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hi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Limited</w:t>
      </w:r>
      <w:r>
        <w:rPr lang="en-US" sz="22" baseline="0" dirty="0">
          <w:jc w:val="left"/>
          <w:rFonts w:ascii="Arial" w:hAnsi="Arial" w:cs="Arial"/>
          <w:color w:val="000000"/>
          <w:spacing w:val="6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Warranty</w:t>
      </w:r>
      <w:r>
        <w:rPr lang="en-US"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shall</w:t>
      </w:r>
      <w:r>
        <w:rPr lang="en-US" sz="22" baseline="0" dirty="0">
          <w:jc w:val="left"/>
          <w:rFonts w:ascii="Arial" w:hAnsi="Arial" w:cs="Arial"/>
          <w:color w:val="000000"/>
          <w:spacing w:val="5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upersede</w:t>
      </w:r>
      <w:r>
        <w:rPr lang="en-US" sz="22" baseline="0" dirty="0">
          <w:jc w:val="left"/>
          <w:rFonts w:ascii="Arial" w:hAnsi="Arial" w:cs="Arial"/>
          <w:color w:val="000000"/>
          <w:spacing w:val="5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6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warranty</w:t>
      </w:r>
      <w:r>
        <w:rPr lang="en-US"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provisions</w:t>
      </w:r>
      <w:r>
        <w:rPr lang="en-US" sz="22" baseline="0" dirty="0">
          <w:jc w:val="left"/>
          <w:rFonts w:ascii="Arial" w:hAnsi="Arial" w:cs="Arial"/>
          <w:color w:val="000000"/>
          <w:spacing w:val="5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in</w:t>
      </w:r>
      <w:r>
        <w:rPr lang="en-US" sz="22" baseline="0" dirty="0">
          <w:jc w:val="left"/>
          <w:rFonts w:ascii="Arial" w:hAnsi="Arial" w:cs="Arial"/>
          <w:color w:val="000000"/>
          <w:spacing w:val="5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all</w:t>
      </w:r>
      <w:r>
        <w:rPr lang="en-US" sz="22" baseline="0" dirty="0">
          <w:jc w:val="left"/>
          <w:rFonts w:ascii="Arial" w:hAnsi="Arial" w:cs="Arial"/>
          <w:color w:val="000000"/>
          <w:spacing w:val="5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other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Sections.  For example, if there is a potent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al paint defect,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hen subject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 the other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imitat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ons and exclus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ons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in this Limited Warranty, the paint lim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ted warranty would apply in Section B(3) belo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rather than the general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warranty in Section B(1) below.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63"/>
          <w:tab w:val="left" w:pos="2825"/>
          <w:tab w:val="left" w:pos="3828"/>
          <w:tab w:val="left" w:pos="4548"/>
          <w:tab w:val="left" w:pos="5628"/>
          <w:tab w:val="left" w:pos="7404"/>
          <w:tab w:val="left" w:pos="8110"/>
          <w:tab w:val="left" w:pos="8863"/>
          <w:tab w:val="left" w:pos="9550"/>
          <w:tab w:val="left" w:pos="10548"/>
        </w:tabs>
        <w:spacing w:before="246" w:after="0" w:line="262" w:lineRule="exact"/>
        <w:ind w:left="200" w:right="149" w:firstLine="0"/>
        <w:jc w:val="both"/>
      </w:pPr>
      <w:r/>
      <w:r>
        <w:rPr lang="en-US" sz="22" baseline="0" dirty="0">
          <w:jc w:val="left"/>
          <w:rFonts w:ascii="Arial" w:hAnsi="Arial" w:cs="Arial"/>
          <w:u w:val="single"/>
          <w:color w:val="000000"/>
          <w:sz w:val="22"/>
          <w:szCs w:val="22"/>
        </w:rPr>
        <w:t>No</w:t>
      </w:r>
      <w:r>
        <w:rPr lang="en-US" sz="22" baseline="0" dirty="0">
          <w:jc w:val="left"/>
          <w:rFonts w:ascii="Arial" w:hAnsi="Arial" w:cs="Arial"/>
          <w:u w:val="single"/>
          <w:color w:val="000000"/>
          <w:spacing w:val="7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u w:val="single"/>
          <w:color w:val="000000"/>
          <w:sz w:val="22"/>
          <w:szCs w:val="22"/>
        </w:rPr>
        <w:t>Rep</w:t>
      </w:r>
      <w:r>
        <w:rPr lang="en-US" sz="22" baseline="0" dirty="0">
          <w:jc w:val="left"/>
          <w:rFonts w:ascii="Arial" w:hAnsi="Arial" w:cs="Arial"/>
          <w:u w:val="single"/>
          <w:color w:val="000000"/>
          <w:spacing w:val="-4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u w:val="single"/>
          <w:color w:val="000000"/>
          <w:sz w:val="22"/>
          <w:szCs w:val="22"/>
        </w:rPr>
        <w:t>ace</w:t>
      </w:r>
      <w:r>
        <w:rPr lang="en-US" sz="22" baseline="0" dirty="0">
          <w:jc w:val="left"/>
          <w:rFonts w:ascii="Arial" w:hAnsi="Arial" w:cs="Arial"/>
          <w:u w:val="single"/>
          <w:color w:val="000000"/>
          <w:spacing w:val="-3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u w:val="single"/>
          <w:color w:val="000000"/>
          <w:sz w:val="22"/>
          <w:szCs w:val="22"/>
        </w:rPr>
        <w:t>ent</w:t>
      </w:r>
      <w:r>
        <w:rPr lang="en-US" sz="22" baseline="0" dirty="0">
          <w:jc w:val="left"/>
          <w:rFonts w:ascii="Arial" w:hAnsi="Arial" w:cs="Arial"/>
          <w:u w:val="single"/>
          <w:color w:val="000000"/>
          <w:spacing w:val="7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u w:val="single"/>
          <w:color w:val="000000"/>
          <w:sz w:val="22"/>
          <w:szCs w:val="22"/>
        </w:rPr>
        <w:t>or</w:t>
      </w:r>
      <w:r>
        <w:rPr lang="en-US" sz="22" baseline="0" dirty="0">
          <w:jc w:val="left"/>
          <w:rFonts w:ascii="Arial" w:hAnsi="Arial" w:cs="Arial"/>
          <w:u w:val="single"/>
          <w:color w:val="000000"/>
          <w:spacing w:val="8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u w:val="single"/>
          <w:color w:val="000000"/>
          <w:sz w:val="22"/>
          <w:szCs w:val="22"/>
        </w:rPr>
        <w:t>Repu</w:t>
      </w:r>
      <w:r>
        <w:rPr lang="en-US" sz="22" baseline="0" dirty="0">
          <w:jc w:val="left"/>
          <w:rFonts w:ascii="Arial" w:hAnsi="Arial" w:cs="Arial"/>
          <w:u w:val="single"/>
          <w:color w:val="000000"/>
          <w:spacing w:val="-5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u w:val="single"/>
          <w:color w:val="000000"/>
          <w:sz w:val="22"/>
          <w:szCs w:val="22"/>
        </w:rPr>
        <w:t>chase</w:t>
      </w:r>
      <w:r>
        <w:rPr lang="en-US" sz="22" baseline="0" dirty="0">
          <w:jc w:val="left"/>
          <w:rFonts w:ascii="Arial" w:hAnsi="Arial" w:cs="Arial"/>
          <w:u w:val="single"/>
          <w:color w:val="000000"/>
          <w:spacing w:val="8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u w:val="single"/>
          <w:color w:val="000000"/>
          <w:sz w:val="22"/>
          <w:szCs w:val="22"/>
        </w:rPr>
        <w:t>of</w:t>
      </w:r>
      <w:r>
        <w:rPr lang="en-US" sz="22" baseline="0" dirty="0">
          <w:jc w:val="left"/>
          <w:rFonts w:ascii="Arial" w:hAnsi="Arial" w:cs="Arial"/>
          <w:u w:val="single"/>
          <w:color w:val="000000"/>
          <w:spacing w:val="8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u w:val="single"/>
          <w:color w:val="000000"/>
          <w:sz w:val="22"/>
          <w:szCs w:val="22"/>
        </w:rPr>
        <w:t>F</w:t>
      </w:r>
      <w:r>
        <w:rPr lang="en-US" sz="22" baseline="0" dirty="0">
          <w:jc w:val="left"/>
          <w:rFonts w:ascii="Arial" w:hAnsi="Arial" w:cs="Arial"/>
          <w:u w:val="single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u w:val="single"/>
          <w:color w:val="000000"/>
          <w:sz w:val="22"/>
          <w:szCs w:val="22"/>
        </w:rPr>
        <w:t>re</w:t>
      </w:r>
      <w:r>
        <w:rPr lang="en-US" sz="22" baseline="0" dirty="0">
          <w:jc w:val="left"/>
          <w:rFonts w:ascii="Arial" w:hAnsi="Arial" w:cs="Arial"/>
          <w:u w:val="single"/>
          <w:color w:val="000000"/>
          <w:spacing w:val="8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u w:val="single"/>
          <w:color w:val="000000"/>
          <w:sz w:val="22"/>
          <w:szCs w:val="22"/>
        </w:rPr>
        <w:t>Apparatus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.</w:t>
      </w:r>
      <w:r>
        <w:rPr lang="en-US" sz="22" baseline="0" dirty="0">
          <w:jc w:val="left"/>
          <w:rFonts w:ascii="Arial" w:hAnsi="Arial" w:cs="Arial"/>
          <w:color w:val="000000"/>
          <w:spacing w:val="9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pacing w:val="8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</w:t>
      </w:r>
      <w:r>
        <w:rPr lang="en-US" sz="22" baseline="0" dirty="0">
          <w:jc w:val="left"/>
          <w:rFonts w:ascii="Arial" w:hAnsi="Arial" w:cs="Arial"/>
          <w:color w:val="000000"/>
          <w:spacing w:val="8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ME</w:t>
      </w:r>
      <w:r>
        <w:rPr lang="en-US" sz="22" baseline="0" dirty="0">
          <w:jc w:val="left"/>
          <w:rFonts w:ascii="Arial" w:hAnsi="Arial" w:cs="Arial"/>
          <w:color w:val="000000"/>
          <w:spacing w:val="9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D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ETER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ES</w:t>
      </w:r>
      <w:r>
        <w:rPr lang="en-US" sz="22" baseline="0" dirty="0">
          <w:jc w:val="left"/>
          <w:rFonts w:ascii="Arial" w:hAnsi="Arial" w:cs="Arial"/>
          <w:color w:val="000000"/>
          <w:spacing w:val="6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THERE</w:t>
      </w:r>
      <w:r>
        <w:rPr lang="en-US" sz="22" baseline="0" dirty="0">
          <w:jc w:val="left"/>
          <w:rFonts w:ascii="Arial" w:hAnsi="Arial" w:cs="Arial"/>
          <w:color w:val="000000"/>
          <w:spacing w:val="10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pacing w:val="9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WARRANTY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COVERAGE,</w:t>
      </w:r>
      <w:r>
        <w:rPr lang="en-US" sz="22" baseline="0" dirty="0">
          <w:jc w:val="left"/>
          <w:rFonts w:ascii="Arial" w:hAnsi="Arial" w:cs="Arial"/>
          <w:color w:val="000000"/>
          <w:spacing w:val="28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REPAIR,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REFIN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SH,</w:t>
      </w:r>
      <w:r>
        <w:rPr lang="en-US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OR</w:t>
      </w:r>
      <w:r>
        <w:rPr lang="en-US" sz="22" baseline="0" dirty="0">
          <w:jc w:val="left"/>
          <w:rFonts w:ascii="Arial" w:hAnsi="Arial" w:cs="Arial"/>
          <w:color w:val="000000"/>
          <w:spacing w:val="28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REPLACE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ENT</w:t>
      </w:r>
      <w:r>
        <w:rPr lang="en-US" sz="22" baseline="0" dirty="0">
          <w:jc w:val="left"/>
          <w:rFonts w:ascii="Arial" w:hAnsi="Arial" w:cs="Arial"/>
          <w:color w:val="000000"/>
          <w:spacing w:val="28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OF</w:t>
      </w:r>
      <w:r>
        <w:rPr lang="en-US" sz="22" baseline="0" dirty="0">
          <w:jc w:val="left"/>
          <w:rFonts w:ascii="Arial" w:hAnsi="Arial" w:cs="Arial"/>
          <w:color w:val="000000"/>
          <w:spacing w:val="28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COVERED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PARTS</w:t>
      </w:r>
      <w:r>
        <w:rPr lang="en-US" sz="22" baseline="0" dirty="0">
          <w:jc w:val="left"/>
          <w:rFonts w:ascii="Arial" w:hAnsi="Arial" w:cs="Arial"/>
          <w:color w:val="000000"/>
          <w:spacing w:val="28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BY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ME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IS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pacing w:val="-1"/>
          <w:sz w:val="22"/>
          <w:szCs w:val="22"/>
        </w:rPr>
        <w:t>THE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EXCLUS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VE 	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RE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D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Y 	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UN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D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ER 	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IS 	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LI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TED 	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WARRANTY.	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7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E 	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5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LL 	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6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OT 	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6"/>
          <w:sz w:val="22"/>
          <w:szCs w:val="22"/>
        </w:rPr>
        <w:t>U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6"/>
          <w:sz w:val="22"/>
          <w:szCs w:val="22"/>
        </w:rPr>
        <w:t>D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ER 	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10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6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17"/>
          <w:sz w:val="22"/>
          <w:szCs w:val="22"/>
        </w:rPr>
        <w:t>Y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C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7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C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6"/>
          <w:sz w:val="22"/>
          <w:szCs w:val="22"/>
        </w:rPr>
        <w:t>UM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ST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8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6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CES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4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REP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11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CE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4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11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4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F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6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RE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4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11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PP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11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6"/>
          <w:sz w:val="22"/>
          <w:szCs w:val="22"/>
        </w:rPr>
        <w:t>RA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U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4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OR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4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REP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8"/>
          <w:sz w:val="22"/>
          <w:szCs w:val="22"/>
        </w:rPr>
        <w:t>U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C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6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11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SE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4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4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F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6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RE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4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11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PP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11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13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U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4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F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10"/>
          <w:sz w:val="22"/>
          <w:szCs w:val="22"/>
        </w:rPr>
        <w:t>OM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YO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7"/>
          <w:sz w:val="22"/>
          <w:szCs w:val="22"/>
        </w:rPr>
        <w:t>U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20"/>
        </w:tabs>
        <w:spacing w:before="260" w:after="0" w:line="245" w:lineRule="exact"/>
        <w:ind w:left="200" w:right="0" w:firstLine="0"/>
      </w:pPr>
      <w:r>
        <w:drawing>
          <wp:anchor simplePos="0" relativeHeight="251658272" behindDoc="0" locked="0" layoutInCell="1" allowOverlap="1">
            <wp:simplePos x="0" y="0"/>
            <wp:positionH relativeFrom="page">
              <wp:posOffset>914400</wp:posOffset>
            </wp:positionH>
            <wp:positionV relativeFrom="line">
              <wp:posOffset>297625</wp:posOffset>
            </wp:positionV>
            <wp:extent cx="1469136" cy="6096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6096"/>
                    </a:xfrm>
                    <a:custGeom>
                      <a:rect l="l" t="t" r="r" b="b"/>
                      <a:pathLst>
                        <a:path w="1469136" h="6096">
                          <a:moveTo>
                            <a:pt x="0" y="6096"/>
                          </a:moveTo>
                          <a:lnTo>
                            <a:pt x="1469136" y="6096"/>
                          </a:lnTo>
                          <a:lnTo>
                            <a:pt x="146913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0" locked="0" layoutInCell="1" allowOverlap="1">
            <wp:simplePos x="0" y="0"/>
            <wp:positionH relativeFrom="page">
              <wp:posOffset>914400</wp:posOffset>
            </wp:positionH>
            <wp:positionV relativeFrom="line">
              <wp:posOffset>312864</wp:posOffset>
            </wp:positionV>
            <wp:extent cx="1469136" cy="6096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6096"/>
                    </a:xfrm>
                    <a:custGeom>
                      <a:rect l="l" t="t" r="r" b="b"/>
                      <a:pathLst>
                        <a:path w="1469136" h="6096">
                          <a:moveTo>
                            <a:pt x="0" y="6096"/>
                          </a:moveTo>
                          <a:lnTo>
                            <a:pt x="1469136" y="6096"/>
                          </a:lnTo>
                          <a:lnTo>
                            <a:pt x="146913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22" baseline="0" dirty="0">
          <w:jc w:val="left"/>
          <w:rFonts w:ascii="Arial" w:hAnsi="Arial" w:cs="Arial"/>
          <w:b/>
          <w:bCs/>
          <w:u w:val="single"/>
          <w:color w:val="000000"/>
          <w:sz w:val="22"/>
          <w:szCs w:val="22"/>
        </w:rPr>
        <w:t>B.	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6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TED W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9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RR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12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6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TY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40"/>
        </w:tabs>
        <w:spacing w:before="240" w:after="0" w:line="245" w:lineRule="exact"/>
        <w:ind w:left="920" w:right="0" w:firstLine="0"/>
      </w:pPr>
      <w:r/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1.	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General Warranty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0" w:after="0" w:line="257" w:lineRule="exact"/>
        <w:ind w:left="920" w:right="166" w:firstLine="0"/>
        <w:jc w:val="both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 Li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ited Warrant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under this Sect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on B(1)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(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 “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General Warrant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”) for Covered Parts is limited to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chassis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syste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and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c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ponent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uch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28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dri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eline,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c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ooling</w:t>
      </w:r>
      <w:r>
        <w:rPr lang="en-US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sy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tem,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hydraulic</w:t>
      </w:r>
      <w:r>
        <w:rPr lang="en-US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system,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suspension,</w:t>
      </w:r>
      <w:r>
        <w:rPr lang="en-US"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air</w:t>
      </w:r>
      <w:r>
        <w:rPr lang="en-US" sz="22" baseline="0" dirty="0">
          <w:jc w:val="left"/>
          <w:rFonts w:ascii="Arial" w:hAnsi="Arial" w:cs="Arial"/>
          <w:color w:val="000000"/>
          <w:spacing w:val="5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system,</w:t>
      </w:r>
      <w:r>
        <w:rPr lang="en-US" sz="22" baseline="0" dirty="0">
          <w:jc w:val="left"/>
          <w:rFonts w:ascii="Arial" w:hAnsi="Arial" w:cs="Arial"/>
          <w:color w:val="000000"/>
          <w:spacing w:val="5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and</w:t>
      </w:r>
      <w:r>
        <w:rPr lang="en-US" sz="22" baseline="0" dirty="0">
          <w:jc w:val="left"/>
          <w:rFonts w:ascii="Arial" w:hAnsi="Arial" w:cs="Arial"/>
          <w:color w:val="000000"/>
          <w:spacing w:val="6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cli</w:t>
      </w:r>
      <w:r>
        <w:rPr lang="en-US" sz="22" baseline="0" dirty="0">
          <w:jc w:val="left"/>
          <w:rFonts w:ascii="Arial" w:hAnsi="Arial" w:cs="Arial"/>
          <w:color w:val="000000"/>
          <w:spacing w:val="-8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pacing w:val="6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control</w:t>
      </w:r>
      <w:r>
        <w:rPr lang="en-US"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system,</w:t>
      </w:r>
      <w:r>
        <w:rPr lang="en-US" sz="22" baseline="0" dirty="0">
          <w:jc w:val="left"/>
          <w:rFonts w:ascii="Arial" w:hAnsi="Arial" w:cs="Arial"/>
          <w:color w:val="000000"/>
          <w:spacing w:val="5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(but</w:t>
      </w:r>
      <w:r>
        <w:rPr lang="en-US"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excludes</w:t>
      </w:r>
      <w:r>
        <w:rPr lang="en-US" sz="22" baseline="0" dirty="0">
          <w:jc w:val="left"/>
          <w:rFonts w:ascii="Arial" w:hAnsi="Arial" w:cs="Arial"/>
          <w:color w:val="000000"/>
          <w:spacing w:val="6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6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engine,</w:t>
      </w:r>
      <w:r>
        <w:rPr lang="en-US"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transmission</w:t>
      </w:r>
      <w:r>
        <w:rPr lang="en-US"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and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axles); apparatus systems and components; and the aerial device and system.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45" w:lineRule="exact"/>
        <w:ind w:left="1640" w:right="0" w:firstLine="0"/>
      </w:pPr>
      <w:r/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Warrant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 Per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od f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5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r Genera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 Warranty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1640" w:right="157" w:firstLine="0"/>
        <w:jc w:val="both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General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Warranty</w:t>
      </w:r>
      <w:r>
        <w:rPr lang="en-US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is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in</w:t>
      </w:r>
      <w:r>
        <w:rPr lang="en-US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effect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for</w:t>
      </w:r>
      <w:r>
        <w:rPr lang="en-US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Warranty</w:t>
      </w:r>
      <w:r>
        <w:rPr lang="en-US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Period</w:t>
      </w:r>
      <w:r>
        <w:rPr lang="en-US"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that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continues</w:t>
      </w:r>
      <w:r>
        <w:rPr lang="en-US"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until</w:t>
      </w:r>
      <w:r>
        <w:rPr lang="en-US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36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months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from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 date of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delive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y of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new fire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apparatus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to the original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owne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, or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 first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36,000</w:t>
      </w:r>
      <w:r>
        <w:rPr lang="en-US"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ac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ual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miles (or 57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,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900 actual kilometers) from the deli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er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date, whichever occurs first.  At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he time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of purchase, you as the original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purchaser have an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opt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on at an addi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ional cost to extend the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Warranty</w:t>
      </w:r>
      <w:r>
        <w:rPr lang="en-US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Period</w:t>
      </w:r>
      <w:r>
        <w:rPr lang="en-US" sz="22" baseline="0" dirty="0">
          <w:jc w:val="left"/>
          <w:rFonts w:ascii="Arial" w:hAnsi="Arial" w:cs="Arial"/>
          <w:color w:val="000000"/>
          <w:spacing w:val="2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for</w:t>
      </w:r>
      <w:r>
        <w:rPr lang="en-US"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he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General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Warranty</w:t>
      </w:r>
      <w:r>
        <w:rPr lang="en-US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for</w:t>
      </w:r>
      <w:r>
        <w:rPr lang="en-US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additional</w:t>
      </w:r>
      <w:r>
        <w:rPr lang="en-US"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ear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up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to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maximum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period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of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20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yea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 from the delive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y date, 100,000 miles fro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the delive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y date, or 3,000 engine hour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from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 delivery date, whichever occurs firs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.  The General Warranty is not 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alid if the odometer is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disconnected, 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ts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eading has been 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te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ed, 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ileage 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c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annot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be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de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ermined.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40"/>
        </w:tabs>
        <w:spacing w:before="280" w:after="0" w:line="245" w:lineRule="exact"/>
        <w:ind w:left="920" w:right="0" w:firstLine="0"/>
      </w:pPr>
      <w:r/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2.	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Structural Warranty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5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72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9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4" w:lineRule="exact"/>
        <w:ind w:left="920" w:right="155" w:firstLine="0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 Limited Warranty under this Section B(2) (the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 “Structura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 Warrant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”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)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for Covered Parts is limited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to the cab struc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ure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,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body structure, and structural failures of aerials.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45" w:lineRule="exact"/>
        <w:ind w:left="1640" w:right="0" w:firstLine="0"/>
      </w:pPr>
      <w:r/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Warrant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 Per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od f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5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r Cab Structural Warranty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1640" w:right="164" w:firstLine="0"/>
        <w:jc w:val="both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Structural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Warranty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is</w:t>
      </w:r>
      <w:r>
        <w:rPr lang="en-US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in</w:t>
      </w:r>
      <w:r>
        <w:rPr lang="en-US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effect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for</w:t>
      </w:r>
      <w:r>
        <w:rPr lang="en-US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Warranty</w:t>
      </w:r>
      <w:r>
        <w:rPr lang="en-US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Period</w:t>
      </w:r>
      <w:r>
        <w:rPr lang="en-US" sz="22" baseline="0" dirty="0">
          <w:jc w:val="left"/>
          <w:rFonts w:ascii="Arial" w:hAnsi="Arial" w:cs="Arial"/>
          <w:color w:val="000000"/>
          <w:spacing w:val="2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that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continues</w:t>
      </w:r>
      <w:r>
        <w:rPr lang="en-US" sz="22" baseline="0" dirty="0">
          <w:jc w:val="left"/>
          <w:rFonts w:ascii="Arial" w:hAnsi="Arial" w:cs="Arial"/>
          <w:color w:val="000000"/>
          <w:spacing w:val="2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until</w:t>
      </w:r>
      <w:r>
        <w:rPr lang="en-US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10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years</w:t>
      </w:r>
      <w:r>
        <w:rPr lang="en-US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from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 date of deli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ery</w:t>
      </w:r>
      <w:r>
        <w:rPr lang="en-US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of the</w:t>
      </w:r>
      <w:r>
        <w:rPr lang="en-US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completed new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fire apparatus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to the</w:t>
      </w:r>
      <w:r>
        <w:rPr lang="en-US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original purchaser,</w:t>
      </w:r>
      <w:r>
        <w:rPr lang="en-US"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or the</w:t>
      </w:r>
      <w:r>
        <w:rPr lang="en-US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first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100,000</w:t>
      </w:r>
      <w:r>
        <w:rPr lang="en-US"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c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tual</w:t>
      </w:r>
      <w:r>
        <w:rPr lang="en-US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miles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(or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161,290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actual kilometers)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from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deliver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date,</w:t>
      </w:r>
      <w:r>
        <w:rPr lang="en-US"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whichever occurs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first.</w:t>
      </w:r>
      <w:r>
        <w:rPr lang="en-US"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Structural Warranty</w:t>
      </w:r>
      <w:r>
        <w:rPr lang="en-US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is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not</w:t>
      </w:r>
      <w:r>
        <w:rPr lang="en-US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valid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if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odome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er</w:t>
      </w:r>
      <w:r>
        <w:rPr lang="en-US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is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disconnected,</w:t>
      </w:r>
      <w:r>
        <w:rPr lang="en-US"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or</w:t>
      </w:r>
      <w:r>
        <w:rPr lang="en-US"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its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reading</w:t>
      </w:r>
      <w:r>
        <w:rPr lang="en-US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has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been a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te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ed, 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ileage cannot be dete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mined.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40"/>
        </w:tabs>
        <w:spacing w:before="280" w:after="0" w:line="245" w:lineRule="exact"/>
        <w:ind w:left="920" w:right="0" w:firstLine="0"/>
      </w:pPr>
      <w:r/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3.	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Pa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nt Warranty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9" w:after="0" w:line="259" w:lineRule="exact"/>
        <w:ind w:left="920" w:right="155" w:firstLine="0"/>
        <w:jc w:val="both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 Li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ited Warranty under th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 Sect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on B(3) (the “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Pa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nt 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6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rant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”) specificall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covers Paint Defects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on</w:t>
      </w:r>
      <w:r>
        <w:rPr lang="en-US" sz="22" baseline="0" dirty="0">
          <w:jc w:val="left"/>
          <w:rFonts w:ascii="Arial" w:hAnsi="Arial" w:cs="Arial"/>
          <w:color w:val="000000"/>
          <w:spacing w:val="13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pacing w:val="12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cab</w:t>
      </w:r>
      <w:r>
        <w:rPr lang="en-US" sz="22" baseline="0" dirty="0">
          <w:jc w:val="left"/>
          <w:rFonts w:ascii="Arial" w:hAnsi="Arial" w:cs="Arial"/>
          <w:color w:val="000000"/>
          <w:spacing w:val="13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exterior</w:t>
      </w:r>
      <w:r>
        <w:rPr lang="en-US" sz="22" baseline="0" dirty="0">
          <w:jc w:val="left"/>
          <w:rFonts w:ascii="Arial" w:hAnsi="Arial" w:cs="Arial"/>
          <w:color w:val="000000"/>
          <w:spacing w:val="14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finish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,</w:t>
      </w:r>
      <w:r>
        <w:rPr lang="en-US" sz="22" baseline="0" dirty="0">
          <w:jc w:val="left"/>
          <w:rFonts w:ascii="Arial" w:hAnsi="Arial" w:cs="Arial"/>
          <w:color w:val="000000"/>
          <w:spacing w:val="13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apparatus</w:t>
      </w:r>
      <w:r>
        <w:rPr lang="en-US" sz="22" baseline="0" dirty="0">
          <w:jc w:val="left"/>
          <w:rFonts w:ascii="Arial" w:hAnsi="Arial" w:cs="Arial"/>
          <w:color w:val="000000"/>
          <w:spacing w:val="13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body</w:t>
      </w:r>
      <w:r>
        <w:rPr lang="en-US" sz="22" baseline="0" dirty="0">
          <w:jc w:val="left"/>
          <w:rFonts w:ascii="Arial" w:hAnsi="Arial" w:cs="Arial"/>
          <w:color w:val="000000"/>
          <w:spacing w:val="12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panel</w:t>
      </w:r>
      <w:r>
        <w:rPr lang="en-US" sz="22" baseline="0" dirty="0">
          <w:jc w:val="left"/>
          <w:rFonts w:ascii="Arial" w:hAnsi="Arial" w:cs="Arial"/>
          <w:color w:val="000000"/>
          <w:spacing w:val="11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exterior</w:t>
      </w:r>
      <w:r>
        <w:rPr lang="en-US" sz="22" baseline="0" dirty="0">
          <w:jc w:val="left"/>
          <w:rFonts w:ascii="Arial" w:hAnsi="Arial" w:cs="Arial"/>
          <w:color w:val="000000"/>
          <w:spacing w:val="14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finish,</w:t>
      </w:r>
      <w:r>
        <w:rPr lang="en-US" sz="22" baseline="0" dirty="0">
          <w:jc w:val="left"/>
          <w:rFonts w:ascii="Arial" w:hAnsi="Arial" w:cs="Arial"/>
          <w:color w:val="000000"/>
          <w:spacing w:val="11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or</w:t>
      </w:r>
      <w:r>
        <w:rPr lang="en-US" sz="22" baseline="0" dirty="0">
          <w:jc w:val="left"/>
          <w:rFonts w:ascii="Arial" w:hAnsi="Arial" w:cs="Arial"/>
          <w:color w:val="000000"/>
          <w:spacing w:val="13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14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aerial</w:t>
      </w:r>
      <w:r>
        <w:rPr lang="en-US" sz="22" baseline="0" dirty="0">
          <w:jc w:val="left"/>
          <w:rFonts w:ascii="Arial" w:hAnsi="Arial" w:cs="Arial"/>
          <w:color w:val="000000"/>
          <w:spacing w:val="10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ladder</w:t>
      </w:r>
      <w:r>
        <w:rPr lang="en-US" sz="22" baseline="0" dirty="0">
          <w:jc w:val="left"/>
          <w:rFonts w:ascii="Arial" w:hAnsi="Arial" w:cs="Arial"/>
          <w:color w:val="000000"/>
          <w:spacing w:val="11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assembly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manufactured by H</w:t>
      </w:r>
      <w:r>
        <w:rPr lang="en-US" sz="22" baseline="0" dirty="0">
          <w:jc w:val="left"/>
          <w:rFonts w:ascii="Arial" w:hAnsi="Arial" w:cs="Arial"/>
          <w:color w:val="000000"/>
          <w:spacing w:val="-9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E.  A Co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ered Part sha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 be considered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 have “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Pa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nt Defects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” if it is found by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to have</w:t>
      </w:r>
      <w:r>
        <w:rPr lang="en-US"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any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loss of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gloss, color retention,</w:t>
      </w:r>
      <w:r>
        <w:rPr lang="en-US"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cracking, blistering,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bubbling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or flaking</w:t>
      </w:r>
      <w:r>
        <w:rPr lang="en-US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under normal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use</w:t>
      </w:r>
      <w:r>
        <w:rPr lang="en-US"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and</w:t>
      </w:r>
      <w:r>
        <w:rPr lang="en-US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</w:t>
      </w:r>
      <w:r>
        <w:rPr lang="en-US" sz="22" baseline="0" dirty="0">
          <w:jc w:val="left"/>
          <w:rFonts w:ascii="Arial" w:hAnsi="Arial" w:cs="Arial"/>
          <w:color w:val="000000"/>
          <w:spacing w:val="3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normal</w:t>
      </w:r>
      <w:r>
        <w:rPr lang="en-US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maintenance</w:t>
      </w:r>
      <w:r>
        <w:rPr lang="en-US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and</w:t>
      </w:r>
      <w:r>
        <w:rPr lang="en-US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eaning.</w:t>
      </w:r>
      <w:r>
        <w:rPr lang="en-US" sz="22" baseline="0" dirty="0">
          <w:jc w:val="left"/>
          <w:rFonts w:ascii="Arial" w:hAnsi="Arial" w:cs="Arial"/>
          <w:color w:val="000000"/>
          <w:spacing w:val="3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Paint</w:t>
      </w:r>
      <w:r>
        <w:rPr lang="en-US" sz="22" baseline="0" dirty="0">
          <w:jc w:val="left"/>
          <w:rFonts w:ascii="Arial" w:hAnsi="Arial" w:cs="Arial"/>
          <w:color w:val="000000"/>
          <w:spacing w:val="3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Defect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,</w:t>
      </w:r>
      <w:r>
        <w:rPr lang="en-US" sz="22" baseline="0" dirty="0">
          <w:jc w:val="left"/>
          <w:rFonts w:ascii="Arial" w:hAnsi="Arial" w:cs="Arial"/>
          <w:color w:val="000000"/>
          <w:spacing w:val="3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you</w:t>
      </w:r>
      <w:r>
        <w:rPr lang="en-US"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as</w:t>
      </w:r>
      <w:r>
        <w:rPr lang="en-US"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3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original</w:t>
      </w:r>
      <w:r>
        <w:rPr lang="en-US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purchaser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must not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fy H</w:t>
      </w:r>
      <w:r>
        <w:rPr lang="en-US" sz="22" baseline="0" dirty="0">
          <w:jc w:val="left"/>
          <w:rFonts w:ascii="Arial" w:hAnsi="Arial" w:cs="Arial"/>
          <w:color w:val="000000"/>
          <w:spacing w:val="-9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 in writ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ng with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 30 days afte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any c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aimed Pa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nt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D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efe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c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 has appea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ed. 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 the case of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 warranty clai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, the refinish or repair of all non-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arrant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blemishes, if any, shall be negotiated prior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to the warranty refinish or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repair.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45" w:lineRule="exact"/>
        <w:ind w:left="1640" w:right="0" w:firstLine="0"/>
      </w:pPr>
      <w:r/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Warrant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 Per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od f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5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r Paint Warranty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7" w:lineRule="exact"/>
        <w:ind w:left="1640" w:right="158" w:firstLine="0"/>
        <w:jc w:val="both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 Paint Warranty is in effect for a Warranty Period that continues un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il the</w:t>
      </w:r>
      <w:r>
        <w:rPr lang="en-US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period specified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below or the date of the first 36,000 actual miles (or 57,900 actual kilome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er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) fro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the delivery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date.  The Paint Warran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y is no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va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id if the odomete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is disconnected, or its reading has been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alte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ed,</w:t>
      </w:r>
      <w:r>
        <w:rPr lang="en-US" sz="22" baseline="0" dirty="0">
          <w:jc w:val="left"/>
          <w:rFonts w:ascii="Arial" w:hAnsi="Arial" w:cs="Arial"/>
          <w:color w:val="000000"/>
          <w:spacing w:val="5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or</w:t>
      </w:r>
      <w:r>
        <w:rPr lang="en-US" sz="22" baseline="0" dirty="0">
          <w:jc w:val="left"/>
          <w:rFonts w:ascii="Arial" w:hAnsi="Arial" w:cs="Arial"/>
          <w:color w:val="000000"/>
          <w:spacing w:val="5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mileage</w:t>
      </w:r>
      <w:r>
        <w:rPr lang="en-US"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cannot</w:t>
      </w:r>
      <w:r>
        <w:rPr lang="en-US"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be</w:t>
      </w:r>
      <w:r>
        <w:rPr lang="en-US" sz="22" baseline="0" dirty="0">
          <w:jc w:val="left"/>
          <w:rFonts w:ascii="Arial" w:hAnsi="Arial" w:cs="Arial"/>
          <w:color w:val="000000"/>
          <w:spacing w:val="5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dete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mined.</w:t>
      </w:r>
      <w:r>
        <w:rPr lang="en-US" sz="22" baseline="0" dirty="0">
          <w:jc w:val="left"/>
          <w:rFonts w:ascii="Arial" w:hAnsi="Arial" w:cs="Arial"/>
          <w:color w:val="000000"/>
          <w:spacing w:val="5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At</w:t>
      </w:r>
      <w:r>
        <w:rPr lang="en-US" sz="22" baseline="0" dirty="0">
          <w:jc w:val="left"/>
          <w:rFonts w:ascii="Arial" w:hAnsi="Arial" w:cs="Arial"/>
          <w:color w:val="000000"/>
          <w:spacing w:val="5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5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me</w:t>
      </w:r>
      <w:r>
        <w:rPr lang="en-US"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of</w:t>
      </w:r>
      <w:r>
        <w:rPr lang="en-US"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purchase,</w:t>
      </w:r>
      <w:r>
        <w:rPr lang="en-US" sz="22" baseline="0" dirty="0">
          <w:jc w:val="left"/>
          <w:rFonts w:ascii="Arial" w:hAnsi="Arial" w:cs="Arial"/>
          <w:color w:val="000000"/>
          <w:spacing w:val="5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you</w:t>
      </w:r>
      <w:r>
        <w:rPr lang="en-US" sz="22" baseline="0" dirty="0">
          <w:jc w:val="left"/>
          <w:rFonts w:ascii="Arial" w:hAnsi="Arial" w:cs="Arial"/>
          <w:color w:val="000000"/>
          <w:spacing w:val="5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as</w:t>
      </w:r>
      <w:r>
        <w:rPr lang="en-US" sz="22" baseline="0" dirty="0">
          <w:jc w:val="left"/>
          <w:rFonts w:ascii="Arial" w:hAnsi="Arial" w:cs="Arial"/>
          <w:color w:val="000000"/>
          <w:spacing w:val="5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5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original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purchaser</w:t>
      </w:r>
      <w:r>
        <w:rPr lang="en-US"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have</w:t>
      </w:r>
      <w:r>
        <w:rPr lang="en-US" sz="22" baseline="0" dirty="0">
          <w:jc w:val="left"/>
          <w:rFonts w:ascii="Arial" w:hAnsi="Arial" w:cs="Arial"/>
          <w:color w:val="000000"/>
          <w:spacing w:val="5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</w:t>
      </w:r>
      <w:r>
        <w:rPr lang="en-US"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opt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on</w:t>
      </w:r>
      <w:r>
        <w:rPr lang="en-US" sz="22" baseline="0" dirty="0">
          <w:jc w:val="left"/>
          <w:rFonts w:ascii="Arial" w:hAnsi="Arial" w:cs="Arial"/>
          <w:color w:val="000000"/>
          <w:spacing w:val="5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for</w:t>
      </w:r>
      <w:r>
        <w:rPr lang="en-US"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</w:t>
      </w:r>
      <w:r>
        <w:rPr lang="en-US"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extra</w:t>
      </w:r>
      <w:r>
        <w:rPr lang="en-US"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cost</w:t>
      </w:r>
      <w:r>
        <w:rPr lang="en-US" sz="22" baseline="0" dirty="0">
          <w:jc w:val="left"/>
          <w:rFonts w:ascii="Arial" w:hAnsi="Arial" w:cs="Arial"/>
          <w:color w:val="000000"/>
          <w:spacing w:val="5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to</w:t>
      </w:r>
      <w:r>
        <w:rPr lang="en-US" sz="22" baseline="0" dirty="0">
          <w:jc w:val="left"/>
          <w:rFonts w:ascii="Arial" w:hAnsi="Arial" w:cs="Arial"/>
          <w:color w:val="000000"/>
          <w:spacing w:val="5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extend</w:t>
      </w:r>
      <w:r>
        <w:rPr lang="en-US"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5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Warranty</w:t>
      </w:r>
      <w:r>
        <w:rPr lang="en-US"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Period</w:t>
      </w:r>
      <w:r>
        <w:rPr lang="en-US" sz="22" baseline="0" dirty="0">
          <w:jc w:val="left"/>
          <w:rFonts w:ascii="Arial" w:hAnsi="Arial" w:cs="Arial"/>
          <w:color w:val="000000"/>
          <w:spacing w:val="5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for</w:t>
      </w:r>
      <w:r>
        <w:rPr lang="en-US"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5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Paint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Warranty for additional years up to a maximum of 5, 7, or 10 years.  The Paint Warranty only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covers the cost to refinish or repair Paint Defects for the specific defect and at the percentages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set forth below: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tbl>
      <w:tblPr>
        <w:tblStyle w:val="TableGrid"/>
        <w:tblLayout w:type="fixed"/>
        <w:tblpPr w:leftFromText="0" w:rightFromText="0" w:vertAnchor="text" w:horzAnchor="page" w:tblpX="2054" w:tblpY="-270"/>
        <w:tblOverlap w:val="never"/>
        "
        <w:tblW w:w="8116" w:type="dxa"/>
        <w:tblLook w:val="04A0" w:firstRow="1" w:lastRow="0" w:firstColumn="1" w:lastColumn="0" w:noHBand="0" w:noVBand="1"/>
      </w:tblPr>
      <w:tblGrid>
        <w:gridCol w:w="3974"/>
        <w:gridCol w:w="4161"/>
      </w:tblGrid>
      <w:tr>
        <w:trPr>
          <w:trHeight w:hRule="exact" w:val="512"/>
        </w:trPr>
        <w:tc>
          <w:tcPr>
            <w:tcW w:w="39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1" w:line="259" w:lineRule="exact"/>
              <w:ind w:left="715" w:right="233" w:hanging="383"/>
            </w:pPr>
            <w:r/>
            <w:r>
              <w:rPr lang="en-US" sz="22" baseline="0" dirty="0">
                <w:jc w:val="left"/>
                <w:rFonts w:ascii="Arial" w:hAnsi="Arial" w:cs="Arial"/>
                <w:color w:val="000000"/>
                <w:sz w:val="22"/>
                <w:szCs w:val="22"/>
              </w:rPr>
              <w:t>Top Coat</w:t>
            </w:r>
            <w:r>
              <w:rPr lang="en-US" sz="22" baseline="0" dirty="0">
                <w:jc w:val="left"/>
                <w:rFonts w:ascii="Arial" w:hAnsi="Arial" w:cs="Arial"/>
                <w:color w:val="000000"/>
                <w:spacing w:val="-4"/>
                <w:sz w:val="22"/>
                <w:szCs w:val="22"/>
              </w:rPr>
              <w:t> </w:t>
            </w:r>
            <w:r>
              <w:rPr lang="en-US" sz="22" baseline="0" dirty="0">
                <w:jc w:val="left"/>
                <w:rFonts w:ascii="Arial" w:hAnsi="Arial" w:cs="Arial"/>
                <w:color w:val="000000"/>
                <w:sz w:val="22"/>
                <w:szCs w:val="22"/>
              </w:rPr>
              <w:t>and Appea</w:t>
            </w:r>
            <w:r>
              <w:rPr lang="en-US" sz="22" baseline="0" dirty="0">
                <w:jc w:val="left"/>
                <w:rFonts w:ascii="Arial" w:hAnsi="Arial" w:cs="Arial"/>
                <w:color w:val="000000"/>
                <w:spacing w:val="-4"/>
                <w:sz w:val="22"/>
                <w:szCs w:val="22"/>
              </w:rPr>
              <w:t>r</w:t>
            </w:r>
            <w:r>
              <w:rPr lang="en-US" sz="22" baseline="0" dirty="0">
                <w:jc w:val="left"/>
                <w:rFonts w:ascii="Arial" w:hAnsi="Arial" w:cs="Arial"/>
                <w:color w:val="000000"/>
                <w:sz w:val="22"/>
                <w:szCs w:val="22"/>
              </w:rPr>
              <w:t>ance Gloss,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>
              <w:rPr lang="en-US" sz="22" baseline="0" dirty="0">
                <w:jc w:val="left"/>
                <w:rFonts w:ascii="Arial" w:hAnsi="Arial" w:cs="Arial"/>
                <w:color w:val="000000"/>
                <w:sz w:val="22"/>
                <w:szCs w:val="22"/>
              </w:rPr>
              <w:t>Color Retention, C</w:t>
            </w:r>
            <w:r>
              <w:rPr lang="en-US" sz="22" baseline="0" dirty="0">
                <w:jc w:val="left"/>
                <w:rFonts w:ascii="Arial" w:hAnsi="Arial" w:cs="Arial"/>
                <w:color w:val="000000"/>
                <w:spacing w:val="-4"/>
                <w:sz w:val="22"/>
                <w:szCs w:val="22"/>
              </w:rPr>
              <w:t>r</w:t>
            </w:r>
            <w:r>
              <w:rPr lang="en-US" sz="22" baseline="0" dirty="0">
                <w:jc w:val="left"/>
                <w:rFonts w:ascii="Arial" w:hAnsi="Arial" w:cs="Arial"/>
                <w:color w:val="000000"/>
                <w:sz w:val="22"/>
                <w:szCs w:val="22"/>
              </w:rPr>
              <w:t>acking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416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/>
          </w:p>
        </w:tc>
      </w:tr>
      <w:tr>
        <w:trPr>
          <w:trHeight w:hRule="exact" w:val="762"/>
        </w:trPr>
        <w:tc>
          <w:tcPr>
            <w:tcW w:w="397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-390144</wp:posOffset>
                  </wp:positionH>
                  <wp:positionV relativeFrom="paragraph">
                    <wp:posOffset>-333692</wp:posOffset>
                  </wp:positionV>
                  <wp:extent cx="6510425" cy="2099144"/>
                  <wp:effectExtent l="0" t="0" r="0" b="0"/>
                  <wp:wrapNone/>
                  <wp:docPr id="132" name="Freeform 132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914400" y="-333692"/>
                            <a:ext cx="6396125" cy="19848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59" w:lineRule="exact"/>
                                <w:ind w:left="5716" w:right="0" w:hanging="811"/>
                              </w:pP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Coating System, Adhesion, Flaking,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Blistering, Bubbling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3527"/>
                                  <w:tab w:val="left" w:pos="4699"/>
                                  <w:tab w:val="left" w:pos="7670"/>
                                </w:tabs>
                                <w:spacing w:before="9" w:after="0" w:line="259" w:lineRule="exact"/>
                                <w:ind w:left="720" w:right="0" w:firstLine="0"/>
                              </w:pP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 to 72 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sz w:val="22"/>
                                  <w:szCs w:val="22"/>
                                </w:rPr>
                                <w:t>m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onths	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100%	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 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6"/>
                                  <w:sz w:val="22"/>
                                  <w:szCs w:val="22"/>
                                </w:rPr>
                                <w:t>t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o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4"/>
                                  <w:sz w:val="22"/>
                                  <w:szCs w:val="22"/>
                                </w:rPr>
                                <w:t> 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36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4"/>
                                  <w:sz w:val="22"/>
                                  <w:szCs w:val="22"/>
                                </w:rPr>
                                <w:t> 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months	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100%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73 to 120 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sz w:val="22"/>
                                  <w:szCs w:val="22"/>
                                </w:rPr>
                                <w:t>m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onths	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50%	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37 to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7"/>
                                  <w:sz w:val="22"/>
                                  <w:szCs w:val="22"/>
                                </w:rPr>
                                <w:t> 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84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4"/>
                                  <w:sz w:val="22"/>
                                  <w:szCs w:val="22"/>
                                </w:rPr>
                                <w:t> 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months	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50%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7670"/>
                                </w:tabs>
                                <w:spacing w:before="0" w:after="0" w:line="245" w:lineRule="exact"/>
                                <w:ind w:left="4699" w:right="1957" w:firstLine="0"/>
                                <w:jc w:val="right"/>
                              </w:pP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85 to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7"/>
                                  <w:sz w:val="22"/>
                                  <w:szCs w:val="22"/>
                                </w:rPr>
                                <w:t> 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120 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7"/>
                                  <w:sz w:val="22"/>
                                  <w:szCs w:val="22"/>
                                </w:rPr>
                                <w:t>m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on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4"/>
                                  <w:sz w:val="22"/>
                                  <w:szCs w:val="22"/>
                                </w:rPr>
                                <w:t>t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hs	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5"/>
                                  <w:sz w:val="22"/>
                                  <w:szCs w:val="22"/>
                                </w:rPr>
                                <w:t>25%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270" w:after="0" w:line="257" w:lineRule="exact"/>
                                <w:ind w:left="720" w:right="0" w:firstLine="0"/>
                                <w:jc w:val="both"/>
                              </w:pP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Note:   To 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5"/>
                                  <w:sz w:val="22"/>
                                  <w:szCs w:val="22"/>
                                </w:rPr>
                                <w:t>c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larify, the chart above does not extend the Warranty Period for the Paint Warranty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beyond the first 36,000 actual miles (or 57,900 actual kilometers) from the delivery date.  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4"/>
                                  <w:sz w:val="22"/>
                                  <w:szCs w:val="22"/>
                                </w:rPr>
                                <w:t>I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f you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purchase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25"/>
                                  <w:sz w:val="22"/>
                                  <w:szCs w:val="22"/>
                                </w:rPr>
                                <w:t> 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the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28"/>
                                  <w:sz w:val="22"/>
                                  <w:szCs w:val="22"/>
                                </w:rPr>
                                <w:t> 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5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25"/>
                                  <w:sz w:val="22"/>
                                  <w:szCs w:val="22"/>
                                </w:rPr>
                                <w:t> 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yea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4"/>
                                  <w:sz w:val="22"/>
                                  <w:szCs w:val="22"/>
                                </w:rPr>
                                <w:t>r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25"/>
                                  <w:sz w:val="22"/>
                                  <w:szCs w:val="22"/>
                                </w:rPr>
                                <w:t> 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extended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25"/>
                                  <w:sz w:val="22"/>
                                  <w:szCs w:val="22"/>
                                </w:rPr>
                                <w:t> 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Warranty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25"/>
                                  <w:sz w:val="22"/>
                                  <w:szCs w:val="22"/>
                                </w:rPr>
                                <w:t> 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Period,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28"/>
                                  <w:sz w:val="22"/>
                                  <w:szCs w:val="22"/>
                                </w:rPr>
                                <w:t> 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then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24"/>
                                  <w:sz w:val="22"/>
                                  <w:szCs w:val="22"/>
                                </w:rPr>
                                <w:t> 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the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23"/>
                                  <w:sz w:val="22"/>
                                  <w:szCs w:val="22"/>
                                </w:rPr>
                                <w:t> 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cha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4"/>
                                  <w:sz w:val="22"/>
                                  <w:szCs w:val="22"/>
                                </w:rPr>
                                <w:t>r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t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28"/>
                                  <w:sz w:val="22"/>
                                  <w:szCs w:val="22"/>
                                </w:rPr>
                                <w:t> 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above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23"/>
                                  <w:sz w:val="22"/>
                                  <w:szCs w:val="22"/>
                                </w:rPr>
                                <w:t> 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shou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4"/>
                                  <w:sz w:val="22"/>
                                  <w:szCs w:val="22"/>
                                </w:rPr>
                                <w:t>l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d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25"/>
                                  <w:sz w:val="22"/>
                                  <w:szCs w:val="22"/>
                                </w:rPr>
                                <w:t> 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be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30"/>
                                  <w:sz w:val="22"/>
                                  <w:szCs w:val="22"/>
                                </w:rPr>
                                <w:t> 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limited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24"/>
                                  <w:sz w:val="22"/>
                                  <w:szCs w:val="22"/>
                                </w:rPr>
                                <w:t> 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to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24"/>
                                  <w:sz w:val="22"/>
                                  <w:szCs w:val="22"/>
                                </w:rPr>
                                <w:t> 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21"/>
                                  <w:sz w:val="22"/>
                                  <w:szCs w:val="22"/>
                                </w:rPr>
                                <w:t>5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years from the delivery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4"/>
                                  <w:sz w:val="22"/>
                                  <w:szCs w:val="22"/>
                                </w:rPr>
                                <w:t> 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date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4"/>
                                  <w:sz w:val="22"/>
                                  <w:szCs w:val="22"/>
                                </w:rPr>
                                <w:t> 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and there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4"/>
                                  <w:sz w:val="22"/>
                                  <w:szCs w:val="22"/>
                                </w:rPr>
                                <w:t> 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will be no warranty after that date.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720"/>
                                </w:tabs>
                                <w:spacing w:before="280" w:after="0" w:line="245" w:lineRule="exact"/>
                                <w:ind w:left="0" w:right="0" w:firstLine="0"/>
                              </w:pP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4.	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Chass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7"/>
                                  <w:sz w:val="22"/>
                                  <w:szCs w:val="22"/>
                                </w:rPr>
                                <w:t>i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s Frame Ra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4"/>
                                  <w:sz w:val="22"/>
                                  <w:szCs w:val="22"/>
                                </w:rPr>
                                <w:t>il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 Warranty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416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2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0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73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0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9" w:lineRule="exact"/>
        <w:ind w:left="920" w:right="166" w:firstLine="0"/>
        <w:jc w:val="both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 Limited Warranty under this Section B(4) (the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 “Fra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e Warrant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”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5"/>
          <w:sz w:val="22"/>
          <w:szCs w:val="22"/>
        </w:rPr>
        <w:t>)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is li</w:t>
      </w:r>
      <w:r>
        <w:rPr lang="en-US" sz="22" baseline="0" dirty="0">
          <w:jc w:val="left"/>
          <w:rFonts w:ascii="Arial" w:hAnsi="Arial" w:cs="Arial"/>
          <w:color w:val="000000"/>
          <w:spacing w:val="-8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ited to the chassis frame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rail. 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 does not cover suppo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 brackets and hardwa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e, 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u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c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 as those used for fuel tank 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ounting and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cab mounting.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45" w:lineRule="exact"/>
        <w:ind w:left="1640" w:right="0" w:firstLine="0"/>
      </w:pPr>
      <w:r/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Warrant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 Per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od f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5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r Chas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5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s Frame Ra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il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 Warranty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7" w:lineRule="exact"/>
        <w:ind w:left="1640" w:right="163" w:firstLine="0"/>
        <w:jc w:val="both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 Frame Warran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y i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in effect for a Warrant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Period that continues until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he date that is the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expected lifetime of a new vehicle.  For purposes of this Frame Warranty, the expected lifetime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is 20 years fro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the original delivery da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e. This Frame Warranty is not valid if the odometer is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disconnected, 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ts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eading has been 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te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ed, 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ileage 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c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annot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be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de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ermined.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40"/>
        </w:tabs>
        <w:spacing w:before="280" w:after="0" w:line="245" w:lineRule="exact"/>
        <w:ind w:left="920" w:right="0" w:firstLine="0"/>
      </w:pPr>
      <w:r/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5.	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Frame Rai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6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 &amp; Cro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5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6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5"/>
          <w:sz w:val="22"/>
          <w:szCs w:val="22"/>
        </w:rPr>
        <w:t>b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er Corros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on Protect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5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on 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5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arranty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8" w:after="0" w:line="260" w:lineRule="exact"/>
        <w:ind w:left="920" w:right="157" w:firstLine="0"/>
        <w:jc w:val="both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3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Limited</w:t>
      </w:r>
      <w:r>
        <w:rPr lang="en-US" sz="22" baseline="0" dirty="0">
          <w:jc w:val="left"/>
          <w:rFonts w:ascii="Arial" w:hAnsi="Arial" w:cs="Arial"/>
          <w:color w:val="000000"/>
          <w:spacing w:val="7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Warranty</w:t>
      </w:r>
      <w:r>
        <w:rPr lang="en-US" sz="22" baseline="0" dirty="0">
          <w:jc w:val="left"/>
          <w:rFonts w:ascii="Arial" w:hAnsi="Arial" w:cs="Arial"/>
          <w:color w:val="000000"/>
          <w:spacing w:val="4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under</w:t>
      </w:r>
      <w:r>
        <w:rPr lang="en-US" sz="22" baseline="0" dirty="0">
          <w:jc w:val="left"/>
          <w:rFonts w:ascii="Arial" w:hAnsi="Arial" w:cs="Arial"/>
          <w:color w:val="000000"/>
          <w:spacing w:val="3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Section</w:t>
      </w:r>
      <w:r>
        <w:rPr lang="en-US" sz="22" baseline="0" dirty="0">
          <w:jc w:val="left"/>
          <w:rFonts w:ascii="Arial" w:hAnsi="Arial" w:cs="Arial"/>
          <w:color w:val="000000"/>
          <w:spacing w:val="7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B(5)</w:t>
      </w:r>
      <w:r>
        <w:rPr lang="en-US" sz="22" baseline="0" dirty="0">
          <w:jc w:val="left"/>
          <w:rFonts w:ascii="Arial" w:hAnsi="Arial" w:cs="Arial"/>
          <w:color w:val="000000"/>
          <w:spacing w:val="4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of</w:t>
      </w:r>
      <w:r>
        <w:rPr lang="en-US" sz="22" baseline="0" dirty="0">
          <w:jc w:val="left"/>
          <w:rFonts w:ascii="Arial" w:hAnsi="Arial" w:cs="Arial"/>
          <w:color w:val="000000"/>
          <w:spacing w:val="3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this</w:t>
      </w:r>
      <w:r>
        <w:rPr lang="en-US" sz="22" baseline="0" dirty="0">
          <w:jc w:val="left"/>
          <w:rFonts w:ascii="Arial" w:hAnsi="Arial" w:cs="Arial"/>
          <w:color w:val="000000"/>
          <w:spacing w:val="3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Limited</w:t>
      </w:r>
      <w:r>
        <w:rPr lang="en-US" sz="22" baseline="0" dirty="0">
          <w:jc w:val="left"/>
          <w:rFonts w:ascii="Arial" w:hAnsi="Arial" w:cs="Arial"/>
          <w:color w:val="000000"/>
          <w:spacing w:val="7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Warranty</w:t>
      </w:r>
      <w:r>
        <w:rPr lang="en-US" sz="22" baseline="0" dirty="0">
          <w:jc w:val="left"/>
          <w:rFonts w:ascii="Arial" w:hAnsi="Arial" w:cs="Arial"/>
          <w:color w:val="000000"/>
          <w:spacing w:val="4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(the</w:t>
      </w:r>
      <w:r>
        <w:rPr lang="en-US" sz="22" baseline="0" dirty="0">
          <w:jc w:val="left"/>
          <w:rFonts w:ascii="Arial" w:hAnsi="Arial" w:cs="Arial"/>
          <w:color w:val="000000"/>
          <w:spacing w:val="3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“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Corros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5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on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3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2"/>
          <w:sz w:val="22"/>
          <w:szCs w:val="22"/>
        </w:rPr>
        <w:t>Protection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Warrant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”) specially covers galvanized steel corrosion on the chassis frame and crossmembers.  The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Corrosion Protect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on Warranty covers parts and labor to correc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the affected area as set forth below.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Annual inspec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ion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at an autho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ized H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 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erv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ce prov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der must be performed to keep the wa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ranty in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effect.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1" w:after="0" w:line="256" w:lineRule="exact"/>
        <w:ind w:left="920" w:right="157" w:firstLine="0"/>
        <w:jc w:val="both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Upon an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c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aim made under the Corros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on Protect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on Warranty, the affected area 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u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 be inspected,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reviewed</w:t>
      </w:r>
      <w:r>
        <w:rPr lang="en-US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and approved by</w:t>
      </w:r>
      <w:r>
        <w:rPr lang="en-US"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or its</w:t>
      </w:r>
      <w:r>
        <w:rPr lang="en-US"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designated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repair per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onnel or</w:t>
      </w:r>
      <w:r>
        <w:rPr lang="en-US"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facility prior</w:t>
      </w:r>
      <w:r>
        <w:rPr lang="en-US"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to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any work</w:t>
      </w:r>
      <w:r>
        <w:rPr lang="en-US"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being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completed.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Any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authorized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warran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work</w:t>
      </w:r>
      <w:r>
        <w:rPr lang="en-US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shall</w:t>
      </w:r>
      <w:r>
        <w:rPr lang="en-US" sz="22" baseline="0" dirty="0">
          <w:jc w:val="left"/>
          <w:rFonts w:ascii="Arial" w:hAnsi="Arial" w:cs="Arial"/>
          <w:color w:val="000000"/>
          <w:spacing w:val="2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be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performed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only</w:t>
      </w:r>
      <w:r>
        <w:rPr lang="en-US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by</w:t>
      </w:r>
      <w:r>
        <w:rPr lang="en-US" sz="22" baseline="0" dirty="0">
          <w:jc w:val="left"/>
          <w:rFonts w:ascii="Arial" w:hAnsi="Arial" w:cs="Arial"/>
          <w:color w:val="000000"/>
          <w:spacing w:val="2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or</w:t>
      </w:r>
      <w:r>
        <w:rPr lang="en-US"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designated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repair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personnel or facility.  Any repairs completed by an unauthorized repair shop or personnel 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hall cause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this</w:t>
      </w:r>
      <w:r>
        <w:rPr lang="en-US" sz="22" baseline="0" dirty="0">
          <w:jc w:val="left"/>
          <w:rFonts w:ascii="Arial" w:hAnsi="Arial" w:cs="Arial"/>
          <w:color w:val="000000"/>
          <w:spacing w:val="1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C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orro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ion</w:t>
      </w:r>
      <w:r>
        <w:rPr lang="en-US"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Protection</w:t>
      </w:r>
      <w:r>
        <w:rPr lang="en-US" sz="22" baseline="0" dirty="0">
          <w:jc w:val="left"/>
          <w:rFonts w:ascii="Arial" w:hAnsi="Arial" w:cs="Arial"/>
          <w:color w:val="000000"/>
          <w:spacing w:val="2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Warranty</w:t>
      </w:r>
      <w:r>
        <w:rPr lang="en-US"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to</w:t>
      </w:r>
      <w:r>
        <w:rPr lang="en-US" sz="22" baseline="0" dirty="0">
          <w:jc w:val="left"/>
          <w:rFonts w:ascii="Arial" w:hAnsi="Arial" w:cs="Arial"/>
          <w:color w:val="000000"/>
          <w:spacing w:val="1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be</w:t>
      </w:r>
      <w:r>
        <w:rPr lang="en-US" sz="22" baseline="0" dirty="0">
          <w:jc w:val="left"/>
          <w:rFonts w:ascii="Arial" w:hAnsi="Arial" w:cs="Arial"/>
          <w:color w:val="000000"/>
          <w:spacing w:val="1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invalid.</w:t>
      </w:r>
      <w:r>
        <w:rPr lang="en-US"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1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obligations</w:t>
      </w:r>
      <w:r>
        <w:rPr lang="en-US" sz="22" baseline="0" dirty="0">
          <w:jc w:val="left"/>
          <w:rFonts w:ascii="Arial" w:hAnsi="Arial" w:cs="Arial"/>
          <w:color w:val="000000"/>
          <w:spacing w:val="5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of</w:t>
      </w:r>
      <w:r>
        <w:rPr lang="en-US" sz="22" baseline="0" dirty="0">
          <w:jc w:val="left"/>
          <w:rFonts w:ascii="Arial" w:hAnsi="Arial" w:cs="Arial"/>
          <w:color w:val="000000"/>
          <w:spacing w:val="1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under</w:t>
      </w:r>
      <w:r>
        <w:rPr lang="en-US"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this</w:t>
      </w:r>
      <w:r>
        <w:rPr lang="en-US" sz="22" baseline="0" dirty="0">
          <w:jc w:val="left"/>
          <w:rFonts w:ascii="Arial" w:hAnsi="Arial" w:cs="Arial"/>
          <w:color w:val="000000"/>
          <w:spacing w:val="1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Corrosion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Protection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Warranty</w:t>
      </w:r>
      <w:r>
        <w:rPr lang="en-US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are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lim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ted to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cost</w:t>
      </w:r>
      <w:r>
        <w:rPr lang="en-US"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of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bringing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affected area in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compliance</w:t>
      </w:r>
      <w:r>
        <w:rPr lang="en-US"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with</w:t>
      </w:r>
      <w:r>
        <w:rPr lang="en-US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E’s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specifications or of remo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ing any defects in materials or workmanship.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45" w:lineRule="exact"/>
        <w:ind w:left="1640" w:right="0" w:firstLine="0"/>
      </w:pPr>
      <w:r/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Warrant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5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 Per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od f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7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r Corros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6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on Protect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6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on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Warranty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1640" w:right="157" w:firstLine="0"/>
        <w:jc w:val="both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This Corrosion Protect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on Warranty is in effect for the original owner for a Warranty Period that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continues</w:t>
      </w:r>
      <w:r>
        <w:rPr lang="en-US" sz="22" baseline="0" dirty="0">
          <w:jc w:val="left"/>
          <w:rFonts w:ascii="Arial" w:hAnsi="Arial" w:cs="Arial"/>
          <w:color w:val="000000"/>
          <w:spacing w:val="4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until</w:t>
      </w:r>
      <w:r>
        <w:rPr lang="en-US"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20</w:t>
      </w:r>
      <w:r>
        <w:rPr lang="en-US"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years</w:t>
      </w:r>
      <w:r>
        <w:rPr lang="en-US" sz="22" baseline="0" dirty="0">
          <w:jc w:val="left"/>
          <w:rFonts w:ascii="Arial" w:hAnsi="Arial" w:cs="Arial"/>
          <w:color w:val="000000"/>
          <w:spacing w:val="3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from</w:t>
      </w:r>
      <w:r>
        <w:rPr lang="en-US" sz="22" baseline="0" dirty="0">
          <w:jc w:val="left"/>
          <w:rFonts w:ascii="Arial" w:hAnsi="Arial" w:cs="Arial"/>
          <w:color w:val="000000"/>
          <w:spacing w:val="4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4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date</w:t>
      </w:r>
      <w:r>
        <w:rPr lang="en-US"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of</w:t>
      </w:r>
      <w:r>
        <w:rPr lang="en-US"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delivery</w:t>
      </w:r>
      <w:r>
        <w:rPr lang="en-US" sz="22" baseline="0" dirty="0">
          <w:jc w:val="left"/>
          <w:rFonts w:ascii="Arial" w:hAnsi="Arial" w:cs="Arial"/>
          <w:color w:val="000000"/>
          <w:spacing w:val="4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of</w:t>
      </w:r>
      <w:r>
        <w:rPr lang="en-US"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4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new</w:t>
      </w:r>
      <w:r>
        <w:rPr lang="en-US"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fire</w:t>
      </w:r>
      <w:r>
        <w:rPr lang="en-US" sz="22" baseline="0" dirty="0">
          <w:jc w:val="left"/>
          <w:rFonts w:ascii="Arial" w:hAnsi="Arial" w:cs="Arial"/>
          <w:color w:val="000000"/>
          <w:spacing w:val="4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apparatus</w:t>
      </w:r>
      <w:r>
        <w:rPr lang="en-US" sz="22" baseline="0" dirty="0">
          <w:jc w:val="left"/>
          <w:rFonts w:ascii="Arial" w:hAnsi="Arial" w:cs="Arial"/>
          <w:color w:val="000000"/>
          <w:spacing w:val="4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he</w:t>
      </w:r>
      <w:r>
        <w:rPr lang="en-US" sz="22" baseline="0" dirty="0">
          <w:jc w:val="left"/>
          <w:rFonts w:ascii="Arial" w:hAnsi="Arial" w:cs="Arial"/>
          <w:color w:val="000000"/>
          <w:spacing w:val="4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original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owne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40"/>
        </w:tabs>
        <w:spacing w:before="260" w:after="0" w:line="245" w:lineRule="exact"/>
        <w:ind w:left="920" w:right="0" w:firstLine="0"/>
      </w:pPr>
      <w:r/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6.	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Stain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ess Pip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6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ng Warranty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9" w:after="0" w:line="259" w:lineRule="exact"/>
        <w:ind w:left="920" w:right="163" w:firstLine="0"/>
        <w:jc w:val="both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 Limited Warranty under Section B(6) of thi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Limited Warranty (the “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Stain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ess Pip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6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ng Warrant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pacing w:val="-11"/>
          <w:sz w:val="22"/>
          <w:szCs w:val="22"/>
        </w:rPr>
        <w:t>”)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inc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udes Covered Parts that are l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mited to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he stainless steel piping used in the const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uction of the fire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apparatus water/foam plumbing systems.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45" w:lineRule="exact"/>
        <w:ind w:left="1640" w:right="0" w:firstLine="0"/>
      </w:pPr>
      <w:r/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Warrant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 Per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od f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5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r Stain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6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ess Pipi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7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g Warranty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1640" w:right="158" w:firstLine="0"/>
        <w:jc w:val="both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 Stainless Piping Warranty is in</w:t>
      </w:r>
      <w:r>
        <w:rPr lang="en-US"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effect for a Warranty Period that continues until 10 years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from</w:t>
      </w:r>
      <w:r>
        <w:rPr lang="en-US" sz="22" baseline="0" dirty="0">
          <w:jc w:val="left"/>
          <w:rFonts w:ascii="Arial" w:hAnsi="Arial" w:cs="Arial"/>
          <w:color w:val="000000"/>
          <w:spacing w:val="3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he</w:t>
      </w:r>
      <w:r>
        <w:rPr lang="en-US"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original</w:t>
      </w:r>
      <w:r>
        <w:rPr lang="en-US"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delivery</w:t>
      </w:r>
      <w:r>
        <w:rPr lang="en-US"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date,</w:t>
      </w:r>
      <w:r>
        <w:rPr lang="en-US"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or</w:t>
      </w:r>
      <w:r>
        <w:rPr lang="en-US"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he</w:t>
      </w:r>
      <w:r>
        <w:rPr lang="en-US"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first</w:t>
      </w:r>
      <w:r>
        <w:rPr lang="en-US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36,000</w:t>
      </w:r>
      <w:r>
        <w:rPr lang="en-US"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actual</w:t>
      </w:r>
      <w:r>
        <w:rPr lang="en-US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miles</w:t>
      </w:r>
      <w:r>
        <w:rPr lang="en-US"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(or</w:t>
      </w:r>
      <w:r>
        <w:rPr lang="en-US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57,900</w:t>
      </w:r>
      <w:r>
        <w:rPr lang="en-US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actual</w:t>
      </w:r>
      <w:r>
        <w:rPr lang="en-US"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1"/>
          <w:sz w:val="22"/>
          <w:szCs w:val="22"/>
        </w:rPr>
        <w:t>kilometers)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from the delivery date,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hichever occurs first.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40"/>
        </w:tabs>
        <w:spacing w:before="280" w:after="0" w:line="245" w:lineRule="exact"/>
        <w:ind w:left="920" w:right="0" w:firstLine="0"/>
      </w:pPr>
      <w:r/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7.	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Waterway Warranty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6" w:after="0" w:line="263" w:lineRule="exact"/>
        <w:ind w:left="920" w:right="157" w:firstLine="0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 warranty for the waterway component is a pass-through warranty from the original manufacturer.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color w:val="000000"/>
          <w:spacing w:val="-9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 does not prov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de a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arranty for 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he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waterwa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7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74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9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920"/>
        </w:tabs>
        <w:spacing w:before="0" w:after="0" w:line="245" w:lineRule="exact"/>
        <w:ind w:left="200" w:right="0" w:firstLine="0"/>
      </w:pPr>
      <w:r>
        <w:drawing>
          <wp:anchor simplePos="0" relativeHeight="251658248" behindDoc="0" locked="0" layoutInCell="1" allowOverlap="1">
            <wp:simplePos x="0" y="0"/>
            <wp:positionH relativeFrom="page">
              <wp:posOffset>914400</wp:posOffset>
            </wp:positionH>
            <wp:positionV relativeFrom="line">
              <wp:posOffset>132524</wp:posOffset>
            </wp:positionV>
            <wp:extent cx="981455" cy="6096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81455" cy="6096"/>
                    </a:xfrm>
                    <a:custGeom>
                      <a:rect l="l" t="t" r="r" b="b"/>
                      <a:pathLst>
                        <a:path w="981455" h="6096">
                          <a:moveTo>
                            <a:pt x="0" y="6096"/>
                          </a:moveTo>
                          <a:lnTo>
                            <a:pt x="981455" y="6096"/>
                          </a:lnTo>
                          <a:lnTo>
                            <a:pt x="981455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9" behindDoc="0" locked="0" layoutInCell="1" allowOverlap="1">
            <wp:simplePos x="0" y="0"/>
            <wp:positionH relativeFrom="page">
              <wp:posOffset>914400</wp:posOffset>
            </wp:positionH>
            <wp:positionV relativeFrom="line">
              <wp:posOffset>147764</wp:posOffset>
            </wp:positionV>
            <wp:extent cx="981455" cy="6096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81455" cy="6096"/>
                    </a:xfrm>
                    <a:custGeom>
                      <a:rect l="l" t="t" r="r" b="b"/>
                      <a:pathLst>
                        <a:path w="981455" h="6096">
                          <a:moveTo>
                            <a:pt x="0" y="6096"/>
                          </a:moveTo>
                          <a:lnTo>
                            <a:pt x="981455" y="6096"/>
                          </a:lnTo>
                          <a:lnTo>
                            <a:pt x="981455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22" baseline="0" dirty="0">
          <w:jc w:val="left"/>
          <w:rFonts w:ascii="Arial" w:hAnsi="Arial" w:cs="Arial"/>
          <w:b/>
          <w:bCs/>
          <w:u w:val="single"/>
          <w:color w:val="000000"/>
          <w:sz w:val="22"/>
          <w:szCs w:val="22"/>
        </w:rPr>
        <w:t>C.	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EXCL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6"/>
          <w:sz w:val="22"/>
          <w:szCs w:val="22"/>
        </w:rPr>
        <w:t>U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SIO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6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9" w:after="0" w:line="259" w:lineRule="exact"/>
        <w:ind w:left="200" w:right="155" w:firstLine="0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 following exclusions apply to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his Li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ited Warranty.  Additional exclusions may be listed in other Sections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of this Limited Warranty.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40"/>
        </w:tabs>
        <w:spacing w:before="240" w:after="0" w:line="245" w:lineRule="exact"/>
        <w:ind w:left="920" w:right="0" w:firstLine="0"/>
      </w:pPr>
      <w:r/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1.	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General Exclu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si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ons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45" w:lineRule="exact"/>
        <w:ind w:left="920" w:right="0" w:firstLine="0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As to all H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 products,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items not covered by this Limited Warranty include: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00"/>
        </w:tabs>
        <w:spacing w:before="240" w:after="0" w:line="269" w:lineRule="exact"/>
        <w:ind w:left="840" w:right="246" w:firstLine="0"/>
        <w:jc w:val="right"/>
      </w:pPr>
      <w:r/>
      <w:r>
        <w:rPr lang="en-US" sz="22" baseline="0" dirty="0">
          <w:jc w:val="left"/>
          <w:rFonts w:ascii="Symbol" w:hAnsi="Symbol" w:cs="Symbol"/>
          <w:color w:val="000000"/>
          <w:sz w:val="22"/>
          <w:szCs w:val="22"/>
        </w:rPr>
        <w:t>	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Normal</w:t>
      </w:r>
      <w:r>
        <w:rPr lang="en-US"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maintenance activities/items and</w:t>
      </w:r>
      <w:r>
        <w:rPr lang="en-US"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wear parts such</w:t>
      </w:r>
      <w:r>
        <w:rPr lang="en-US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as</w:t>
      </w:r>
      <w:r>
        <w:rPr lang="en-US"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lubrication, batteries,</w:t>
      </w:r>
      <w:r>
        <w:rPr lang="en-US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tires, filter</w:t>
      </w:r>
      <w:r>
        <w:rPr lang="en-US"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and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9" w:lineRule="exact"/>
        <w:ind w:left="1280" w:right="155" w:firstLine="0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oil</w:t>
      </w:r>
      <w:r>
        <w:rPr lang="en-US" sz="22" baseline="0" dirty="0">
          <w:jc w:val="left"/>
          <w:rFonts w:ascii="Arial" w:hAnsi="Arial" w:cs="Arial"/>
          <w:color w:val="000000"/>
          <w:spacing w:val="5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replacement,</w:t>
      </w:r>
      <w:r>
        <w:rPr lang="en-US" sz="22" baseline="0" dirty="0">
          <w:jc w:val="left"/>
          <w:rFonts w:ascii="Arial" w:hAnsi="Arial" w:cs="Arial"/>
          <w:color w:val="000000"/>
          <w:spacing w:val="6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belt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and</w:t>
      </w:r>
      <w:r>
        <w:rPr lang="en-US" sz="22" baseline="0" dirty="0">
          <w:jc w:val="left"/>
          <w:rFonts w:ascii="Arial" w:hAnsi="Arial" w:cs="Arial"/>
          <w:color w:val="000000"/>
          <w:spacing w:val="6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hoses,</w:t>
      </w:r>
      <w:r>
        <w:rPr lang="en-US"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brake</w:t>
      </w:r>
      <w:r>
        <w:rPr lang="en-US" sz="22" baseline="0" dirty="0">
          <w:jc w:val="left"/>
          <w:rFonts w:ascii="Arial" w:hAnsi="Arial" w:cs="Arial"/>
          <w:color w:val="000000"/>
          <w:spacing w:val="6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lining</w:t>
      </w:r>
      <w:r>
        <w:rPr lang="en-US"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and</w:t>
      </w:r>
      <w:r>
        <w:rPr lang="en-US" sz="22" baseline="0" dirty="0">
          <w:jc w:val="left"/>
          <w:rFonts w:ascii="Arial" w:hAnsi="Arial" w:cs="Arial"/>
          <w:color w:val="000000"/>
          <w:spacing w:val="6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adjustment,</w:t>
      </w:r>
      <w:r>
        <w:rPr lang="en-US"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door</w:t>
      </w:r>
      <w:r>
        <w:rPr lang="en-US"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check</w:t>
      </w:r>
      <w:r>
        <w:rPr lang="en-US" sz="22" baseline="0" dirty="0">
          <w:jc w:val="left"/>
          <w:rFonts w:ascii="Arial" w:hAnsi="Arial" w:cs="Arial"/>
          <w:color w:val="000000"/>
          <w:spacing w:val="5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st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ap</w:t>
      </w:r>
      <w:r>
        <w:rPr lang="en-US" sz="22" baseline="0" dirty="0">
          <w:jc w:val="left"/>
          <w:rFonts w:ascii="Arial" w:hAnsi="Arial" w:cs="Arial"/>
          <w:color w:val="000000"/>
          <w:spacing w:val="5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adjustment,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vehicle alignments, electrical a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c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cessories, voltage regulator, flashers, windshield wipers, etc.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0" w:after="0" w:line="259" w:lineRule="exact"/>
        <w:ind w:left="1280" w:right="160" w:hanging="360"/>
        <w:jc w:val="both"/>
      </w:pPr>
      <w:r/>
      <w:r>
        <w:rPr lang="en-US" sz="22" baseline="0" dirty="0">
          <w:jc w:val="left"/>
          <w:rFonts w:ascii="Symbol" w:hAnsi="Symbol" w:cs="Symbol"/>
          <w:color w:val="000000"/>
          <w:sz w:val="22"/>
          <w:szCs w:val="22"/>
        </w:rPr>
        <w:t>	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age caused by, but not limited to, failure to follow the required or reco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mended maintenance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schedule,</w:t>
      </w:r>
      <w:r>
        <w:rPr lang="en-US" sz="22" baseline="0" dirty="0">
          <w:jc w:val="left"/>
          <w:rFonts w:ascii="Arial" w:hAnsi="Arial" w:cs="Arial"/>
          <w:color w:val="000000"/>
          <w:spacing w:val="14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failure</w:t>
      </w:r>
      <w:r>
        <w:rPr lang="en-US" sz="22" baseline="0" dirty="0">
          <w:jc w:val="left"/>
          <w:rFonts w:ascii="Arial" w:hAnsi="Arial" w:cs="Arial"/>
          <w:color w:val="000000"/>
          <w:spacing w:val="13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to</w:t>
      </w:r>
      <w:r>
        <w:rPr lang="en-US" sz="22" baseline="0" dirty="0">
          <w:jc w:val="left"/>
          <w:rFonts w:ascii="Arial" w:hAnsi="Arial" w:cs="Arial"/>
          <w:color w:val="000000"/>
          <w:spacing w:val="13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maintain</w:t>
      </w:r>
      <w:r>
        <w:rPr lang="en-US" sz="22" baseline="0" dirty="0">
          <w:jc w:val="left"/>
          <w:rFonts w:ascii="Arial" w:hAnsi="Arial" w:cs="Arial"/>
          <w:color w:val="000000"/>
          <w:spacing w:val="16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proper</w:t>
      </w:r>
      <w:r>
        <w:rPr lang="en-US" sz="22" baseline="0" dirty="0">
          <w:jc w:val="left"/>
          <w:rFonts w:ascii="Arial" w:hAnsi="Arial" w:cs="Arial"/>
          <w:color w:val="000000"/>
          <w:spacing w:val="12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fluid</w:t>
      </w:r>
      <w:r>
        <w:rPr lang="en-US" sz="22" baseline="0" dirty="0">
          <w:jc w:val="left"/>
          <w:rFonts w:ascii="Arial" w:hAnsi="Arial" w:cs="Arial"/>
          <w:color w:val="000000"/>
          <w:spacing w:val="13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and</w:t>
      </w:r>
      <w:r>
        <w:rPr lang="en-US" sz="22" baseline="0" dirty="0">
          <w:jc w:val="left"/>
          <w:rFonts w:ascii="Arial" w:hAnsi="Arial" w:cs="Arial"/>
          <w:color w:val="000000"/>
          <w:spacing w:val="16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lubricant</w:t>
      </w:r>
      <w:r>
        <w:rPr lang="en-US" sz="22" baseline="0" dirty="0">
          <w:jc w:val="left"/>
          <w:rFonts w:ascii="Arial" w:hAnsi="Arial" w:cs="Arial"/>
          <w:color w:val="000000"/>
          <w:spacing w:val="13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levels,</w:t>
      </w:r>
      <w:r>
        <w:rPr lang="en-US" sz="22" baseline="0" dirty="0">
          <w:jc w:val="left"/>
          <w:rFonts w:ascii="Arial" w:hAnsi="Arial" w:cs="Arial"/>
          <w:color w:val="000000"/>
          <w:spacing w:val="13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failure</w:t>
      </w:r>
      <w:r>
        <w:rPr lang="en-US" sz="22" baseline="0" dirty="0">
          <w:jc w:val="left"/>
          <w:rFonts w:ascii="Arial" w:hAnsi="Arial" w:cs="Arial"/>
          <w:color w:val="000000"/>
          <w:spacing w:val="15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to</w:t>
      </w:r>
      <w:r>
        <w:rPr lang="en-US" sz="22" baseline="0" dirty="0">
          <w:jc w:val="left"/>
          <w:rFonts w:ascii="Arial" w:hAnsi="Arial" w:cs="Arial"/>
          <w:color w:val="000000"/>
          <w:spacing w:val="13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ensure</w:t>
      </w:r>
      <w:r>
        <w:rPr lang="en-US" sz="22" baseline="0" dirty="0">
          <w:jc w:val="left"/>
          <w:rFonts w:ascii="Arial" w:hAnsi="Arial" w:cs="Arial"/>
          <w:color w:val="000000"/>
          <w:spacing w:val="15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operating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parameters are maintained and failure to follow operating instructions.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0" w:after="0" w:line="256" w:lineRule="exact"/>
        <w:ind w:left="1280" w:right="163" w:hanging="360"/>
        <w:jc w:val="both"/>
      </w:pPr>
      <w:r/>
      <w:r>
        <w:rPr lang="en-US" sz="22" baseline="0" dirty="0">
          <w:jc w:val="left"/>
          <w:rFonts w:ascii="Symbol" w:hAnsi="Symbol" w:cs="Symbol"/>
          <w:color w:val="000000"/>
          <w:sz w:val="22"/>
          <w:szCs w:val="22"/>
        </w:rPr>
        <w:t>	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Damage</w:t>
      </w:r>
      <w:r>
        <w:rPr lang="en-US"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caused</w:t>
      </w:r>
      <w:r>
        <w:rPr lang="en-US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by,</w:t>
      </w:r>
      <w:r>
        <w:rPr lang="en-US"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but</w:t>
      </w:r>
      <w:r>
        <w:rPr lang="en-US"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not</w:t>
      </w:r>
      <w:r>
        <w:rPr lang="en-US"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lim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ted</w:t>
      </w:r>
      <w:r>
        <w:rPr lang="en-US"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to,</w:t>
      </w:r>
      <w:r>
        <w:rPr lang="en-US"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misuse,</w:t>
      </w:r>
      <w:r>
        <w:rPr lang="en-US"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abuse</w:t>
      </w:r>
      <w:r>
        <w:rPr lang="en-US"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or</w:t>
      </w:r>
      <w:r>
        <w:rPr lang="en-US"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neglect</w:t>
      </w:r>
      <w:r>
        <w:rPr lang="en-US"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(e.g.</w:t>
      </w:r>
      <w:r>
        <w:rPr lang="en-US"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overloading,</w:t>
      </w:r>
      <w:r>
        <w:rPr lang="en-US"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dri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ing</w:t>
      </w:r>
      <w:r>
        <w:rPr lang="en-US"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over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cu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bs, or exposure to corros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ve, inc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uding but not limited to 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alt and/o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ac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dic exposu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e, or flooded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environments).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0" w:after="0" w:line="269" w:lineRule="exact"/>
        <w:ind w:left="920" w:right="0" w:firstLine="0"/>
      </w:pPr>
      <w:r/>
      <w:r>
        <w:rPr lang="en-US" sz="22" baseline="0" dirty="0">
          <w:jc w:val="left"/>
          <w:rFonts w:ascii="Symbol" w:hAnsi="Symbol" w:cs="Symbol"/>
          <w:color w:val="000000"/>
          <w:sz w:val="22"/>
          <w:szCs w:val="22"/>
        </w:rPr>
        <w:t>	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age that a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ises out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ide of nor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al use.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00"/>
        </w:tabs>
        <w:spacing w:before="0" w:after="0" w:line="269" w:lineRule="exact"/>
        <w:ind w:left="840" w:right="244" w:firstLine="0"/>
        <w:jc w:val="right"/>
      </w:pPr>
      <w:r/>
      <w:r>
        <w:rPr lang="en-US" sz="22" baseline="0" dirty="0">
          <w:jc w:val="left"/>
          <w:rFonts w:ascii="Symbol" w:hAnsi="Symbol" w:cs="Symbol"/>
          <w:color w:val="000000"/>
          <w:sz w:val="22"/>
          <w:szCs w:val="22"/>
        </w:rPr>
        <w:t>	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Damage caused by collision, fire, theft, vandalism, civil unrest, acts of terrorism, acts of war, acts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1280" w:right="0" w:firstLine="0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of God, or similar casualtie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00"/>
        </w:tabs>
        <w:spacing w:before="0" w:after="0" w:line="269" w:lineRule="exact"/>
        <w:ind w:left="840" w:right="256" w:firstLine="0"/>
        <w:jc w:val="right"/>
      </w:pPr>
      <w:r/>
      <w:r>
        <w:rPr lang="en-US" sz="22" baseline="0" dirty="0">
          <w:jc w:val="left"/>
          <w:rFonts w:ascii="Symbol" w:hAnsi="Symbol" w:cs="Symbol"/>
          <w:color w:val="000000"/>
          <w:sz w:val="22"/>
          <w:szCs w:val="22"/>
        </w:rPr>
        <w:t>	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age or defects w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 respect to Co</w:t>
      </w:r>
      <w:r>
        <w:rPr lang="en-US" sz="22" baseline="0" dirty="0">
          <w:jc w:val="left"/>
          <w:rFonts w:ascii="Arial" w:hAnsi="Arial" w:cs="Arial"/>
          <w:color w:val="000000"/>
          <w:spacing w:val="-8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ered Parts in a veh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 that is leased or rented to a se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c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ond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1280" w:right="0" w:firstLine="0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party for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c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ompensation.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00"/>
        </w:tabs>
        <w:spacing w:before="0" w:after="0" w:line="269" w:lineRule="exact"/>
        <w:ind w:left="840" w:right="245" w:firstLine="0"/>
        <w:jc w:val="right"/>
      </w:pPr>
      <w:r/>
      <w:r>
        <w:rPr lang="en-US" sz="22" baseline="0" dirty="0">
          <w:jc w:val="left"/>
          <w:rFonts w:ascii="Symbol" w:hAnsi="Symbol" w:cs="Symbol"/>
          <w:color w:val="000000"/>
          <w:sz w:val="22"/>
          <w:szCs w:val="22"/>
        </w:rPr>
        <w:t>	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ncidental</w:t>
      </w:r>
      <w:r>
        <w:rPr lang="en-US"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expenses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such</w:t>
      </w:r>
      <w:r>
        <w:rPr lang="en-US"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as,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but</w:t>
      </w:r>
      <w:r>
        <w:rPr lang="en-US"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not</w:t>
      </w:r>
      <w:r>
        <w:rPr lang="en-US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lim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ted</w:t>
      </w:r>
      <w:r>
        <w:rPr lang="en-US"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to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loss</w:t>
      </w:r>
      <w:r>
        <w:rPr lang="en-US"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of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use,</w:t>
      </w:r>
      <w:r>
        <w:rPr lang="en-US"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inconvenience,</w:t>
      </w:r>
      <w:r>
        <w:rPr lang="en-US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loss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of</w:t>
      </w:r>
      <w:r>
        <w:rPr lang="en-US"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time,</w:t>
      </w:r>
      <w:r>
        <w:rPr lang="en-US" sz="22" baseline="0" dirty="0">
          <w:jc w:val="left"/>
          <w:rFonts w:ascii="Arial" w:hAnsi="Arial" w:cs="Arial"/>
          <w:color w:val="000000"/>
          <w:spacing w:val="2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vehicle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1280" w:right="0" w:firstLine="0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renta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, tow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ng,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odging o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t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ave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co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ts, etc.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00"/>
        </w:tabs>
        <w:spacing w:before="0" w:after="0" w:line="269" w:lineRule="exact"/>
        <w:ind w:left="840" w:right="246" w:firstLine="0"/>
        <w:jc w:val="right"/>
      </w:pPr>
      <w:r/>
      <w:r>
        <w:rPr lang="en-US" sz="22" baseline="0" dirty="0">
          <w:jc w:val="left"/>
          <w:rFonts w:ascii="Symbol" w:hAnsi="Symbol" w:cs="Symbol"/>
          <w:color w:val="000000"/>
          <w:sz w:val="22"/>
          <w:szCs w:val="22"/>
        </w:rPr>
        <w:t>	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Additions</w:t>
      </w:r>
      <w:r>
        <w:rPr lang="en-US" sz="22" baseline="0" dirty="0">
          <w:jc w:val="left"/>
          <w:rFonts w:ascii="Arial" w:hAnsi="Arial" w:cs="Arial"/>
          <w:color w:val="000000"/>
          <w:spacing w:val="5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or</w:t>
      </w:r>
      <w:r>
        <w:rPr lang="en-US" sz="22" baseline="0" dirty="0">
          <w:jc w:val="left"/>
          <w:rFonts w:ascii="Arial" w:hAnsi="Arial" w:cs="Arial"/>
          <w:color w:val="000000"/>
          <w:spacing w:val="5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accessions</w:t>
      </w:r>
      <w:r>
        <w:rPr lang="en-US" sz="22" baseline="0" dirty="0">
          <w:jc w:val="left"/>
          <w:rFonts w:ascii="Arial" w:hAnsi="Arial" w:cs="Arial"/>
          <w:color w:val="000000"/>
          <w:spacing w:val="4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not</w:t>
      </w:r>
      <w:r>
        <w:rPr lang="en-US" sz="22" baseline="0" dirty="0">
          <w:jc w:val="left"/>
          <w:rFonts w:ascii="Arial" w:hAnsi="Arial" w:cs="Arial"/>
          <w:color w:val="000000"/>
          <w:spacing w:val="5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originally</w:t>
      </w:r>
      <w:r>
        <w:rPr lang="en-US" sz="22" baseline="0" dirty="0">
          <w:jc w:val="left"/>
          <w:rFonts w:ascii="Arial" w:hAnsi="Arial" w:cs="Arial"/>
          <w:color w:val="000000"/>
          <w:spacing w:val="5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installed</w:t>
      </w:r>
      <w:r>
        <w:rPr lang="en-US" sz="22" baseline="0" dirty="0">
          <w:jc w:val="left"/>
          <w:rFonts w:ascii="Arial" w:hAnsi="Arial" w:cs="Arial"/>
          <w:color w:val="000000"/>
          <w:spacing w:val="4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by</w:t>
      </w:r>
      <w:r>
        <w:rPr lang="en-US" sz="22" baseline="0" dirty="0">
          <w:jc w:val="left"/>
          <w:rFonts w:ascii="Arial" w:hAnsi="Arial" w:cs="Arial"/>
          <w:color w:val="000000"/>
          <w:spacing w:val="5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E,</w:t>
      </w:r>
      <w:r>
        <w:rPr lang="en-US" sz="22" baseline="0" dirty="0">
          <w:jc w:val="left"/>
          <w:rFonts w:ascii="Arial" w:hAnsi="Arial" w:cs="Arial"/>
          <w:color w:val="000000"/>
          <w:spacing w:val="4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including</w:t>
      </w:r>
      <w:r>
        <w:rPr lang="en-US" sz="22" baseline="0" dirty="0">
          <w:jc w:val="left"/>
          <w:rFonts w:ascii="Arial" w:hAnsi="Arial" w:cs="Arial"/>
          <w:color w:val="000000"/>
          <w:spacing w:val="5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ancillary</w:t>
      </w:r>
      <w:r>
        <w:rPr lang="en-US" sz="22" baseline="0" dirty="0">
          <w:jc w:val="left"/>
          <w:rFonts w:ascii="Arial" w:hAnsi="Arial" w:cs="Arial"/>
          <w:color w:val="000000"/>
          <w:spacing w:val="4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equipment</w:t>
      </w:r>
      <w:r>
        <w:rPr lang="en-US" sz="22" baseline="0" dirty="0">
          <w:jc w:val="left"/>
          <w:rFonts w:ascii="Arial" w:hAnsi="Arial" w:cs="Arial"/>
          <w:color w:val="000000"/>
          <w:spacing w:val="5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used</w:t>
      </w:r>
      <w:r>
        <w:rPr lang="en-US" sz="22" baseline="0" dirty="0">
          <w:jc w:val="left"/>
          <w:rFonts w:ascii="Arial" w:hAnsi="Arial" w:cs="Arial"/>
          <w:color w:val="000000"/>
          <w:spacing w:val="5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10"/>
          <w:sz w:val="22"/>
          <w:szCs w:val="22"/>
        </w:rPr>
        <w:t>in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1280" w:right="0" w:firstLine="0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firefighting, and any problems resulting from such additions or accessions.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00"/>
        </w:tabs>
        <w:spacing w:before="0" w:after="0" w:line="269" w:lineRule="exact"/>
        <w:ind w:left="840" w:right="245" w:firstLine="0"/>
        <w:jc w:val="right"/>
      </w:pPr>
      <w:r/>
      <w:r>
        <w:rPr lang="en-US" sz="22" baseline="0" dirty="0">
          <w:jc w:val="left"/>
          <w:rFonts w:ascii="Symbol" w:hAnsi="Symbol" w:cs="Symbol"/>
          <w:color w:val="000000"/>
          <w:sz w:val="22"/>
          <w:szCs w:val="22"/>
        </w:rPr>
        <w:t>	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nstallation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of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any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“aftermarket” devices</w:t>
      </w:r>
      <w:r>
        <w:rPr lang="en-US"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or</w:t>
      </w:r>
      <w:r>
        <w:rPr lang="en-US"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modification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of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existing</w:t>
      </w:r>
      <w:r>
        <w:rPr lang="en-US"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system or</w:t>
      </w:r>
      <w:r>
        <w:rPr lang="en-US"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1"/>
          <w:sz w:val="22"/>
          <w:szCs w:val="22"/>
        </w:rPr>
        <w:t>component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9" w:lineRule="exact"/>
        <w:ind w:left="1280" w:right="155" w:firstLine="0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originally</w:t>
      </w:r>
      <w:r>
        <w:rPr lang="en-US" sz="22" baseline="0" dirty="0">
          <w:jc w:val="left"/>
          <w:rFonts w:ascii="Arial" w:hAnsi="Arial" w:cs="Arial"/>
          <w:color w:val="000000"/>
          <w:spacing w:val="6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installed</w:t>
      </w:r>
      <w:r>
        <w:rPr lang="en-US" sz="22" baseline="0" dirty="0">
          <w:jc w:val="left"/>
          <w:rFonts w:ascii="Arial" w:hAnsi="Arial" w:cs="Arial"/>
          <w:color w:val="000000"/>
          <w:spacing w:val="3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by</w:t>
      </w:r>
      <w:r>
        <w:rPr lang="en-US" sz="22" baseline="0" dirty="0">
          <w:jc w:val="left"/>
          <w:rFonts w:ascii="Arial" w:hAnsi="Arial" w:cs="Arial"/>
          <w:color w:val="000000"/>
          <w:spacing w:val="7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ME</w:t>
      </w:r>
      <w:r>
        <w:rPr lang="en-US" sz="22" baseline="0" dirty="0">
          <w:jc w:val="left"/>
          <w:rFonts w:ascii="Arial" w:hAnsi="Arial" w:cs="Arial"/>
          <w:color w:val="000000"/>
          <w:spacing w:val="4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without</w:t>
      </w:r>
      <w:r>
        <w:rPr lang="en-US" sz="22" baseline="0" dirty="0">
          <w:jc w:val="left"/>
          <w:rFonts w:ascii="Arial" w:hAnsi="Arial" w:cs="Arial"/>
          <w:color w:val="000000"/>
          <w:spacing w:val="3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E’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pacing w:val="6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prior</w:t>
      </w:r>
      <w:r>
        <w:rPr lang="en-US" sz="22" baseline="0" dirty="0">
          <w:jc w:val="left"/>
          <w:rFonts w:ascii="Arial" w:hAnsi="Arial" w:cs="Arial"/>
          <w:color w:val="000000"/>
          <w:spacing w:val="6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expre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pacing w:val="6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written</w:t>
      </w:r>
      <w:r>
        <w:rPr lang="en-US" sz="22" baseline="0" dirty="0">
          <w:jc w:val="left"/>
          <w:rFonts w:ascii="Arial" w:hAnsi="Arial" w:cs="Arial"/>
          <w:color w:val="000000"/>
          <w:spacing w:val="3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approval</w:t>
      </w:r>
      <w:r>
        <w:rPr lang="en-US" sz="22" baseline="0" dirty="0">
          <w:jc w:val="left"/>
          <w:rFonts w:ascii="Arial" w:hAnsi="Arial" w:cs="Arial"/>
          <w:color w:val="000000"/>
          <w:spacing w:val="7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and</w:t>
      </w:r>
      <w:r>
        <w:rPr lang="en-US" sz="22" baseline="0" dirty="0">
          <w:jc w:val="left"/>
          <w:rFonts w:ascii="Arial" w:hAnsi="Arial" w:cs="Arial"/>
          <w:color w:val="000000"/>
          <w:spacing w:val="5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any</w:t>
      </w:r>
      <w:r>
        <w:rPr lang="en-US" sz="22" baseline="0" dirty="0">
          <w:jc w:val="left"/>
          <w:rFonts w:ascii="Arial" w:hAnsi="Arial" w:cs="Arial"/>
          <w:color w:val="000000"/>
          <w:spacing w:val="5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problems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resulting from such installat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on or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modification.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00"/>
        </w:tabs>
        <w:spacing w:before="0" w:after="0" w:line="269" w:lineRule="exact"/>
        <w:ind w:left="840" w:right="238" w:firstLine="0"/>
        <w:jc w:val="right"/>
      </w:pPr>
      <w:r/>
      <w:r>
        <w:rPr lang="en-US" sz="22" baseline="0" dirty="0">
          <w:jc w:val="left"/>
          <w:rFonts w:ascii="Symbol" w:hAnsi="Symbol" w:cs="Symbol"/>
          <w:color w:val="000000"/>
          <w:sz w:val="22"/>
          <w:szCs w:val="22"/>
        </w:rPr>
        <w:t>	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ered</w:t>
      </w:r>
      <w:r>
        <w:rPr lang="en-US" sz="22" baseline="0" dirty="0">
          <w:jc w:val="left"/>
          <w:rFonts w:ascii="Arial" w:hAnsi="Arial" w:cs="Arial"/>
          <w:color w:val="000000"/>
          <w:spacing w:val="5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Parts</w:t>
      </w:r>
      <w:r>
        <w:rPr lang="en-US"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that</w:t>
      </w:r>
      <w:r>
        <w:rPr lang="en-US" sz="22" baseline="0" dirty="0">
          <w:jc w:val="left"/>
          <w:rFonts w:ascii="Arial" w:hAnsi="Arial" w:cs="Arial"/>
          <w:color w:val="000000"/>
          <w:spacing w:val="5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have</w:t>
      </w:r>
      <w:r>
        <w:rPr lang="en-US" sz="22" baseline="0" dirty="0">
          <w:jc w:val="left"/>
          <w:rFonts w:ascii="Arial" w:hAnsi="Arial" w:cs="Arial"/>
          <w:color w:val="000000"/>
          <w:spacing w:val="5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been</w:t>
      </w:r>
      <w:r>
        <w:rPr lang="en-US" sz="22" baseline="0" dirty="0">
          <w:jc w:val="left"/>
          <w:rFonts w:ascii="Arial" w:hAnsi="Arial" w:cs="Arial"/>
          <w:color w:val="000000"/>
          <w:spacing w:val="5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</w:t>
      </w:r>
      <w:r>
        <w:rPr lang="en-US" sz="22" baseline="0" dirty="0">
          <w:jc w:val="left"/>
          <w:rFonts w:ascii="Arial" w:hAnsi="Arial" w:cs="Arial"/>
          <w:color w:val="000000"/>
          <w:spacing w:val="5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by</w:t>
      </w:r>
      <w:r>
        <w:rPr lang="en-US" sz="22" baseline="0" dirty="0">
          <w:jc w:val="left"/>
          <w:rFonts w:ascii="Arial" w:hAnsi="Arial" w:cs="Arial"/>
          <w:color w:val="000000"/>
          <w:spacing w:val="5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</w:t>
      </w:r>
      <w:r>
        <w:rPr lang="en-US" sz="22" baseline="0" dirty="0">
          <w:jc w:val="left"/>
          <w:rFonts w:ascii="Arial" w:hAnsi="Arial" w:cs="Arial"/>
          <w:color w:val="000000"/>
          <w:spacing w:val="5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owne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her</w:t>
      </w:r>
      <w:r>
        <w:rPr lang="en-US" sz="22" baseline="0" dirty="0">
          <w:jc w:val="left"/>
          <w:rFonts w:ascii="Arial" w:hAnsi="Arial" w:cs="Arial"/>
          <w:color w:val="000000"/>
          <w:spacing w:val="5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than</w:t>
      </w:r>
      <w:r>
        <w:rPr lang="en-US" sz="22" baseline="0" dirty="0">
          <w:jc w:val="left"/>
          <w:rFonts w:ascii="Arial" w:hAnsi="Arial" w:cs="Arial"/>
          <w:color w:val="000000"/>
          <w:spacing w:val="5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color w:val="000000"/>
          <w:spacing w:val="-9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before</w:t>
      </w:r>
      <w:r>
        <w:rPr lang="en-US" sz="22" baseline="0" dirty="0">
          <w:jc w:val="left"/>
          <w:rFonts w:ascii="Arial" w:hAnsi="Arial" w:cs="Arial"/>
          <w:color w:val="000000"/>
          <w:spacing w:val="5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5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ered</w:t>
      </w:r>
      <w:r>
        <w:rPr lang="en-US" sz="22" baseline="0" dirty="0">
          <w:jc w:val="left"/>
          <w:rFonts w:ascii="Arial" w:hAnsi="Arial" w:cs="Arial"/>
          <w:color w:val="000000"/>
          <w:spacing w:val="5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Parts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1280" w:right="0" w:firstLine="0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beco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 a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c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omplete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ehic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0" w:after="0" w:line="269" w:lineRule="exact"/>
        <w:ind w:left="920" w:right="0" w:firstLine="0"/>
      </w:pPr>
      <w:r/>
      <w:r>
        <w:rPr lang="en-US" sz="22" baseline="0" dirty="0">
          <w:jc w:val="left"/>
          <w:rFonts w:ascii="Symbol" w:hAnsi="Symbol" w:cs="Symbol"/>
          <w:color w:val="000000"/>
          <w:sz w:val="22"/>
          <w:szCs w:val="22"/>
        </w:rPr>
        <w:t>	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Any alteration of a Covered Part not authorized in writing by H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 prior to alteration.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0" w:after="0" w:line="269" w:lineRule="exact"/>
        <w:ind w:left="920" w:right="0" w:firstLine="0"/>
      </w:pPr>
      <w:r/>
      <w:r>
        <w:rPr lang="en-US" sz="22" baseline="0" dirty="0">
          <w:jc w:val="left"/>
          <w:rFonts w:ascii="Symbol" w:hAnsi="Symbol" w:cs="Symbol"/>
          <w:color w:val="000000"/>
          <w:sz w:val="22"/>
          <w:szCs w:val="22"/>
        </w:rPr>
        <w:t>	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Other specific exclusions listed in each part in this book.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40"/>
        </w:tabs>
        <w:spacing w:before="260" w:after="0" w:line="245" w:lineRule="exact"/>
        <w:ind w:left="920" w:right="0" w:firstLine="0"/>
      </w:pPr>
      <w:r/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2.	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Exclu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si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ons for General Warra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5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ty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45" w:lineRule="exact"/>
        <w:ind w:left="920" w:right="0" w:firstLine="0"/>
      </w:pPr>
      <w:r/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tems not covered by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he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General Warranty in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c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lude: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00"/>
        </w:tabs>
        <w:spacing w:before="240" w:after="0" w:line="269" w:lineRule="exact"/>
        <w:ind w:left="840" w:right="248" w:firstLine="0"/>
        <w:jc w:val="right"/>
      </w:pPr>
      <w:r/>
      <w:r>
        <w:rPr lang="en-US" sz="22" baseline="0" dirty="0">
          <w:jc w:val="left"/>
          <w:rFonts w:ascii="Symbol" w:hAnsi="Symbol" w:cs="Symbol"/>
          <w:color w:val="000000"/>
          <w:sz w:val="22"/>
          <w:szCs w:val="22"/>
        </w:rPr>
        <w:t>	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frame, cab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structure, body</w:t>
      </w:r>
      <w:r>
        <w:rPr lang="en-US"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structure, aerial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structure,</w:t>
      </w:r>
      <w:r>
        <w:rPr lang="en-US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tainless</w:t>
      </w:r>
      <w:r>
        <w:rPr lang="en-US"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piping,</w:t>
      </w:r>
      <w:r>
        <w:rPr lang="en-US"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and</w:t>
      </w:r>
      <w:r>
        <w:rPr lang="en-US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paint, but</w:t>
      </w:r>
      <w:r>
        <w:rPr lang="en-US"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each</w:t>
      </w:r>
      <w:r>
        <w:rPr lang="en-US"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10"/>
          <w:sz w:val="22"/>
          <w:szCs w:val="22"/>
        </w:rPr>
        <w:t>is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1280" w:right="0" w:firstLine="0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covered by specific 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arranty terms as defined in their individual warranties.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00"/>
        </w:tabs>
        <w:spacing w:before="0" w:after="0" w:line="269" w:lineRule="exact"/>
        <w:ind w:left="840" w:right="245" w:firstLine="0"/>
        <w:jc w:val="right"/>
      </w:pPr>
      <w:r/>
      <w:r>
        <w:rPr lang="en-US" sz="22" baseline="0" dirty="0">
          <w:jc w:val="left"/>
          <w:rFonts w:ascii="Symbol" w:hAnsi="Symbol" w:cs="Symbol"/>
          <w:color w:val="000000"/>
          <w:sz w:val="22"/>
          <w:szCs w:val="22"/>
        </w:rPr>
        <w:t>	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 engine, t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ans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ission, ax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es or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ponents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added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 the chass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 by anothe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party; howe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er,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9" w:lineRule="exact"/>
        <w:ind w:left="1280" w:right="155" w:firstLine="0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 engine, tran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mission, axle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and/o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co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ponents added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 the chassis by anothe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party 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ay be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covered by warrant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es is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ued 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 you fro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the respect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ve co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ponent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anufacturers.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0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75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8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0" w:after="0" w:line="269" w:lineRule="exact"/>
        <w:ind w:left="920" w:right="0" w:firstLine="0"/>
      </w:pPr>
      <w:r/>
      <w:r>
        <w:rPr lang="en-US" sz="22" baseline="0" dirty="0">
          <w:jc w:val="left"/>
          <w:rFonts w:ascii="Symbol" w:hAnsi="Symbol" w:cs="Symbol"/>
          <w:color w:val="000000"/>
          <w:sz w:val="22"/>
          <w:szCs w:val="22"/>
        </w:rPr>
        <w:t>	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 co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ponents added to the apparatus by anothe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party; howe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er, these ite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 may be covered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1280" w:right="0" w:firstLine="0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by warranties issued to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you from the respective component manufacturers.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40"/>
        </w:tabs>
        <w:spacing w:before="280" w:after="0" w:line="245" w:lineRule="exact"/>
        <w:ind w:left="920" w:right="0" w:firstLine="0"/>
      </w:pPr>
      <w:r/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3.	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Exclu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si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ons for Structu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6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5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arranty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45" w:lineRule="exact"/>
        <w:ind w:left="920" w:right="0" w:firstLine="0"/>
      </w:pPr>
      <w:r/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tems not covered by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he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Structural Warranty include: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240" w:after="0" w:line="269" w:lineRule="exact"/>
        <w:ind w:left="920" w:right="0" w:firstLine="0"/>
      </w:pPr>
      <w:r/>
      <w:r>
        <w:rPr lang="en-US" sz="22" baseline="0" dirty="0">
          <w:jc w:val="left"/>
          <w:rFonts w:ascii="Symbol" w:hAnsi="Symbol" w:cs="Symbol"/>
          <w:color w:val="000000"/>
          <w:sz w:val="22"/>
          <w:szCs w:val="22"/>
        </w:rPr>
        <w:t>	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All hardware, seats, me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c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hanical items, electrical items and paint finishes.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0" w:after="0" w:line="269" w:lineRule="exact"/>
        <w:ind w:left="920" w:right="0" w:firstLine="0"/>
      </w:pPr>
      <w:r/>
      <w:r>
        <w:rPr lang="en-US" sz="22" baseline="0" dirty="0">
          <w:jc w:val="left"/>
          <w:rFonts w:ascii="Symbol" w:hAnsi="Symbol" w:cs="Symbol"/>
          <w:color w:val="000000"/>
          <w:sz w:val="22"/>
          <w:szCs w:val="22"/>
        </w:rPr>
        <w:t>	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ered</w:t>
      </w:r>
      <w:r>
        <w:rPr lang="en-US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Parts</w:t>
      </w:r>
      <w:r>
        <w:rPr lang="en-US"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damaged</w:t>
      </w:r>
      <w:r>
        <w:rPr lang="en-US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as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resu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pacing w:val="3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of</w:t>
      </w:r>
      <w:r>
        <w:rPr lang="en-US"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ros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on,</w:t>
      </w:r>
      <w:r>
        <w:rPr lang="en-US" sz="22" baseline="0" dirty="0">
          <w:jc w:val="left"/>
          <w:rFonts w:ascii="Arial" w:hAnsi="Arial" w:cs="Arial"/>
          <w:color w:val="000000"/>
          <w:spacing w:val="3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inc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uding,</w:t>
      </w:r>
      <w:r>
        <w:rPr lang="en-US" sz="22" baseline="0" dirty="0">
          <w:jc w:val="left"/>
          <w:rFonts w:ascii="Arial" w:hAnsi="Arial" w:cs="Arial"/>
          <w:color w:val="000000"/>
          <w:spacing w:val="2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but</w:t>
      </w:r>
      <w:r>
        <w:rPr lang="en-US" sz="22" baseline="0" dirty="0">
          <w:jc w:val="left"/>
          <w:rFonts w:ascii="Arial" w:hAnsi="Arial" w:cs="Arial"/>
          <w:color w:val="000000"/>
          <w:spacing w:val="3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not</w:t>
      </w:r>
      <w:r>
        <w:rPr lang="en-US" sz="22" baseline="0" dirty="0">
          <w:jc w:val="left"/>
          <w:rFonts w:ascii="Arial" w:hAnsi="Arial" w:cs="Arial"/>
          <w:color w:val="000000"/>
          <w:spacing w:val="2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limited</w:t>
      </w:r>
      <w:r>
        <w:rPr lang="en-US" sz="22" baseline="0" dirty="0">
          <w:jc w:val="left"/>
          <w:rFonts w:ascii="Arial" w:hAnsi="Arial" w:cs="Arial"/>
          <w:color w:val="000000"/>
          <w:spacing w:val="3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to</w:t>
      </w:r>
      <w:r>
        <w:rPr lang="en-US" sz="22" baseline="0" dirty="0">
          <w:jc w:val="left"/>
          <w:rFonts w:ascii="Arial" w:hAnsi="Arial" w:cs="Arial"/>
          <w:color w:val="000000"/>
          <w:spacing w:val="2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sa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pacing w:val="3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and/o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ac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dic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1280" w:right="0" w:firstLine="0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exposure.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40"/>
        </w:tabs>
        <w:spacing w:before="260" w:after="0" w:line="245" w:lineRule="exact"/>
        <w:ind w:left="920" w:right="0" w:firstLine="0"/>
      </w:pPr>
      <w:r/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4.	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Exclu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si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ons for Pa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nt Warra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5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ty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45" w:lineRule="exact"/>
        <w:ind w:left="920" w:right="0" w:firstLine="0"/>
      </w:pPr>
      <w:r/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tems not covered by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he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Paint Warranty include: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240" w:after="0" w:line="269" w:lineRule="exact"/>
        <w:ind w:left="920" w:right="0" w:firstLine="0"/>
      </w:pPr>
      <w:r/>
      <w:r>
        <w:rPr lang="en-US" sz="22" baseline="0" dirty="0">
          <w:jc w:val="left"/>
          <w:rFonts w:ascii="Symbol" w:hAnsi="Symbol" w:cs="Symbol"/>
          <w:color w:val="000000"/>
          <w:sz w:val="22"/>
          <w:szCs w:val="22"/>
        </w:rPr>
        <w:t>	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Damage</w:t>
      </w:r>
      <w:r>
        <w:rPr lang="en-US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caused</w:t>
      </w:r>
      <w:r>
        <w:rPr lang="en-US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by</w:t>
      </w:r>
      <w:r>
        <w:rPr lang="en-US" sz="22" baseline="0" dirty="0">
          <w:jc w:val="left"/>
          <w:rFonts w:ascii="Arial" w:hAnsi="Arial" w:cs="Arial"/>
          <w:color w:val="000000"/>
          <w:spacing w:val="4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lightning,</w:t>
      </w:r>
      <w:r>
        <w:rPr lang="en-US"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earthquake,</w:t>
      </w:r>
      <w:r>
        <w:rPr lang="en-US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windstorm,</w:t>
      </w:r>
      <w:r>
        <w:rPr lang="en-US" sz="22" baseline="0" dirty="0">
          <w:jc w:val="left"/>
          <w:rFonts w:ascii="Arial" w:hAnsi="Arial" w:cs="Arial"/>
          <w:color w:val="000000"/>
          <w:spacing w:val="3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hail,</w:t>
      </w:r>
      <w:r>
        <w:rPr lang="en-US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flood</w:t>
      </w:r>
      <w:r>
        <w:rPr lang="en-US" sz="22" baseline="0" dirty="0">
          <w:jc w:val="left"/>
          <w:rFonts w:ascii="Arial" w:hAnsi="Arial" w:cs="Arial"/>
          <w:color w:val="000000"/>
          <w:spacing w:val="4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or</w:t>
      </w:r>
      <w:r>
        <w:rPr lang="en-US"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use</w:t>
      </w:r>
      <w:r>
        <w:rPr lang="en-US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in</w:t>
      </w:r>
      <w:r>
        <w:rPr lang="en-US"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pacing w:val="3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corrosive</w:t>
      </w:r>
      <w:r>
        <w:rPr lang="en-US" sz="22" baseline="0" dirty="0">
          <w:jc w:val="left"/>
          <w:rFonts w:ascii="Arial" w:hAnsi="Arial" w:cs="Arial"/>
          <w:color w:val="000000"/>
          <w:spacing w:val="4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or</w:t>
      </w:r>
      <w:r>
        <w:rPr lang="en-US"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acidic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1280" w:right="0" w:firstLine="0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env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ronment.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0" w:after="0" w:line="269" w:lineRule="exact"/>
        <w:ind w:left="920" w:right="0" w:firstLine="0"/>
      </w:pPr>
      <w:r/>
      <w:r>
        <w:rPr lang="en-US" sz="22" baseline="0" dirty="0">
          <w:jc w:val="left"/>
          <w:rFonts w:ascii="Symbol" w:hAnsi="Symbol" w:cs="Symbol"/>
          <w:color w:val="000000"/>
          <w:sz w:val="22"/>
          <w:szCs w:val="22"/>
        </w:rPr>
        <w:t>	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age fro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lack of poor 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ain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enance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and 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c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leaning.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0" w:after="0" w:line="256" w:lineRule="exact"/>
        <w:ind w:left="1280" w:right="157" w:hanging="360"/>
        <w:jc w:val="both"/>
      </w:pPr>
      <w:r/>
      <w:r>
        <w:rPr lang="en-US" sz="22" baseline="0" dirty="0">
          <w:jc w:val="left"/>
          <w:rFonts w:ascii="Symbol" w:hAnsi="Symbol" w:cs="Symbol"/>
          <w:color w:val="000000"/>
          <w:sz w:val="22"/>
          <w:szCs w:val="22"/>
        </w:rPr>
        <w:t>	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Gold</w:t>
      </w:r>
      <w:r>
        <w:rPr lang="en-US" sz="22" baseline="0" dirty="0">
          <w:jc w:val="left"/>
          <w:rFonts w:ascii="Arial" w:hAnsi="Arial" w:cs="Arial"/>
          <w:color w:val="000000"/>
          <w:spacing w:val="4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leaf</w:t>
      </w:r>
      <w:r>
        <w:rPr lang="en-US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or</w:t>
      </w:r>
      <w:r>
        <w:rPr lang="en-US"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striping</w:t>
      </w:r>
      <w:r>
        <w:rPr lang="en-US" sz="22" baseline="0" dirty="0">
          <w:jc w:val="left"/>
          <w:rFonts w:ascii="Arial" w:hAnsi="Arial" w:cs="Arial"/>
          <w:color w:val="000000"/>
          <w:spacing w:val="4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except</w:t>
      </w:r>
      <w:r>
        <w:rPr lang="en-US"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that</w:t>
      </w:r>
      <w:r>
        <w:rPr lang="en-US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which</w:t>
      </w:r>
      <w:r>
        <w:rPr lang="en-US"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is</w:t>
      </w:r>
      <w:r>
        <w:rPr lang="en-US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affected</w:t>
      </w:r>
      <w:r>
        <w:rPr lang="en-US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repair.</w:t>
      </w:r>
      <w:r>
        <w:rPr lang="en-US"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(Gold</w:t>
      </w:r>
      <w:r>
        <w:rPr lang="en-US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leaf</w:t>
      </w:r>
      <w:r>
        <w:rPr lang="en-US"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or</w:t>
      </w:r>
      <w:r>
        <w:rPr lang="en-US"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striping</w:t>
      </w:r>
      <w:r>
        <w:rPr lang="en-US" sz="22" baseline="0" dirty="0">
          <w:jc w:val="left"/>
          <w:rFonts w:ascii="Arial" w:hAnsi="Arial" w:cs="Arial"/>
          <w:color w:val="000000"/>
          <w:spacing w:val="4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affected</w:t>
      </w:r>
      <w:r>
        <w:rPr lang="en-US"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by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repair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must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have</w:t>
      </w:r>
      <w:r>
        <w:rPr lang="en-US"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been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installed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during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manufacture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of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c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ab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to</w:t>
      </w:r>
      <w:r>
        <w:rPr lang="en-US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be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covered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under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2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Paint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Warranty for the cab.)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0" w:after="0" w:line="269" w:lineRule="exact"/>
        <w:ind w:left="920" w:right="0" w:firstLine="0"/>
      </w:pPr>
      <w:r/>
      <w:r>
        <w:rPr lang="en-US" sz="22" baseline="0" dirty="0">
          <w:jc w:val="left"/>
          <w:rFonts w:ascii="Symbol" w:hAnsi="Symbol" w:cs="Symbol"/>
          <w:color w:val="000000"/>
          <w:sz w:val="22"/>
          <w:szCs w:val="22"/>
        </w:rPr>
        <w:t>	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Time,</w:t>
      </w:r>
      <w:r>
        <w:rPr lang="en-US"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loss</w:t>
      </w:r>
      <w:r>
        <w:rPr lang="en-US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of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use</w:t>
      </w:r>
      <w:r>
        <w:rPr lang="en-US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of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vehicle,</w:t>
      </w:r>
      <w:r>
        <w:rPr lang="en-US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inconvenience,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ehic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rental,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lodging,</w:t>
      </w:r>
      <w:r>
        <w:rPr lang="en-US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food</w:t>
      </w:r>
      <w:r>
        <w:rPr lang="en-US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or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other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1280" w:right="0" w:firstLine="0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consequent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al o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nc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denta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oss that 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esu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 fro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a Pa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nt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D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efect.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0" w:after="0" w:line="269" w:lineRule="exact"/>
        <w:ind w:left="920" w:right="0" w:firstLine="0"/>
      </w:pPr>
      <w:r/>
      <w:r>
        <w:rPr lang="en-US" sz="22" baseline="0" dirty="0">
          <w:jc w:val="left"/>
          <w:rFonts w:ascii="Symbol" w:hAnsi="Symbol" w:cs="Symbol"/>
          <w:color w:val="000000"/>
          <w:sz w:val="22"/>
          <w:szCs w:val="22"/>
        </w:rPr>
        <w:t>	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UV paint fade.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0" w:after="0" w:line="269" w:lineRule="exact"/>
        <w:ind w:left="920" w:right="0" w:firstLine="0"/>
      </w:pPr>
      <w:r/>
      <w:r>
        <w:rPr lang="en-US" sz="22" baseline="0" dirty="0">
          <w:jc w:val="left"/>
          <w:rFonts w:ascii="Symbol" w:hAnsi="Symbol" w:cs="Symbol"/>
          <w:color w:val="000000"/>
          <w:sz w:val="22"/>
          <w:szCs w:val="22"/>
        </w:rPr>
        <w:t>	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Cab unders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de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0" w:after="0" w:line="269" w:lineRule="exact"/>
        <w:ind w:left="920" w:right="0" w:firstLine="0"/>
      </w:pPr>
      <w:r/>
      <w:r>
        <w:rPr lang="en-US" sz="22" baseline="0" dirty="0">
          <w:jc w:val="left"/>
          <w:rFonts w:ascii="Symbol" w:hAnsi="Symbol" w:cs="Symbol"/>
          <w:color w:val="000000"/>
          <w:sz w:val="22"/>
          <w:szCs w:val="22"/>
        </w:rPr>
        <w:t>	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Chassis frame rails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,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crossmembers and suspension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0" w:after="0" w:line="269" w:lineRule="exact"/>
        <w:ind w:left="920" w:right="0" w:firstLine="0"/>
      </w:pPr>
      <w:r/>
      <w:r>
        <w:rPr lang="en-US" sz="22" baseline="0" dirty="0">
          <w:jc w:val="left"/>
          <w:rFonts w:ascii="Symbol" w:hAnsi="Symbol" w:cs="Symbol"/>
          <w:color w:val="000000"/>
          <w:sz w:val="22"/>
          <w:szCs w:val="22"/>
        </w:rPr>
        <w:t>	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Aerial Ladde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to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que box and outrigger asse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blies.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0" w:after="0" w:line="269" w:lineRule="exact"/>
        <w:ind w:left="920" w:right="0" w:firstLine="0"/>
      </w:pPr>
      <w:r/>
      <w:r>
        <w:rPr lang="en-US" sz="22" baseline="0" dirty="0">
          <w:jc w:val="left"/>
          <w:rFonts w:ascii="Symbol" w:hAnsi="Symbol" w:cs="Symbol"/>
          <w:color w:val="000000"/>
          <w:sz w:val="22"/>
          <w:szCs w:val="22"/>
        </w:rPr>
        <w:t>	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Components not painted by H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 may be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covered by the respective manufacturer’s warranty.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40"/>
        </w:tabs>
        <w:spacing w:before="260" w:after="0" w:line="245" w:lineRule="exact"/>
        <w:ind w:left="920" w:right="0" w:firstLine="0"/>
      </w:pPr>
      <w:r/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5.	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Exclu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si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ons for Frame Wa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ranty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45" w:lineRule="exact"/>
        <w:ind w:left="920" w:right="0" w:firstLine="0"/>
      </w:pPr>
      <w:r/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tems not covered by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he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Frame Warranty include: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240" w:after="0" w:line="269" w:lineRule="exact"/>
        <w:ind w:left="920" w:right="0" w:firstLine="0"/>
      </w:pPr>
      <w:r/>
      <w:r>
        <w:rPr lang="en-US" sz="22" baseline="0" dirty="0">
          <w:jc w:val="left"/>
          <w:rFonts w:ascii="Symbol" w:hAnsi="Symbol" w:cs="Symbol"/>
          <w:color w:val="000000"/>
          <w:sz w:val="22"/>
          <w:szCs w:val="22"/>
        </w:rPr>
        <w:t>	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Damage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c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au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ed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as</w:t>
      </w:r>
      <w:r>
        <w:rPr lang="en-US"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result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of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corrosion,</w:t>
      </w:r>
      <w:r>
        <w:rPr lang="en-US"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including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but</w:t>
      </w:r>
      <w:r>
        <w:rPr lang="en-US"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not</w:t>
      </w:r>
      <w:r>
        <w:rPr lang="en-US"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lim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ted</w:t>
      </w:r>
      <w:r>
        <w:rPr lang="en-US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to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salt,</w:t>
      </w:r>
      <w:r>
        <w:rPr lang="en-US"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chlorides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and/or</w:t>
      </w:r>
      <w:r>
        <w:rPr lang="en-US"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acidic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1280" w:right="0" w:firstLine="0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exposure.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40"/>
        </w:tabs>
        <w:spacing w:before="260" w:after="0" w:line="245" w:lineRule="exact"/>
        <w:ind w:left="920" w:right="0" w:firstLine="0"/>
      </w:pPr>
      <w:r/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6.	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Exclu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si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ons for Co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5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ros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5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on Protect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5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on Warranty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45" w:lineRule="exact"/>
        <w:ind w:left="920" w:right="0" w:firstLine="0"/>
      </w:pPr>
      <w:r/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te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 not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c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ove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ed by 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he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ros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on P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otect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on Warranty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nc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ude: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220" w:after="0" w:line="269" w:lineRule="exact"/>
        <w:ind w:left="920" w:right="0" w:firstLine="0"/>
      </w:pPr>
      <w:r/>
      <w:r>
        <w:rPr lang="en-US" sz="22" baseline="0" dirty="0">
          <w:jc w:val="left"/>
          <w:rFonts w:ascii="Symbol" w:hAnsi="Symbol" w:cs="Symbol"/>
          <w:color w:val="000000"/>
          <w:sz w:val="22"/>
          <w:szCs w:val="22"/>
        </w:rPr>
        <w:t>	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Parts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that</w:t>
      </w:r>
      <w:r>
        <w:rPr lang="en-US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have</w:t>
      </w:r>
      <w:r>
        <w:rPr lang="en-US"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u w:val="single"/>
          <w:color w:val="000000"/>
          <w:sz w:val="22"/>
          <w:szCs w:val="22"/>
        </w:rPr>
        <w:t>not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been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galvan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zed,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inc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uding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but</w:t>
      </w:r>
      <w:r>
        <w:rPr lang="en-US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not</w:t>
      </w:r>
      <w:r>
        <w:rPr lang="en-US"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limited</w:t>
      </w:r>
      <w:r>
        <w:rPr lang="en-US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to,</w:t>
      </w:r>
      <w:r>
        <w:rPr lang="en-US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suspens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on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hangers,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fuel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tank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1280" w:right="0" w:firstLine="0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and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ount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ng, and air syste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ponen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0" w:after="0" w:line="269" w:lineRule="exact"/>
        <w:ind w:left="920" w:right="0" w:firstLine="0"/>
      </w:pPr>
      <w:r/>
      <w:r>
        <w:rPr lang="en-US" sz="22" baseline="0" dirty="0">
          <w:jc w:val="left"/>
          <w:rFonts w:ascii="Symbol" w:hAnsi="Symbol" w:cs="Symbol"/>
          <w:color w:val="000000"/>
          <w:sz w:val="22"/>
          <w:szCs w:val="22"/>
        </w:rPr>
        <w:t>	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anspo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tat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on costs.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0" w:after="0" w:line="269" w:lineRule="exact"/>
        <w:ind w:left="920" w:right="0" w:firstLine="0"/>
      </w:pPr>
      <w:r/>
      <w:r>
        <w:rPr lang="en-US" sz="22" baseline="0" dirty="0">
          <w:jc w:val="left"/>
          <w:rFonts w:ascii="Symbol" w:hAnsi="Symbol" w:cs="Symbol"/>
          <w:color w:val="000000"/>
          <w:sz w:val="22"/>
          <w:szCs w:val="22"/>
        </w:rPr>
        <w:t>	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Damage due to lack of specified nor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al maintenance and service as outlined and required in the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1280" w:right="0" w:firstLine="0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se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ce and ope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at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ng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anuals prov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ded with the appa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atus.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1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76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8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200"/>
        </w:tabs>
        <w:spacing w:before="0" w:after="0" w:line="269" w:lineRule="exact"/>
        <w:ind w:left="840" w:right="240" w:firstLine="0"/>
        <w:jc w:val="right"/>
      </w:pPr>
      <w:r/>
      <w:r>
        <w:rPr lang="en-US" sz="22" baseline="0" dirty="0">
          <w:jc w:val="left"/>
          <w:rFonts w:ascii="Symbol" w:hAnsi="Symbol" w:cs="Symbol"/>
          <w:color w:val="000000"/>
          <w:sz w:val="22"/>
          <w:szCs w:val="22"/>
        </w:rPr>
        <w:t>	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age</w:t>
      </w:r>
      <w:r>
        <w:rPr lang="en-US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from</w:t>
      </w:r>
      <w:r>
        <w:rPr lang="en-US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accidents,</w:t>
      </w:r>
      <w:r>
        <w:rPr lang="en-US" sz="22" baseline="0" dirty="0">
          <w:jc w:val="left"/>
          <w:rFonts w:ascii="Arial" w:hAnsi="Arial" w:cs="Arial"/>
          <w:color w:val="000000"/>
          <w:spacing w:val="3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abuse,</w:t>
      </w:r>
      <w:r>
        <w:rPr lang="en-US"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phy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ica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and</w:t>
      </w:r>
      <w:r>
        <w:rPr lang="en-US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mechan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ca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damage,</w:t>
      </w:r>
      <w:r>
        <w:rPr lang="en-US" sz="22" baseline="0" dirty="0">
          <w:jc w:val="left"/>
          <w:rFonts w:ascii="Arial" w:hAnsi="Arial" w:cs="Arial"/>
          <w:color w:val="000000"/>
          <w:spacing w:val="3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and</w:t>
      </w:r>
      <w:r>
        <w:rPr lang="en-US"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all</w:t>
      </w:r>
      <w:r>
        <w:rPr lang="en-US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othe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cond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ons</w:t>
      </w:r>
      <w:r>
        <w:rPr lang="en-US"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not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1280" w:right="0" w:firstLine="0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considered as “normal” operating conditions.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20"/>
        </w:tabs>
        <w:spacing w:before="260" w:after="0" w:line="245" w:lineRule="exact"/>
        <w:ind w:left="200" w:right="0" w:firstLine="0"/>
      </w:pPr>
      <w:r>
        <w:drawing>
          <wp:anchor simplePos="0" relativeHeight="251658251" behindDoc="0" locked="0" layoutInCell="1" allowOverlap="1">
            <wp:simplePos x="0" y="0"/>
            <wp:positionH relativeFrom="page">
              <wp:posOffset>914400</wp:posOffset>
            </wp:positionH>
            <wp:positionV relativeFrom="line">
              <wp:posOffset>297624</wp:posOffset>
            </wp:positionV>
            <wp:extent cx="4462271" cy="6096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462271" cy="6096"/>
                    </a:xfrm>
                    <a:custGeom>
                      <a:rect l="l" t="t" r="r" b="b"/>
                      <a:pathLst>
                        <a:path w="4462271" h="6096">
                          <a:moveTo>
                            <a:pt x="0" y="6096"/>
                          </a:moveTo>
                          <a:lnTo>
                            <a:pt x="4462271" y="6096"/>
                          </a:lnTo>
                          <a:lnTo>
                            <a:pt x="4462271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2" behindDoc="0" locked="0" layoutInCell="1" allowOverlap="1">
            <wp:simplePos x="0" y="0"/>
            <wp:positionH relativeFrom="page">
              <wp:posOffset>914400</wp:posOffset>
            </wp:positionH>
            <wp:positionV relativeFrom="line">
              <wp:posOffset>312864</wp:posOffset>
            </wp:positionV>
            <wp:extent cx="4462271" cy="6096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462271" cy="6096"/>
                    </a:xfrm>
                    <a:custGeom>
                      <a:rect l="l" t="t" r="r" b="b"/>
                      <a:pathLst>
                        <a:path w="4462271" h="6096">
                          <a:moveTo>
                            <a:pt x="0" y="6096"/>
                          </a:moveTo>
                          <a:lnTo>
                            <a:pt x="4462271" y="6096"/>
                          </a:lnTo>
                          <a:lnTo>
                            <a:pt x="4462271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22" baseline="0" dirty="0">
          <w:jc w:val="left"/>
          <w:rFonts w:ascii="Arial" w:hAnsi="Arial" w:cs="Arial"/>
          <w:b/>
          <w:bCs/>
          <w:u w:val="single"/>
          <w:color w:val="000000"/>
          <w:sz w:val="22"/>
          <w:szCs w:val="22"/>
        </w:rPr>
        <w:t>D.	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11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D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D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TIO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6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11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L P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OV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6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S 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11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PPL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6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C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13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B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E TO 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10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6"/>
          <w:sz w:val="22"/>
          <w:szCs w:val="22"/>
        </w:rPr>
        <w:t>HM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E PROD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9"/>
          <w:sz w:val="22"/>
          <w:szCs w:val="22"/>
        </w:rPr>
        <w:t>U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CTS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45" w:lineRule="exact"/>
        <w:ind w:left="200" w:right="0" w:firstLine="0"/>
      </w:pPr>
      <w:r/>
      <w:r>
        <w:rPr lang="en-US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This Section D applies to</w:t>
      </w:r>
      <w:r>
        <w:rPr lang="en-US" sz="22" baseline="0" dirty="0">
          <w:jc w:val="left"/>
          <w:rFonts w:ascii="Arial" w:hAnsi="Arial" w:cs="Arial"/>
          <w:i/>
          <w:iCs/>
          <w:color w:val="000000"/>
          <w:spacing w:val="-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all HME products.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45" w:lineRule="exact"/>
        <w:ind w:left="200" w:right="0" w:firstLine="0"/>
      </w:pPr>
      <w:r/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Exclu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si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ve Warranty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7" w:lineRule="exact"/>
        <w:ind w:left="200" w:right="160" w:firstLine="0"/>
        <w:jc w:val="both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 LI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TED WARRAN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Y SET FORTH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 TH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 BOOK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 THE ONLY WARRANTY APPL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CABLE TO H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pacing w:val="-14"/>
          <w:sz w:val="22"/>
          <w:szCs w:val="22"/>
        </w:rPr>
        <w:t>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PRODUCTS</w:t>
      </w:r>
      <w:r>
        <w:rPr lang="en-US" sz="22" baseline="0" dirty="0">
          <w:jc w:val="left"/>
          <w:rFonts w:ascii="Arial" w:hAnsi="Arial" w:cs="Arial"/>
          <w:color w:val="000000"/>
          <w:spacing w:val="5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AND</w:t>
      </w:r>
      <w:r>
        <w:rPr lang="en-US" sz="22" baseline="0" dirty="0">
          <w:jc w:val="left"/>
          <w:rFonts w:ascii="Arial" w:hAnsi="Arial" w:cs="Arial"/>
          <w:color w:val="000000"/>
          <w:spacing w:val="5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EXPRESSLY</w:t>
      </w:r>
      <w:r>
        <w:rPr lang="en-US" sz="22" baseline="0" dirty="0">
          <w:jc w:val="left"/>
          <w:rFonts w:ascii="Arial" w:hAnsi="Arial" w:cs="Arial"/>
          <w:color w:val="000000"/>
          <w:spacing w:val="5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LIEU</w:t>
      </w:r>
      <w:r>
        <w:rPr lang="en-US" sz="22" baseline="0" dirty="0">
          <w:jc w:val="left"/>
          <w:rFonts w:ascii="Arial" w:hAnsi="Arial" w:cs="Arial"/>
          <w:color w:val="000000"/>
          <w:spacing w:val="5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OF</w:t>
      </w:r>
      <w:r>
        <w:rPr lang="en-US"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ANY</w:t>
      </w:r>
      <w:r>
        <w:rPr lang="en-US" sz="22" baseline="0" dirty="0">
          <w:jc w:val="left"/>
          <w:rFonts w:ascii="Arial" w:hAnsi="Arial" w:cs="Arial"/>
          <w:color w:val="000000"/>
          <w:spacing w:val="5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OTHER</w:t>
      </w:r>
      <w:r>
        <w:rPr lang="en-US" sz="22" baseline="0" dirty="0">
          <w:jc w:val="left"/>
          <w:rFonts w:ascii="Arial" w:hAnsi="Arial" w:cs="Arial"/>
          <w:color w:val="000000"/>
          <w:spacing w:val="5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WARRANT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pacing w:val="5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BY</w:t>
      </w:r>
      <w:r>
        <w:rPr lang="en-US"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E,</w:t>
      </w:r>
      <w:r>
        <w:rPr lang="en-US" sz="22" baseline="0" dirty="0">
          <w:jc w:val="left"/>
          <w:rFonts w:ascii="Arial" w:hAnsi="Arial" w:cs="Arial"/>
          <w:color w:val="000000"/>
          <w:spacing w:val="5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EXPRESSED</w:t>
      </w:r>
      <w:r>
        <w:rPr lang="en-US"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10"/>
          <w:sz w:val="22"/>
          <w:szCs w:val="22"/>
        </w:rPr>
        <w:t>OR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/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PL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ED,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 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NCLUDI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G</w:t>
      </w:r>
      <w:r>
        <w:rPr lang="en-US" sz="22" baseline="0" dirty="0">
          <w:jc w:val="left"/>
          <w:rFonts w:ascii="Arial" w:hAnsi="Arial" w:cs="Arial"/>
          <w:color w:val="000000"/>
          <w:spacing w:val="28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pacing w:val="28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PL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D</w:t>
      </w:r>
      <w:r>
        <w:rPr lang="en-US"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WARRANTY</w:t>
      </w:r>
      <w:r>
        <w:rPr lang="en-US" sz="22" baseline="0" dirty="0">
          <w:jc w:val="left"/>
          <w:rFonts w:ascii="Arial" w:hAnsi="Arial" w:cs="Arial"/>
          <w:color w:val="000000"/>
          <w:spacing w:val="28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OF</w:t>
      </w:r>
      <w:r>
        <w:rPr lang="en-US" sz="22" baseline="0" dirty="0">
          <w:jc w:val="left"/>
          <w:rFonts w:ascii="Arial" w:hAnsi="Arial" w:cs="Arial"/>
          <w:color w:val="000000"/>
          <w:spacing w:val="28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ERCHANTABILIT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OR</w:t>
      </w:r>
      <w:r>
        <w:rPr lang="en-US"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ESS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FOR</w:t>
      </w:r>
      <w:r>
        <w:rPr lang="en-US"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pacing w:val="-19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PART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CULAR</w:t>
      </w:r>
      <w:r>
        <w:rPr lang="en-US" sz="22" baseline="0" dirty="0">
          <w:jc w:val="left"/>
          <w:rFonts w:ascii="Arial" w:hAnsi="Arial" w:cs="Arial"/>
          <w:color w:val="000000"/>
          <w:spacing w:val="1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PURPOSE.</w:t>
      </w:r>
      <w:r>
        <w:rPr lang="en-US" sz="22" baseline="0" dirty="0">
          <w:jc w:val="left"/>
          <w:rFonts w:ascii="Arial" w:hAnsi="Arial" w:cs="Arial"/>
          <w:color w:val="000000"/>
          <w:spacing w:val="3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pacing w:val="1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pacing w:val="4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LI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TED</w:t>
      </w:r>
      <w:r>
        <w:rPr lang="en-US" sz="22" baseline="0" dirty="0">
          <w:jc w:val="left"/>
          <w:rFonts w:ascii="Arial" w:hAnsi="Arial" w:cs="Arial"/>
          <w:color w:val="000000"/>
          <w:spacing w:val="2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WARRANTY</w:t>
      </w:r>
      <w:r>
        <w:rPr lang="en-US"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IS</w:t>
      </w:r>
      <w:r>
        <w:rPr lang="en-US" sz="22" baseline="0" dirty="0">
          <w:jc w:val="left"/>
          <w:rFonts w:ascii="Arial" w:hAnsi="Arial" w:cs="Arial"/>
          <w:color w:val="000000"/>
          <w:spacing w:val="1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FURTHER</w:t>
      </w:r>
      <w:r>
        <w:rPr lang="en-US" sz="22" baseline="0" dirty="0">
          <w:jc w:val="left"/>
          <w:rFonts w:ascii="Arial" w:hAnsi="Arial" w:cs="Arial"/>
          <w:color w:val="000000"/>
          <w:spacing w:val="1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LI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TED</w:t>
      </w:r>
      <w:r>
        <w:rPr lang="en-US" sz="22" baseline="0" dirty="0">
          <w:jc w:val="left"/>
          <w:rFonts w:ascii="Arial" w:hAnsi="Arial" w:cs="Arial"/>
          <w:color w:val="000000"/>
          <w:spacing w:val="4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4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ER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pacing w:val="1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AND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ONS STA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ED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 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HE PROV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SIONS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BELOW: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1" w:after="0" w:line="256" w:lineRule="exact"/>
        <w:ind w:left="920" w:right="157" w:firstLine="0"/>
        <w:jc w:val="both"/>
      </w:pPr>
      <w:r/>
      <w:r>
        <w:rPr lang="en-US" sz="22" baseline="0" dirty="0">
          <w:jc w:val="left"/>
          <w:rFonts w:ascii="Arial" w:hAnsi="Arial" w:cs="Arial"/>
          <w:u w:val="single"/>
          <w:color w:val="000000"/>
          <w:sz w:val="22"/>
          <w:szCs w:val="22"/>
        </w:rPr>
        <w:t>LI</w:t>
      </w:r>
      <w:r>
        <w:rPr lang="en-US" sz="22" baseline="0" dirty="0">
          <w:jc w:val="left"/>
          <w:rFonts w:ascii="Arial" w:hAnsi="Arial" w:cs="Arial"/>
          <w:u w:val="single"/>
          <w:color w:val="000000"/>
          <w:spacing w:val="-7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u w:val="single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u w:val="single"/>
          <w:color w:val="000000"/>
          <w:sz w:val="22"/>
          <w:szCs w:val="22"/>
        </w:rPr>
        <w:t>TATION</w:t>
      </w:r>
      <w:r>
        <w:rPr lang="en-US" sz="22" baseline="0" dirty="0">
          <w:jc w:val="left"/>
          <w:rFonts w:ascii="Arial" w:hAnsi="Arial" w:cs="Arial"/>
          <w:u w:val="single"/>
          <w:color w:val="000000"/>
          <w:spacing w:val="2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u w:val="single"/>
          <w:color w:val="000000"/>
          <w:sz w:val="22"/>
          <w:szCs w:val="22"/>
        </w:rPr>
        <w:t>ON</w:t>
      </w:r>
      <w:r>
        <w:rPr lang="en-US" sz="22" baseline="0" dirty="0">
          <w:jc w:val="left"/>
          <w:rFonts w:ascii="Arial" w:hAnsi="Arial" w:cs="Arial"/>
          <w:u w:val="single"/>
          <w:color w:val="000000"/>
          <w:spacing w:val="2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u w:val="single"/>
          <w:color w:val="000000"/>
          <w:sz w:val="22"/>
          <w:szCs w:val="22"/>
        </w:rPr>
        <w:t>DA</w:t>
      </w:r>
      <w:r>
        <w:rPr lang="en-US" sz="22" baseline="0" dirty="0">
          <w:jc w:val="left"/>
          <w:rFonts w:ascii="Arial" w:hAnsi="Arial" w:cs="Arial"/>
          <w:u w:val="single"/>
          <w:color w:val="000000"/>
          <w:spacing w:val="-4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u w:val="single"/>
          <w:color w:val="000000"/>
          <w:sz w:val="22"/>
          <w:szCs w:val="22"/>
        </w:rPr>
        <w:t>AGES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:</w:t>
      </w:r>
      <w:r>
        <w:rPr lang="en-US"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shall</w:t>
      </w:r>
      <w:r>
        <w:rPr lang="en-US"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not</w:t>
      </w:r>
      <w:r>
        <w:rPr lang="en-US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be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liable</w:t>
      </w:r>
      <w:r>
        <w:rPr lang="en-US"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for</w:t>
      </w:r>
      <w:r>
        <w:rPr lang="en-US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incidental,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consequential,</w:t>
      </w:r>
      <w:r>
        <w:rPr lang="en-US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direct,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indirect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11"/>
          <w:sz w:val="22"/>
          <w:szCs w:val="22"/>
        </w:rPr>
        <w:t>or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other</w:t>
      </w:r>
      <w:r>
        <w:rPr lang="en-US" sz="22" baseline="0" dirty="0">
          <w:jc w:val="left"/>
          <w:rFonts w:ascii="Arial" w:hAnsi="Arial" w:cs="Arial"/>
          <w:color w:val="000000"/>
          <w:spacing w:val="5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damages</w:t>
      </w:r>
      <w:r>
        <w:rPr lang="en-US" sz="22" baseline="0" dirty="0">
          <w:jc w:val="left"/>
          <w:rFonts w:ascii="Arial" w:hAnsi="Arial" w:cs="Arial"/>
          <w:color w:val="000000"/>
          <w:spacing w:val="7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(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uch</w:t>
      </w:r>
      <w:r>
        <w:rPr lang="en-US" sz="22" baseline="0" dirty="0">
          <w:jc w:val="left"/>
          <w:rFonts w:ascii="Arial" w:hAnsi="Arial" w:cs="Arial"/>
          <w:color w:val="000000"/>
          <w:spacing w:val="6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as,</w:t>
      </w:r>
      <w:r>
        <w:rPr lang="en-US" sz="22" baseline="0" dirty="0">
          <w:jc w:val="left"/>
          <w:rFonts w:ascii="Arial" w:hAnsi="Arial" w:cs="Arial"/>
          <w:color w:val="000000"/>
          <w:spacing w:val="6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but</w:t>
      </w:r>
      <w:r>
        <w:rPr lang="en-US" sz="22" baseline="0" dirty="0">
          <w:jc w:val="left"/>
          <w:rFonts w:ascii="Arial" w:hAnsi="Arial" w:cs="Arial"/>
          <w:color w:val="000000"/>
          <w:spacing w:val="4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pacing w:val="6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lim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ted</w:t>
      </w:r>
      <w:r>
        <w:rPr lang="en-US" sz="22" baseline="0" dirty="0">
          <w:jc w:val="left"/>
          <w:rFonts w:ascii="Arial" w:hAnsi="Arial" w:cs="Arial"/>
          <w:color w:val="000000"/>
          <w:spacing w:val="7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to,</w:t>
      </w:r>
      <w:r>
        <w:rPr lang="en-US" sz="22" baseline="0" dirty="0">
          <w:jc w:val="left"/>
          <w:rFonts w:ascii="Arial" w:hAnsi="Arial" w:cs="Arial"/>
          <w:color w:val="000000"/>
          <w:spacing w:val="4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lost</w:t>
      </w:r>
      <w:r>
        <w:rPr lang="en-US" sz="22" baseline="0" dirty="0">
          <w:jc w:val="left"/>
          <w:rFonts w:ascii="Arial" w:hAnsi="Arial" w:cs="Arial"/>
          <w:color w:val="000000"/>
          <w:spacing w:val="6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wages,</w:t>
      </w:r>
      <w:r>
        <w:rPr lang="en-US" sz="22" baseline="0" dirty="0">
          <w:jc w:val="left"/>
          <w:rFonts w:ascii="Arial" w:hAnsi="Arial" w:cs="Arial"/>
          <w:color w:val="000000"/>
          <w:spacing w:val="6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attorne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’s</w:t>
      </w:r>
      <w:r>
        <w:rPr lang="en-US" sz="22" baseline="0" dirty="0">
          <w:jc w:val="left"/>
          <w:rFonts w:ascii="Arial" w:hAnsi="Arial" w:cs="Arial"/>
          <w:color w:val="000000"/>
          <w:spacing w:val="5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fees,</w:t>
      </w:r>
      <w:r>
        <w:rPr lang="en-US" sz="22" baseline="0" dirty="0">
          <w:jc w:val="left"/>
          <w:rFonts w:ascii="Arial" w:hAnsi="Arial" w:cs="Arial"/>
          <w:color w:val="000000"/>
          <w:spacing w:val="6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or</w:t>
      </w:r>
      <w:r>
        <w:rPr lang="en-US" sz="22" baseline="0" dirty="0">
          <w:jc w:val="left"/>
          <w:rFonts w:ascii="Arial" w:hAnsi="Arial" w:cs="Arial"/>
          <w:color w:val="000000"/>
          <w:spacing w:val="4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lost</w:t>
      </w:r>
      <w:r>
        <w:rPr lang="en-US" sz="22" baseline="0" dirty="0">
          <w:jc w:val="left"/>
          <w:rFonts w:ascii="Arial" w:hAnsi="Arial" w:cs="Arial"/>
          <w:color w:val="000000"/>
          <w:spacing w:val="6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vehicle</w:t>
      </w:r>
      <w:r>
        <w:rPr lang="en-US" sz="22" baseline="0" dirty="0">
          <w:jc w:val="left"/>
          <w:rFonts w:ascii="Arial" w:hAnsi="Arial" w:cs="Arial"/>
          <w:color w:val="000000"/>
          <w:spacing w:val="6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rental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expenses) that result from any breach or claim related to or arising out of (a) this Limited Warranty, (b)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othe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wa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rant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es, if any, (c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)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any agree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ent between H</w:t>
      </w:r>
      <w:r>
        <w:rPr lang="en-US" sz="22" baseline="0" dirty="0">
          <w:jc w:val="left"/>
          <w:rFonts w:ascii="Arial" w:hAnsi="Arial" w:cs="Arial"/>
          <w:color w:val="000000"/>
          <w:spacing w:val="-9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 and the Customer, or (d) the H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 products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or any actual o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a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leged defect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elated to 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he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color w:val="000000"/>
          <w:spacing w:val="-9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produc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0" w:after="0" w:line="257" w:lineRule="exact"/>
        <w:ind w:left="920" w:right="158" w:firstLine="0"/>
        <w:jc w:val="both"/>
      </w:pPr>
      <w:r/>
      <w:r>
        <w:rPr lang="en-US" sz="22" baseline="0" dirty="0">
          <w:jc w:val="left"/>
          <w:rFonts w:ascii="Arial" w:hAnsi="Arial" w:cs="Arial"/>
          <w:u w:val="single"/>
          <w:color w:val="000000"/>
          <w:sz w:val="22"/>
          <w:szCs w:val="22"/>
        </w:rPr>
        <w:t>LI</w:t>
      </w:r>
      <w:r>
        <w:rPr lang="en-US" sz="22" baseline="0" dirty="0">
          <w:jc w:val="left"/>
          <w:rFonts w:ascii="Arial" w:hAnsi="Arial" w:cs="Arial"/>
          <w:u w:val="single"/>
          <w:color w:val="000000"/>
          <w:spacing w:val="-7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u w:val="single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u w:val="single"/>
          <w:color w:val="000000"/>
          <w:sz w:val="22"/>
          <w:szCs w:val="22"/>
        </w:rPr>
        <w:t>TATION</w:t>
      </w:r>
      <w:r>
        <w:rPr lang="en-US" sz="22" baseline="0" dirty="0">
          <w:jc w:val="left"/>
          <w:rFonts w:ascii="Arial" w:hAnsi="Arial" w:cs="Arial"/>
          <w:u w:val="single"/>
          <w:color w:val="000000"/>
          <w:spacing w:val="3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u w:val="single"/>
          <w:color w:val="000000"/>
          <w:sz w:val="22"/>
          <w:szCs w:val="22"/>
        </w:rPr>
        <w:t>ON</w:t>
      </w:r>
      <w:r>
        <w:rPr lang="en-US" sz="22" baseline="0" dirty="0">
          <w:jc w:val="left"/>
          <w:rFonts w:ascii="Arial" w:hAnsi="Arial" w:cs="Arial"/>
          <w:u w:val="single"/>
          <w:color w:val="000000"/>
          <w:spacing w:val="4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u w:val="single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u w:val="single"/>
          <w:color w:val="000000"/>
          <w:spacing w:val="-6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u w:val="single"/>
          <w:color w:val="000000"/>
          <w:sz w:val="22"/>
          <w:szCs w:val="22"/>
        </w:rPr>
        <w:t>PL</w:t>
      </w:r>
      <w:r>
        <w:rPr lang="en-US" sz="22" baseline="0" dirty="0">
          <w:jc w:val="left"/>
          <w:rFonts w:ascii="Arial" w:hAnsi="Arial" w:cs="Arial"/>
          <w:u w:val="single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u w:val="single"/>
          <w:color w:val="000000"/>
          <w:sz w:val="22"/>
          <w:szCs w:val="22"/>
        </w:rPr>
        <w:t>ED</w:t>
      </w:r>
      <w:r>
        <w:rPr lang="en-US" sz="22" baseline="0" dirty="0">
          <w:jc w:val="left"/>
          <w:rFonts w:ascii="Arial" w:hAnsi="Arial" w:cs="Arial"/>
          <w:u w:val="single"/>
          <w:color w:val="000000"/>
          <w:spacing w:val="4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u w:val="single"/>
          <w:color w:val="000000"/>
          <w:sz w:val="22"/>
          <w:szCs w:val="22"/>
        </w:rPr>
        <w:t>WARRANT</w:t>
      </w:r>
      <w:r>
        <w:rPr lang="en-US" sz="22" baseline="0" dirty="0">
          <w:jc w:val="left"/>
          <w:rFonts w:ascii="Arial" w:hAnsi="Arial" w:cs="Arial"/>
          <w:u w:val="single"/>
          <w:color w:val="000000"/>
          <w:spacing w:val="-6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u w:val="single"/>
          <w:color w:val="000000"/>
          <w:sz w:val="22"/>
          <w:szCs w:val="22"/>
        </w:rPr>
        <w:t>ES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:</w:t>
      </w:r>
      <w:r>
        <w:rPr lang="en-US" sz="22" baseline="0" dirty="0">
          <w:jc w:val="left"/>
          <w:rFonts w:ascii="Arial" w:hAnsi="Arial" w:cs="Arial"/>
          <w:color w:val="000000"/>
          <w:spacing w:val="4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Any</w:t>
      </w:r>
      <w:r>
        <w:rPr lang="en-US" sz="22" baseline="0" dirty="0">
          <w:jc w:val="left"/>
          <w:rFonts w:ascii="Arial" w:hAnsi="Arial" w:cs="Arial"/>
          <w:color w:val="000000"/>
          <w:spacing w:val="4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implied</w:t>
      </w:r>
      <w:r>
        <w:rPr lang="en-US"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warranties</w:t>
      </w:r>
      <w:r>
        <w:rPr lang="en-US"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that</w:t>
      </w:r>
      <w:r>
        <w:rPr lang="en-US"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arise</w:t>
      </w:r>
      <w:r>
        <w:rPr lang="en-US"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by</w:t>
      </w:r>
      <w:r>
        <w:rPr lang="en-US" sz="22" baseline="0" dirty="0">
          <w:jc w:val="left"/>
          <w:rFonts w:ascii="Arial" w:hAnsi="Arial" w:cs="Arial"/>
          <w:color w:val="000000"/>
          <w:spacing w:val="4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way</w:t>
      </w:r>
      <w:r>
        <w:rPr lang="en-US" sz="22" baseline="0" dirty="0">
          <w:jc w:val="left"/>
          <w:rFonts w:ascii="Arial" w:hAnsi="Arial" w:cs="Arial"/>
          <w:color w:val="000000"/>
          <w:spacing w:val="4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of</w:t>
      </w:r>
      <w:r>
        <w:rPr lang="en-US"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applicable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state</w:t>
      </w:r>
      <w:r>
        <w:rPr lang="en-US"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or</w:t>
      </w:r>
      <w:r>
        <w:rPr lang="en-US" sz="22" baseline="0" dirty="0">
          <w:jc w:val="left"/>
          <w:rFonts w:ascii="Arial" w:hAnsi="Arial" w:cs="Arial"/>
          <w:color w:val="000000"/>
          <w:spacing w:val="4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provincial</w:t>
      </w:r>
      <w:r>
        <w:rPr lang="en-US" sz="22" baseline="0" dirty="0">
          <w:jc w:val="left"/>
          <w:rFonts w:ascii="Arial" w:hAnsi="Arial" w:cs="Arial"/>
          <w:color w:val="000000"/>
          <w:spacing w:val="3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law,</w:t>
      </w:r>
      <w:r>
        <w:rPr lang="en-US" sz="22" baseline="0" dirty="0">
          <w:jc w:val="left"/>
          <w:rFonts w:ascii="Arial" w:hAnsi="Arial" w:cs="Arial"/>
          <w:color w:val="000000"/>
          <w:spacing w:val="4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including</w:t>
      </w:r>
      <w:r>
        <w:rPr lang="en-US" sz="22" baseline="0" dirty="0">
          <w:jc w:val="left"/>
          <w:rFonts w:ascii="Arial" w:hAnsi="Arial" w:cs="Arial"/>
          <w:color w:val="000000"/>
          <w:spacing w:val="4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any</w:t>
      </w:r>
      <w:r>
        <w:rPr lang="en-US" sz="22" baseline="0" dirty="0">
          <w:jc w:val="left"/>
          <w:rFonts w:ascii="Arial" w:hAnsi="Arial" w:cs="Arial"/>
          <w:color w:val="000000"/>
          <w:spacing w:val="4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implied</w:t>
      </w:r>
      <w:r>
        <w:rPr lang="en-US"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warranty</w:t>
      </w:r>
      <w:r>
        <w:rPr lang="en-US" sz="22" baseline="0" dirty="0">
          <w:jc w:val="left"/>
          <w:rFonts w:ascii="Arial" w:hAnsi="Arial" w:cs="Arial"/>
          <w:color w:val="000000"/>
          <w:spacing w:val="4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of</w:t>
      </w:r>
      <w:r>
        <w:rPr lang="en-US" sz="22" baseline="0" dirty="0">
          <w:jc w:val="left"/>
          <w:rFonts w:ascii="Arial" w:hAnsi="Arial" w:cs="Arial"/>
          <w:color w:val="000000"/>
          <w:spacing w:val="4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merchantability</w:t>
      </w:r>
      <w:r>
        <w:rPr lang="en-US" sz="22" baseline="0" dirty="0">
          <w:jc w:val="left"/>
          <w:rFonts w:ascii="Arial" w:hAnsi="Arial" w:cs="Arial"/>
          <w:color w:val="000000"/>
          <w:spacing w:val="4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or</w:t>
      </w:r>
      <w:r>
        <w:rPr lang="en-US" sz="22" baseline="0" dirty="0">
          <w:jc w:val="left"/>
          <w:rFonts w:ascii="Arial" w:hAnsi="Arial" w:cs="Arial"/>
          <w:color w:val="000000"/>
          <w:spacing w:val="4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fitness</w:t>
      </w:r>
      <w:r>
        <w:rPr lang="en-US" sz="22" baseline="0" dirty="0">
          <w:jc w:val="left"/>
          <w:rFonts w:ascii="Arial" w:hAnsi="Arial" w:cs="Arial"/>
          <w:color w:val="000000"/>
          <w:spacing w:val="4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for</w:t>
      </w:r>
      <w:r>
        <w:rPr lang="en-US" sz="22" baseline="0" dirty="0">
          <w:jc w:val="left"/>
          <w:rFonts w:ascii="Arial" w:hAnsi="Arial" w:cs="Arial"/>
          <w:color w:val="000000"/>
          <w:spacing w:val="4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pacing w:val="4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particular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purpose, are limited in duration to the applicable Warranty Period and are limited in 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cope of coverage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to the Covered Parts 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c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ered b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this Limited Warranty.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45" w:lineRule="exact"/>
        <w:ind w:left="200" w:right="0" w:firstLine="0"/>
      </w:pPr>
      <w:r/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Th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rd Part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 Rep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ese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5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tati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ns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7" w:lineRule="exact"/>
        <w:ind w:left="200" w:right="158" w:firstLine="0"/>
        <w:jc w:val="both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color w:val="000000"/>
          <w:spacing w:val="-9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 does not autho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ize any person to c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eate for H</w:t>
      </w:r>
      <w:r>
        <w:rPr lang="en-US" sz="22" baseline="0" dirty="0">
          <w:jc w:val="left"/>
          <w:rFonts w:ascii="Arial" w:hAnsi="Arial" w:cs="Arial"/>
          <w:color w:val="000000"/>
          <w:spacing w:val="-9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 any othe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obligations or liability in connect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on w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 its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products,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and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is</w:t>
      </w:r>
      <w:r>
        <w:rPr lang="en-US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not</w:t>
      </w:r>
      <w:r>
        <w:rPr lang="en-US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responsible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for an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representation,</w:t>
      </w:r>
      <w:r>
        <w:rPr lang="en-US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promise</w:t>
      </w:r>
      <w:r>
        <w:rPr lang="en-US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or</w:t>
      </w:r>
      <w:r>
        <w:rPr lang="en-US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warranty</w:t>
      </w:r>
      <w:r>
        <w:rPr lang="en-US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made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by</w:t>
      </w:r>
      <w:r>
        <w:rPr lang="en-US" sz="22" baseline="0" dirty="0">
          <w:jc w:val="left"/>
          <w:rFonts w:ascii="Arial" w:hAnsi="Arial" w:cs="Arial"/>
          <w:color w:val="000000"/>
          <w:spacing w:val="2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Sales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Representative, componen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or vehicle manufacturer, or 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her person beyond what is expressl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stated in this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Limited Warranty.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45" w:lineRule="exact"/>
        <w:ind w:left="200" w:right="0" w:firstLine="0"/>
      </w:pPr>
      <w:r/>
      <w:r>
        <w:rPr lang="en-US" sz="22" baseline="0" dirty="0">
          <w:jc w:val="left"/>
          <w:rFonts w:ascii="Arial" w:hAnsi="Arial" w:cs="Arial"/>
          <w:b/>
          <w:bCs/>
          <w:color w:val="000000"/>
          <w:spacing w:val="-6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ow to Obtain the 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im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6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ted 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arranty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286"/>
          <w:tab w:val="left" w:pos="7035"/>
        </w:tabs>
        <w:spacing w:before="0" w:after="0" w:line="259" w:lineRule="exact"/>
        <w:ind w:left="200" w:right="157" w:firstLine="0"/>
        <w:jc w:val="both"/>
      </w:pPr>
      <w:r/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pacing w:val="5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order</w:t>
      </w:r>
      <w:r>
        <w:rPr lang="en-US" sz="22" baseline="0" dirty="0">
          <w:jc w:val="left"/>
          <w:rFonts w:ascii="Arial" w:hAnsi="Arial" w:cs="Arial"/>
          <w:color w:val="000000"/>
          <w:spacing w:val="4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to</w:t>
      </w:r>
      <w:r>
        <w:rPr lang="en-US" sz="22" baseline="0" dirty="0">
          <w:jc w:val="left"/>
          <w:rFonts w:ascii="Arial" w:hAnsi="Arial" w:cs="Arial"/>
          <w:color w:val="000000"/>
          <w:spacing w:val="3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be</w:t>
      </w:r>
      <w:r>
        <w:rPr lang="en-US" sz="22" baseline="0" dirty="0">
          <w:jc w:val="left"/>
          <w:rFonts w:ascii="Arial" w:hAnsi="Arial" w:cs="Arial"/>
          <w:color w:val="000000"/>
          <w:spacing w:val="3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eligible</w:t>
      </w:r>
      <w:r>
        <w:rPr lang="en-US" sz="22" baseline="0" dirty="0">
          <w:jc w:val="left"/>
          <w:rFonts w:ascii="Arial" w:hAnsi="Arial" w:cs="Arial"/>
          <w:color w:val="000000"/>
          <w:spacing w:val="3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under</w:t>
      </w:r>
      <w:r>
        <w:rPr lang="en-US" sz="22" baseline="0" dirty="0">
          <w:jc w:val="left"/>
          <w:rFonts w:ascii="Arial" w:hAnsi="Arial" w:cs="Arial"/>
          <w:color w:val="000000"/>
          <w:spacing w:val="3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this</w:t>
      </w:r>
      <w:r>
        <w:rPr lang="en-US" sz="22" baseline="0" dirty="0">
          <w:jc w:val="left"/>
          <w:rFonts w:ascii="Arial" w:hAnsi="Arial" w:cs="Arial"/>
          <w:color w:val="000000"/>
          <w:spacing w:val="3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Limited</w:t>
      </w:r>
      <w:r>
        <w:rPr lang="en-US" sz="22" baseline="0" dirty="0">
          <w:jc w:val="left"/>
          <w:rFonts w:ascii="Arial" w:hAnsi="Arial" w:cs="Arial"/>
          <w:color w:val="000000"/>
          <w:spacing w:val="2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Warranty,</w:t>
      </w:r>
      <w:r>
        <w:rPr lang="en-US" sz="22" baseline="0" dirty="0">
          <w:jc w:val="left"/>
          <w:rFonts w:ascii="Arial" w:hAnsi="Arial" w:cs="Arial"/>
          <w:color w:val="000000"/>
          <w:spacing w:val="2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you	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6"/>
          <w:sz w:val="22"/>
          <w:szCs w:val="22"/>
        </w:rPr>
        <w:t>MU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ST	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return</w:t>
      </w:r>
      <w:r>
        <w:rPr lang="en-US" sz="22" baseline="0" dirty="0">
          <w:jc w:val="left"/>
          <w:rFonts w:ascii="Arial" w:hAnsi="Arial" w:cs="Arial"/>
          <w:color w:val="000000"/>
          <w:spacing w:val="4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pacing w:val="4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completed</w:t>
      </w:r>
      <w:r>
        <w:rPr lang="en-US" sz="22" baseline="0" dirty="0">
          <w:jc w:val="left"/>
          <w:rFonts w:ascii="Arial" w:hAnsi="Arial" w:cs="Arial"/>
          <w:color w:val="000000"/>
          <w:spacing w:val="4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“Limited</w:t>
      </w:r>
      <w:r>
        <w:rPr lang="en-US" sz="22" baseline="0" dirty="0">
          <w:jc w:val="left"/>
          <w:rFonts w:ascii="Arial" w:hAnsi="Arial" w:cs="Arial"/>
          <w:color w:val="000000"/>
          <w:spacing w:val="3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Warranty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Registration” form to H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 within 60 days of the date of delivery.  The original purchaser/owner is re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pacing w:val="-1"/>
          <w:sz w:val="22"/>
          <w:szCs w:val="22"/>
        </w:rPr>
        <w:t>ponsible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for</w:t>
      </w:r>
      <w:r>
        <w:rPr lang="en-US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submitting,</w:t>
      </w:r>
      <w:r>
        <w:rPr lang="en-US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either</w:t>
      </w:r>
      <w:r>
        <w:rPr lang="en-US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directly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or</w:t>
      </w:r>
      <w:r>
        <w:rPr lang="en-US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with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assistance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of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ME</w:t>
      </w:r>
      <w:r>
        <w:rPr lang="en-US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Sales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Representative,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“Limited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Warranty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Reg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strat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on” for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to 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ME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 60 da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 of the date of delive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y.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7" w:lineRule="exact"/>
        <w:ind w:left="200" w:right="165" w:firstLine="0"/>
        <w:jc w:val="both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 “Limited Warranty Registration” form is located in</w:t>
      </w:r>
      <w:r>
        <w:rPr lang="en-US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both the H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C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hassis Owner’s 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anual supplied</w:t>
      </w:r>
      <w:r>
        <w:rPr lang="en-US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wi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pacing w:val="-19"/>
          <w:sz w:val="22"/>
          <w:szCs w:val="22"/>
        </w:rPr>
        <w:t>h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your</w:t>
      </w:r>
      <w:r>
        <w:rPr lang="en-US"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new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vehicle,</w:t>
      </w:r>
      <w:r>
        <w:rPr lang="en-US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and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at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end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of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this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Li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ited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Warranty</w:t>
      </w:r>
      <w:r>
        <w:rPr lang="en-US"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do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c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ument.</w:t>
      </w:r>
      <w:r>
        <w:rPr lang="en-US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LI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TED</w:t>
      </w:r>
      <w:r>
        <w:rPr lang="en-US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WA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RANTY</w:t>
      </w:r>
      <w:r>
        <w:rPr lang="en-US"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NOT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VALID</w:t>
      </w:r>
      <w:r>
        <w:rPr lang="en-US" sz="22" baseline="0" dirty="0">
          <w:jc w:val="left"/>
          <w:rFonts w:ascii="Arial" w:hAnsi="Arial" w:cs="Arial"/>
          <w:color w:val="000000"/>
          <w:spacing w:val="3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</w:t>
      </w:r>
      <w:r>
        <w:rPr lang="en-US"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4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LI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TED</w:t>
      </w:r>
      <w:r>
        <w:rPr lang="en-US" sz="22" baseline="0" dirty="0">
          <w:jc w:val="left"/>
          <w:rFonts w:ascii="Arial" w:hAnsi="Arial" w:cs="Arial"/>
          <w:color w:val="000000"/>
          <w:spacing w:val="4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WAR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ANTY</w:t>
      </w:r>
      <w:r>
        <w:rPr lang="en-US" sz="22" baseline="0" dirty="0">
          <w:jc w:val="left"/>
          <w:rFonts w:ascii="Arial" w:hAnsi="Arial" w:cs="Arial"/>
          <w:color w:val="000000"/>
          <w:spacing w:val="3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REG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STRAT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ON</w:t>
      </w:r>
      <w:r>
        <w:rPr lang="en-US" sz="22" baseline="0" dirty="0">
          <w:jc w:val="left"/>
          <w:rFonts w:ascii="Arial" w:hAnsi="Arial" w:cs="Arial"/>
          <w:color w:val="000000"/>
          <w:spacing w:val="4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FOR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pacing w:val="4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NOT</w:t>
      </w:r>
      <w:r>
        <w:rPr lang="en-US"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SENT</w:t>
      </w:r>
      <w:r>
        <w:rPr lang="en-US"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TO</w:t>
      </w:r>
      <w:r>
        <w:rPr lang="en-US" sz="22" baseline="0" dirty="0">
          <w:jc w:val="left"/>
          <w:rFonts w:ascii="Arial" w:hAnsi="Arial" w:cs="Arial"/>
          <w:color w:val="000000"/>
          <w:spacing w:val="4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pacing w:val="4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60</w:t>
      </w:r>
      <w:r>
        <w:rPr lang="en-US"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D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AYS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AFTER THE 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D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 OF DELIVERY TO THE OR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GINAL PURCHASER/OWNER.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45" w:lineRule="exact"/>
        <w:ind w:left="200" w:right="0" w:firstLine="0"/>
      </w:pPr>
      <w:r/>
      <w:r>
        <w:rPr lang="en-US" sz="22" baseline="0" dirty="0">
          <w:jc w:val="left"/>
          <w:rFonts w:ascii="Arial" w:hAnsi="Arial" w:cs="Arial"/>
          <w:b/>
          <w:bCs/>
          <w:color w:val="000000"/>
          <w:spacing w:val="-6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 to Get Serv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6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ce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7" w:lineRule="exact"/>
        <w:ind w:left="200" w:right="157" w:firstLine="0"/>
        <w:jc w:val="both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To obtain warranty service, the original owner shall 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c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all H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 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onday through Friday from 7:30 a.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. to 5:00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p.m.</w:t>
      </w:r>
      <w:r>
        <w:rPr lang="en-US" sz="22" baseline="0" dirty="0">
          <w:jc w:val="left"/>
          <w:rFonts w:ascii="Arial" w:hAnsi="Arial" w:cs="Arial"/>
          <w:color w:val="000000"/>
          <w:spacing w:val="5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(Eastern</w:t>
      </w:r>
      <w:r>
        <w:rPr lang="en-US"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Time)</w:t>
      </w:r>
      <w:r>
        <w:rPr lang="en-US"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at</w:t>
      </w:r>
      <w:r>
        <w:rPr lang="en-US"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1-616-534-1463.</w:t>
      </w:r>
      <w:r>
        <w:rPr lang="en-US"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Our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c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u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tomer</w:t>
      </w:r>
      <w:r>
        <w:rPr lang="en-US" sz="22" baseline="0" dirty="0">
          <w:jc w:val="left"/>
          <w:rFonts w:ascii="Arial" w:hAnsi="Arial" w:cs="Arial"/>
          <w:color w:val="000000"/>
          <w:spacing w:val="1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er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ice</w:t>
      </w:r>
      <w:r>
        <w:rPr lang="en-US" sz="22" baseline="0" dirty="0">
          <w:jc w:val="left"/>
          <w:rFonts w:ascii="Arial" w:hAnsi="Arial" w:cs="Arial"/>
          <w:color w:val="000000"/>
          <w:spacing w:val="2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te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c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hnic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ans</w:t>
      </w:r>
      <w:r>
        <w:rPr lang="en-US" sz="22" baseline="0" dirty="0">
          <w:jc w:val="left"/>
          <w:rFonts w:ascii="Arial" w:hAnsi="Arial" w:cs="Arial"/>
          <w:color w:val="000000"/>
          <w:spacing w:val="6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can</w:t>
      </w:r>
      <w:r>
        <w:rPr lang="en-US"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help</w:t>
      </w:r>
      <w:r>
        <w:rPr lang="en-US"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answer</w:t>
      </w:r>
      <w:r>
        <w:rPr lang="en-US"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que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tions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regarding our products and 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er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ices, provide information about 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arrant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coverage and maintenance issues,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help you arrange for service under third party warranties, and locate H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 authorized service centers in your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6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77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9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200" w:right="155" w:firstLine="0"/>
        <w:jc w:val="both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area.  ALL L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TED WAR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WORK </w:t>
      </w:r>
      <w:r>
        <w:rPr lang="en-US" sz="22" baseline="0" dirty="0">
          <w:jc w:val="left"/>
          <w:rFonts w:ascii="Arial" w:hAnsi="Arial" w:cs="Arial"/>
          <w:color w:val="000000"/>
          <w:spacing w:val="-9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UST BE AU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HO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ZED B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H</w:t>
      </w:r>
      <w:r>
        <w:rPr lang="en-US" sz="22" baseline="0" dirty="0">
          <w:jc w:val="left"/>
          <w:rFonts w:ascii="Arial" w:hAnsi="Arial" w:cs="Arial"/>
          <w:color w:val="000000"/>
          <w:spacing w:val="-9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 BEFORE REPA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RS A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 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ADE.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When</w:t>
      </w:r>
      <w:r>
        <w:rPr lang="en-US" sz="22" baseline="0" dirty="0">
          <w:jc w:val="left"/>
          <w:rFonts w:ascii="Arial" w:hAnsi="Arial" w:cs="Arial"/>
          <w:color w:val="000000"/>
          <w:spacing w:val="3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you</w:t>
      </w:r>
      <w:r>
        <w:rPr lang="en-US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call</w:t>
      </w:r>
      <w:r>
        <w:rPr lang="en-US"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for</w:t>
      </w:r>
      <w:r>
        <w:rPr lang="en-US"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service,</w:t>
      </w:r>
      <w:r>
        <w:rPr lang="en-US"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please</w:t>
      </w:r>
      <w:r>
        <w:rPr lang="en-US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have</w:t>
      </w:r>
      <w:r>
        <w:rPr lang="en-US"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3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following</w:t>
      </w:r>
      <w:r>
        <w:rPr lang="en-US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information</w:t>
      </w:r>
      <w:r>
        <w:rPr lang="en-US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available</w:t>
      </w:r>
      <w:r>
        <w:rPr lang="en-US"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so</w:t>
      </w:r>
      <w:r>
        <w:rPr lang="en-US" sz="22" baseline="0" dirty="0">
          <w:jc w:val="left"/>
          <w:rFonts w:ascii="Arial" w:hAnsi="Arial" w:cs="Arial"/>
          <w:color w:val="000000"/>
          <w:spacing w:val="3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hat</w:t>
      </w:r>
      <w:r>
        <w:rPr lang="en-US" sz="22" baseline="0" dirty="0">
          <w:jc w:val="left"/>
          <w:rFonts w:ascii="Arial" w:hAnsi="Arial" w:cs="Arial"/>
          <w:color w:val="000000"/>
          <w:spacing w:val="3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we</w:t>
      </w:r>
      <w:r>
        <w:rPr lang="en-US"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may</w:t>
      </w:r>
      <w:r>
        <w:rPr lang="en-US"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expedite</w:t>
      </w:r>
      <w:r>
        <w:rPr lang="en-US" sz="22" baseline="0" dirty="0">
          <w:jc w:val="left"/>
          <w:rFonts w:ascii="Arial" w:hAnsi="Arial" w:cs="Arial"/>
          <w:color w:val="000000"/>
          <w:spacing w:val="3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our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service: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240" w:after="0" w:line="254" w:lineRule="exact"/>
        <w:ind w:left="920" w:right="155" w:firstLine="0"/>
      </w:pPr>
      <w:r/>
      <w:r>
        <w:rPr lang="en-US" sz="22" baseline="0" dirty="0">
          <w:jc w:val="left"/>
          <w:rFonts w:ascii="Symbol" w:hAnsi="Symbol" w:cs="Symbol"/>
          <w:color w:val="000000"/>
          <w:sz w:val="22"/>
          <w:szCs w:val="22"/>
        </w:rPr>
        <w:t>	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Your H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 Job Number (Found on VIN Tag)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/>
      <w:r>
        <w:rPr lang="en-US" sz="22" baseline="0" dirty="0">
          <w:jc w:val="left"/>
          <w:rFonts w:ascii="Symbol" w:hAnsi="Symbol" w:cs="Symbol"/>
          <w:color w:val="000000"/>
          <w:sz w:val="22"/>
          <w:szCs w:val="22"/>
        </w:rPr>
        <w:t>	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Original owner date of purchase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0" w:after="0" w:line="269" w:lineRule="exact"/>
        <w:ind w:left="920" w:right="0" w:firstLine="0"/>
      </w:pPr>
      <w:r/>
      <w:r>
        <w:rPr lang="en-US" sz="22" baseline="0" dirty="0">
          <w:jc w:val="left"/>
          <w:rFonts w:ascii="Symbol" w:hAnsi="Symbol" w:cs="Symbol"/>
          <w:color w:val="000000"/>
          <w:sz w:val="22"/>
          <w:szCs w:val="22"/>
        </w:rPr>
        <w:t>	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 current actual mileage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0" w:after="0" w:line="269" w:lineRule="exact"/>
        <w:ind w:left="920" w:right="0" w:firstLine="0"/>
      </w:pPr>
      <w:r/>
      <w:r>
        <w:rPr lang="en-US" sz="22" baseline="0" dirty="0">
          <w:jc w:val="left"/>
          <w:rFonts w:ascii="Symbol" w:hAnsi="Symbol" w:cs="Symbol"/>
          <w:color w:val="000000"/>
          <w:sz w:val="22"/>
          <w:szCs w:val="22"/>
        </w:rPr>
        <w:t>	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 cu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rent a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c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tual eng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ne hou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1" w:after="0" w:line="256" w:lineRule="exact"/>
        <w:ind w:left="200" w:right="155" w:firstLine="0"/>
        <w:jc w:val="both"/>
      </w:pPr>
      <w:r/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 se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ce is needed on a Co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ered Part, you sha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 be responsible for all cost assoc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ated w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 t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anspo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ng the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Covered Part to the service location H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 identifies 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the time H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 arranges for service.  NO WARRAN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pacing w:val="-9"/>
          <w:sz w:val="22"/>
          <w:szCs w:val="22"/>
        </w:rPr>
        <w:t>Y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CLA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IM</w:t>
      </w:r>
      <w:r>
        <w:rPr lang="en-US"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LL</w:t>
      </w:r>
      <w:r>
        <w:rPr lang="en-US"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BE</w:t>
      </w:r>
      <w:r>
        <w:rPr lang="en-US"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PRO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C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ESSED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OR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OU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PROOF</w:t>
      </w:r>
      <w:r>
        <w:rPr lang="en-US" sz="22" baseline="0" dirty="0">
          <w:jc w:val="left"/>
          <w:rFonts w:ascii="Arial" w:hAnsi="Arial" w:cs="Arial"/>
          <w:color w:val="000000"/>
          <w:spacing w:val="2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OF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AC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UAL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LEAGE</w:t>
      </w:r>
      <w:r>
        <w:rPr lang="en-US"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D</w:t>
      </w:r>
      <w:r>
        <w:rPr lang="en-US"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DA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10"/>
          <w:sz w:val="22"/>
          <w:szCs w:val="22"/>
        </w:rPr>
        <w:t>OF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DEL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VER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TO T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 OR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G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NAL P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U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C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ASER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/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OW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ER.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45" w:lineRule="exact"/>
        <w:ind w:left="200" w:right="0" w:firstLine="0"/>
      </w:pPr>
      <w:r/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Lega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 Re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edies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200" w:right="157" w:firstLine="0"/>
        <w:jc w:val="both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Any claim or controversy arising out of or relating to this Li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ited Warranty, or breach thereof, shall be settled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by</w:t>
      </w:r>
      <w:r>
        <w:rPr lang="en-US"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arbitration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administered</w:t>
      </w:r>
      <w:r>
        <w:rPr lang="en-US"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by</w:t>
      </w:r>
      <w:r>
        <w:rPr lang="en-US" sz="22" baseline="0" dirty="0">
          <w:jc w:val="left"/>
          <w:rFonts w:ascii="Arial" w:hAnsi="Arial" w:cs="Arial"/>
          <w:color w:val="000000"/>
          <w:spacing w:val="2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American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Arbitration</w:t>
      </w:r>
      <w:r>
        <w:rPr lang="en-US"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Association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in</w:t>
      </w:r>
      <w:r>
        <w:rPr lang="en-US"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State</w:t>
      </w:r>
      <w:r>
        <w:rPr lang="en-US"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of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ichigan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in</w:t>
      </w:r>
      <w:r>
        <w:rPr lang="en-US"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accordance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with</w:t>
      </w:r>
      <w:r>
        <w:rPr lang="en-US" sz="22" baseline="0" dirty="0">
          <w:jc w:val="left"/>
          <w:rFonts w:ascii="Arial" w:hAnsi="Arial" w:cs="Arial"/>
          <w:color w:val="000000"/>
          <w:spacing w:val="4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4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Commercial</w:t>
      </w:r>
      <w:r>
        <w:rPr lang="en-US" sz="22" baseline="0" dirty="0">
          <w:jc w:val="left"/>
          <w:rFonts w:ascii="Arial" w:hAnsi="Arial" w:cs="Arial"/>
          <w:color w:val="000000"/>
          <w:spacing w:val="3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Arbitration</w:t>
      </w:r>
      <w:r>
        <w:rPr lang="en-US" sz="22" baseline="0" dirty="0">
          <w:jc w:val="left"/>
          <w:rFonts w:ascii="Arial" w:hAnsi="Arial" w:cs="Arial"/>
          <w:color w:val="000000"/>
          <w:spacing w:val="4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ules</w:t>
      </w:r>
      <w:r>
        <w:rPr lang="en-US" sz="22" baseline="0" dirty="0">
          <w:jc w:val="left"/>
          <w:rFonts w:ascii="Arial" w:hAnsi="Arial" w:cs="Arial"/>
          <w:color w:val="000000"/>
          <w:spacing w:val="4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of</w:t>
      </w:r>
      <w:r>
        <w:rPr lang="en-US"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4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American</w:t>
      </w:r>
      <w:r>
        <w:rPr lang="en-US"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Arbitration</w:t>
      </w:r>
      <w:r>
        <w:rPr lang="en-US" sz="22" baseline="0" dirty="0">
          <w:jc w:val="left"/>
          <w:rFonts w:ascii="Arial" w:hAnsi="Arial" w:cs="Arial"/>
          <w:color w:val="000000"/>
          <w:spacing w:val="4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Association.</w:t>
      </w:r>
      <w:r>
        <w:rPr lang="en-US" sz="22" baseline="0" dirty="0">
          <w:jc w:val="left"/>
          <w:rFonts w:ascii="Arial" w:hAnsi="Arial" w:cs="Arial"/>
          <w:color w:val="000000"/>
          <w:spacing w:val="4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4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he</w:t>
      </w:r>
      <w:r>
        <w:rPr lang="en-US"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determination</w:t>
      </w:r>
      <w:r>
        <w:rPr lang="en-US"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of</w:t>
      </w:r>
      <w:r>
        <w:rPr lang="en-US" sz="22" baseline="0" dirty="0">
          <w:jc w:val="left"/>
          <w:rFonts w:ascii="Arial" w:hAnsi="Arial" w:cs="Arial"/>
          <w:color w:val="000000"/>
          <w:spacing w:val="4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the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arbitrator(s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)</w:t>
      </w:r>
      <w:r>
        <w:rPr lang="en-US" sz="22" baseline="0" dirty="0">
          <w:jc w:val="left"/>
          <w:rFonts w:ascii="Arial" w:hAnsi="Arial" w:cs="Arial"/>
          <w:color w:val="000000"/>
          <w:spacing w:val="4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shall</w:t>
      </w:r>
      <w:r>
        <w:rPr lang="en-US" sz="22" baseline="0" dirty="0">
          <w:jc w:val="left"/>
          <w:rFonts w:ascii="Arial" w:hAnsi="Arial" w:cs="Arial"/>
          <w:color w:val="000000"/>
          <w:spacing w:val="4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be</w:t>
      </w:r>
      <w:r>
        <w:rPr lang="en-US" sz="22" baseline="0" dirty="0">
          <w:jc w:val="left"/>
          <w:rFonts w:ascii="Arial" w:hAnsi="Arial" w:cs="Arial"/>
          <w:color w:val="000000"/>
          <w:spacing w:val="4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in</w:t>
      </w:r>
      <w:r>
        <w:rPr lang="en-US" sz="22" baseline="0" dirty="0">
          <w:jc w:val="left"/>
          <w:rFonts w:ascii="Arial" w:hAnsi="Arial" w:cs="Arial"/>
          <w:color w:val="000000"/>
          <w:spacing w:val="4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writing</w:t>
      </w:r>
      <w:r>
        <w:rPr lang="en-US" sz="22" baseline="0" dirty="0">
          <w:jc w:val="left"/>
          <w:rFonts w:ascii="Arial" w:hAnsi="Arial" w:cs="Arial"/>
          <w:color w:val="000000"/>
          <w:spacing w:val="4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and</w:t>
      </w:r>
      <w:r>
        <w:rPr lang="en-US" sz="22" baseline="0" dirty="0">
          <w:jc w:val="left"/>
          <w:rFonts w:ascii="Arial" w:hAnsi="Arial" w:cs="Arial"/>
          <w:color w:val="000000"/>
          <w:spacing w:val="4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shall</w:t>
      </w:r>
      <w:r>
        <w:rPr lang="en-US" sz="22" baseline="0" dirty="0">
          <w:jc w:val="left"/>
          <w:rFonts w:ascii="Arial" w:hAnsi="Arial" w:cs="Arial"/>
          <w:color w:val="000000"/>
          <w:spacing w:val="4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include</w:t>
      </w:r>
      <w:r>
        <w:rPr lang="en-US" sz="22" baseline="0" dirty="0">
          <w:jc w:val="left"/>
          <w:rFonts w:ascii="Arial" w:hAnsi="Arial" w:cs="Arial"/>
          <w:color w:val="000000"/>
          <w:spacing w:val="4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</w:t>
      </w:r>
      <w:r>
        <w:rPr lang="en-US" sz="22" baseline="0" dirty="0">
          <w:jc w:val="left"/>
          <w:rFonts w:ascii="Arial" w:hAnsi="Arial" w:cs="Arial"/>
          <w:color w:val="000000"/>
          <w:spacing w:val="4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explanation</w:t>
      </w:r>
      <w:r>
        <w:rPr lang="en-US" sz="22" baseline="0" dirty="0">
          <w:jc w:val="left"/>
          <w:rFonts w:ascii="Arial" w:hAnsi="Arial" w:cs="Arial"/>
          <w:color w:val="000000"/>
          <w:spacing w:val="4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of</w:t>
      </w:r>
      <w:r>
        <w:rPr lang="en-US" sz="22" baseline="0" dirty="0">
          <w:jc w:val="left"/>
          <w:rFonts w:ascii="Arial" w:hAnsi="Arial" w:cs="Arial"/>
          <w:color w:val="000000"/>
          <w:spacing w:val="4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4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basis</w:t>
      </w:r>
      <w:r>
        <w:rPr lang="en-US" sz="22" baseline="0" dirty="0">
          <w:jc w:val="left"/>
          <w:rFonts w:ascii="Arial" w:hAnsi="Arial" w:cs="Arial"/>
          <w:color w:val="000000"/>
          <w:spacing w:val="4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for</w:t>
      </w:r>
      <w:r>
        <w:rPr lang="en-US" sz="22" baseline="0" dirty="0">
          <w:jc w:val="left"/>
          <w:rFonts w:ascii="Arial" w:hAnsi="Arial" w:cs="Arial"/>
          <w:color w:val="000000"/>
          <w:spacing w:val="4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5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determination.</w:t>
      </w:r>
      <w:r>
        <w:rPr lang="en-US" sz="22" baseline="0" dirty="0">
          <w:jc w:val="left"/>
          <w:rFonts w:ascii="Arial" w:hAnsi="Arial" w:cs="Arial"/>
          <w:color w:val="000000"/>
          <w:spacing w:val="4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4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The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dete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minat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on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of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arbi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rato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(s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)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sha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be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final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and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binding</w:t>
      </w:r>
      <w:r>
        <w:rPr lang="en-US"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and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judgment</w:t>
      </w:r>
      <w:r>
        <w:rPr lang="en-US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upon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such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dete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minat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on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may</w:t>
      </w:r>
      <w:r>
        <w:rPr lang="en-US"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be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entered in any court having jurisdiction.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COVER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GES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General Warr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nty - Thr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(3) Year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Total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 &amp; Body Paint Warra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ty - 5 Ye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78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r/>
    </w:p>
    <w:sectPr>
      <w:type w:val="continuous"/>
      <w:pgSz w:w="12250" w:h="15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21" Type="http://schemas.openxmlformats.org/officeDocument/2006/relationships/hyperlink" TargetMode="External" Target="http://4.13.1.2"/><Relationship Id="rId122" Type="http://schemas.openxmlformats.org/officeDocument/2006/relationships/hyperlink" TargetMode="External" Target="http://14.1.3.10"/><Relationship Id="rId123" Type="http://schemas.openxmlformats.org/officeDocument/2006/relationships/hyperlink" TargetMode="External" Target="http://40.20.2.3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2022-09-16T18:19:33Z</dcterms:created>
  <dcterms:modified xsi:type="dcterms:W3CDTF">2022-09-16T18:19:33Z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